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14:paraId="7C3B936A" w14:textId="77777777" w:rsidR="00F02B4B" w:rsidRDefault="00F02B4B" w:rsidP="00F02B4B">
      <w:pPr>
        <w:pStyle w:val="ekvue1arial"/>
      </w:pPr>
      <w:bookmarkStart w:id="0" w:name="_Hlk48043169"/>
      <w:r>
        <w:t xml:space="preserve">Anthony Horowitz: </w:t>
      </w:r>
      <w:proofErr w:type="spellStart"/>
      <w:r>
        <w:t>Stormbreaker</w:t>
      </w:r>
      <w:proofErr w:type="spellEnd"/>
    </w:p>
    <w:bookmarkEnd w:id="0"/>
    <w:p w14:paraId="7D857A83" w14:textId="77777777" w:rsidR="00973164" w:rsidRDefault="00973164">
      <w:pPr>
        <w:pStyle w:val="ekvue2arial"/>
      </w:pPr>
    </w:p>
    <w:p w14:paraId="3D5D6196" w14:textId="2BFBB717" w:rsidR="00F02B4B" w:rsidRDefault="00F02B4B" w:rsidP="00F02B4B">
      <w:pPr>
        <w:pStyle w:val="ekvue2arial"/>
      </w:pPr>
      <w:r>
        <w:t>Arbeitsblatt (zu S. 42</w:t>
      </w:r>
      <w:r w:rsidR="0077615C">
        <w:t>–</w:t>
      </w:r>
      <w:r>
        <w:t>43, 46, 48)</w:t>
      </w:r>
    </w:p>
    <w:p w14:paraId="6B8B72C5" w14:textId="77777777" w:rsidR="00973164" w:rsidRDefault="00973164">
      <w:pPr>
        <w:pStyle w:val="ekvgrundtextarial"/>
      </w:pPr>
    </w:p>
    <w:p w14:paraId="5FBEEC6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03BB8D1C" w14:textId="77777777">
        <w:tc>
          <w:tcPr>
            <w:tcW w:w="7088" w:type="dxa"/>
            <w:shd w:val="clear" w:color="auto" w:fill="auto"/>
            <w:vAlign w:val="bottom"/>
          </w:tcPr>
          <w:p w14:paraId="3A7FD035" w14:textId="0A2B86A1"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 wp14:anchorId="68B24B2F" wp14:editId="1AFB38F8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Hörverstehen</w:t>
            </w:r>
            <w:r w:rsidR="00BD0D41">
              <w:rPr>
                <w:rStyle w:val="ekvfett"/>
                <w:sz w:val="23"/>
                <w:szCs w:val="23"/>
              </w:rPr>
              <w:t xml:space="preserve"> </w:t>
            </w:r>
            <w:r w:rsidR="00973164">
              <w:rPr>
                <w:rStyle w:val="ekvfett"/>
                <w:sz w:val="23"/>
                <w:szCs w:val="23"/>
              </w:rPr>
              <w:t xml:space="preserve"> </w:t>
            </w:r>
            <w:r w:rsidR="00F02B4B">
              <w:t>be38jz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636236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D211655" w14:textId="77777777" w:rsidR="00973164" w:rsidRDefault="00973164">
      <w:pPr>
        <w:pStyle w:val="ekvgrundtextarial"/>
      </w:pPr>
    </w:p>
    <w:p w14:paraId="7EB3067C" w14:textId="1A0589E0" w:rsidR="002866A6" w:rsidRPr="00DD524C" w:rsidRDefault="00CB3B3C" w:rsidP="002866A6">
      <w:pPr>
        <w:pStyle w:val="ekvaufzaehlung"/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10030" wp14:editId="71B525D9">
            <wp:simplePos x="0" y="0"/>
            <wp:positionH relativeFrom="column">
              <wp:posOffset>-571500</wp:posOffset>
            </wp:positionH>
            <wp:positionV relativeFrom="paragraph">
              <wp:posOffset>421005</wp:posOffset>
            </wp:positionV>
            <wp:extent cx="7268400" cy="5011200"/>
            <wp:effectExtent l="0" t="0" r="889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64" b="17322"/>
                    <a:stretch/>
                  </pic:blipFill>
                  <pic:spPr bwMode="auto">
                    <a:xfrm>
                      <a:off x="0" y="0"/>
                      <a:ext cx="7268400" cy="50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6A6">
        <w:t>Höre dir den Jugendbuchauszug ein- oder zweimal an. Bringe dann die Textstellen in die richtige Reihenfolge.</w:t>
      </w:r>
    </w:p>
    <w:p w14:paraId="0BC85461" w14:textId="167A863E" w:rsidR="002866A6" w:rsidRDefault="002866A6" w:rsidP="00CB3B3C">
      <w:pPr>
        <w:pStyle w:val="ekvgrundtexttimes"/>
      </w:pPr>
    </w:p>
    <w:p w14:paraId="45D8B51E" w14:textId="010C8A01" w:rsidR="00CB3B3C" w:rsidRDefault="00CB3B3C" w:rsidP="00BD0D41">
      <w:pPr>
        <w:pStyle w:val="ekvaufzaehlung"/>
        <w:ind w:left="0" w:firstLine="0"/>
        <w:rPr>
          <w:noProof/>
        </w:rPr>
      </w:pPr>
    </w:p>
    <w:p w14:paraId="5A6B7D49" w14:textId="5B95B9CB" w:rsidR="00973164" w:rsidRDefault="00973164" w:rsidP="00BD0D41">
      <w:pPr>
        <w:pStyle w:val="ekvaufzaehlung"/>
        <w:ind w:left="0" w:firstLine="0"/>
      </w:pPr>
    </w:p>
    <w:sectPr w:rsidR="00973164">
      <w:headerReference w:type="default" r:id="rId10"/>
      <w:footerReference w:type="default" r:id="rId11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3C3C" w14:textId="77777777" w:rsidR="006D6E1D" w:rsidRDefault="006D6E1D">
      <w:r>
        <w:separator/>
      </w:r>
    </w:p>
  </w:endnote>
  <w:endnote w:type="continuationSeparator" w:id="0">
    <w:p w14:paraId="2345C9EB" w14:textId="77777777" w:rsidR="006D6E1D" w:rsidRDefault="006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62596087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7C5E4F98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12E54D13" wp14:editId="01CA80D0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492071CE" w14:textId="77777777"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62703447" w14:textId="77777777" w:rsidR="00B7547F" w:rsidRDefault="00B7547F" w:rsidP="00B7547F">
          <w:pPr>
            <w:pStyle w:val="ekvpagina"/>
            <w:rPr>
              <w:rStyle w:val="ekvfett"/>
            </w:rPr>
          </w:pPr>
          <w:r>
            <w:rPr>
              <w:rStyle w:val="ekvfett"/>
            </w:rPr>
            <w:t>Deutsch Training plus</w:t>
          </w:r>
        </w:p>
        <w:p w14:paraId="05926BD3" w14:textId="77777777" w:rsidR="00B7547F" w:rsidRPr="00831A2E" w:rsidRDefault="00B7547F" w:rsidP="00B7547F">
          <w:pPr>
            <w:pStyle w:val="ekvpagina"/>
            <w:rPr>
              <w:b/>
              <w:bCs/>
            </w:rPr>
          </w:pPr>
          <w:r w:rsidRPr="00831A2E">
            <w:rPr>
              <w:rStyle w:val="ekvfett"/>
              <w:bCs/>
            </w:rPr>
            <w:t>Lese- und Hörverstehen 7/8</w:t>
          </w:r>
        </w:p>
        <w:p w14:paraId="1F2FF88B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E5EB52E" w14:textId="77777777" w:rsidR="00973164" w:rsidRDefault="00973164">
          <w:pPr>
            <w:pStyle w:val="ekvpagina"/>
            <w:snapToGrid w:val="0"/>
          </w:pPr>
        </w:p>
      </w:tc>
    </w:tr>
  </w:tbl>
  <w:p w14:paraId="19D90B70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8B6FA" w14:textId="77777777" w:rsidR="006D6E1D" w:rsidRDefault="006D6E1D">
      <w:r>
        <w:separator/>
      </w:r>
    </w:p>
  </w:footnote>
  <w:footnote w:type="continuationSeparator" w:id="0">
    <w:p w14:paraId="69303A1A" w14:textId="77777777" w:rsidR="006D6E1D" w:rsidRDefault="006D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7BD76F8A" w14:textId="77777777">
      <w:trPr>
        <w:trHeight w:val="567"/>
      </w:trPr>
      <w:tc>
        <w:tcPr>
          <w:tcW w:w="1418" w:type="dxa"/>
          <w:shd w:val="clear" w:color="auto" w:fill="auto"/>
        </w:tcPr>
        <w:p w14:paraId="4ECFF188" w14:textId="6D2A487B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25BAE10C" wp14:editId="0D586347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7" w:type="dxa"/>
          <w:gridSpan w:val="3"/>
          <w:shd w:val="clear" w:color="auto" w:fill="auto"/>
        </w:tcPr>
        <w:p w14:paraId="1A71E0E6" w14:textId="370269BE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</w:t>
          </w:r>
          <w:r w:rsidR="00E451DC">
            <w:rPr>
              <w:b/>
              <w:color w:val="51AEE2"/>
              <w:sz w:val="18"/>
              <w:szCs w:val="18"/>
            </w:rPr>
            <w:t>| LÖSUNGEN</w:t>
          </w:r>
        </w:p>
      </w:tc>
      <w:tc>
        <w:tcPr>
          <w:tcW w:w="851" w:type="dxa"/>
          <w:shd w:val="clear" w:color="auto" w:fill="auto"/>
        </w:tcPr>
        <w:p w14:paraId="1DCDA003" w14:textId="0532A92C" w:rsidR="00973164" w:rsidRDefault="00973164">
          <w:pPr>
            <w:pStyle w:val="ekvkvnummer"/>
          </w:pPr>
          <w:r>
            <w:t xml:space="preserve">KV </w:t>
          </w:r>
          <w:r w:rsidR="00F02B4B">
            <w:t>9</w:t>
          </w:r>
        </w:p>
      </w:tc>
      <w:tc>
        <w:tcPr>
          <w:tcW w:w="794" w:type="dxa"/>
          <w:shd w:val="clear" w:color="auto" w:fill="auto"/>
        </w:tcPr>
        <w:p w14:paraId="74805F5D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49429FC2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12DEEB9C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0D01777F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0C5202FB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4149015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28C6571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5C08661F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1BF7AFEB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8A5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88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E436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C5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A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EE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F4BF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CE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C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DA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1BA26A1"/>
    <w:multiLevelType w:val="hybridMultilevel"/>
    <w:tmpl w:val="E3DAA898"/>
    <w:lvl w:ilvl="0" w:tplc="637612DC">
      <w:start w:val="1"/>
      <w:numFmt w:val="decimal"/>
      <w:lvlText w:val="%1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74308"/>
    <w:rsid w:val="00276A32"/>
    <w:rsid w:val="0027753C"/>
    <w:rsid w:val="002866A6"/>
    <w:rsid w:val="002D5A5A"/>
    <w:rsid w:val="002D701B"/>
    <w:rsid w:val="002D7115"/>
    <w:rsid w:val="00333CD5"/>
    <w:rsid w:val="00346826"/>
    <w:rsid w:val="00366D97"/>
    <w:rsid w:val="003C6B9C"/>
    <w:rsid w:val="004139E3"/>
    <w:rsid w:val="00417D2E"/>
    <w:rsid w:val="00490D13"/>
    <w:rsid w:val="004D62C3"/>
    <w:rsid w:val="004F31BA"/>
    <w:rsid w:val="005206C9"/>
    <w:rsid w:val="00572C78"/>
    <w:rsid w:val="005A2602"/>
    <w:rsid w:val="005A605F"/>
    <w:rsid w:val="005E4A34"/>
    <w:rsid w:val="005F2A9E"/>
    <w:rsid w:val="00605328"/>
    <w:rsid w:val="006255F5"/>
    <w:rsid w:val="006429F0"/>
    <w:rsid w:val="00643575"/>
    <w:rsid w:val="00643636"/>
    <w:rsid w:val="00643E8C"/>
    <w:rsid w:val="006D4402"/>
    <w:rsid w:val="006D6E1D"/>
    <w:rsid w:val="007065F6"/>
    <w:rsid w:val="0071793A"/>
    <w:rsid w:val="00764110"/>
    <w:rsid w:val="0077615C"/>
    <w:rsid w:val="007B60DD"/>
    <w:rsid w:val="007D30DE"/>
    <w:rsid w:val="007E1C0E"/>
    <w:rsid w:val="00835715"/>
    <w:rsid w:val="00840440"/>
    <w:rsid w:val="00885ECB"/>
    <w:rsid w:val="00886A07"/>
    <w:rsid w:val="00893FDC"/>
    <w:rsid w:val="008A2C89"/>
    <w:rsid w:val="008B2995"/>
    <w:rsid w:val="008B7C6A"/>
    <w:rsid w:val="008C002A"/>
    <w:rsid w:val="009069FB"/>
    <w:rsid w:val="00934D06"/>
    <w:rsid w:val="00967F8B"/>
    <w:rsid w:val="00973164"/>
    <w:rsid w:val="009849DA"/>
    <w:rsid w:val="009C40F4"/>
    <w:rsid w:val="009E524F"/>
    <w:rsid w:val="009E6213"/>
    <w:rsid w:val="009F7CA5"/>
    <w:rsid w:val="00A04C24"/>
    <w:rsid w:val="00A13023"/>
    <w:rsid w:val="00A15D20"/>
    <w:rsid w:val="00A45194"/>
    <w:rsid w:val="00A629C6"/>
    <w:rsid w:val="00AA352A"/>
    <w:rsid w:val="00AC150A"/>
    <w:rsid w:val="00AD7243"/>
    <w:rsid w:val="00AE2988"/>
    <w:rsid w:val="00B122AB"/>
    <w:rsid w:val="00B150AA"/>
    <w:rsid w:val="00B26685"/>
    <w:rsid w:val="00B330AD"/>
    <w:rsid w:val="00B330BC"/>
    <w:rsid w:val="00B7547F"/>
    <w:rsid w:val="00BC3EBE"/>
    <w:rsid w:val="00BD0D41"/>
    <w:rsid w:val="00CA3D61"/>
    <w:rsid w:val="00CB00F0"/>
    <w:rsid w:val="00CB0560"/>
    <w:rsid w:val="00CB3B3C"/>
    <w:rsid w:val="00D232F0"/>
    <w:rsid w:val="00D72698"/>
    <w:rsid w:val="00D86E25"/>
    <w:rsid w:val="00DB4226"/>
    <w:rsid w:val="00DF0649"/>
    <w:rsid w:val="00DF6D45"/>
    <w:rsid w:val="00E0336E"/>
    <w:rsid w:val="00E451DC"/>
    <w:rsid w:val="00E96A8B"/>
    <w:rsid w:val="00EA75B5"/>
    <w:rsid w:val="00EF6F7C"/>
    <w:rsid w:val="00F02B4B"/>
    <w:rsid w:val="00F52DE9"/>
    <w:rsid w:val="00F5438E"/>
    <w:rsid w:val="00F556F6"/>
    <w:rsid w:val="00F5736C"/>
    <w:rsid w:val="00F67403"/>
    <w:rsid w:val="00F94CB9"/>
    <w:rsid w:val="00FA2F57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DA71F07"/>
  <w15:docId w15:val="{D458F77B-0262-42A7-A37D-3486563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68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8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826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8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82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b770\AppData\Roaming\Microsoft\Templates\WD_KV_KL5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CD19-0B00-4F33-A7B6-D13B4577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Redaktion erstellt</dc:description>
  <cp:lastModifiedBy/>
  <cp:revision>9</cp:revision>
  <cp:lastPrinted>2020-08-20T11:56:00Z</cp:lastPrinted>
  <dcterms:created xsi:type="dcterms:W3CDTF">2020-08-11T10:52:00Z</dcterms:created>
  <dcterms:modified xsi:type="dcterms:W3CDTF">2020-11-04T12:55:00Z</dcterms:modified>
</cp:coreProperties>
</file>