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04ECBA1E" w14:textId="77777777" w:rsidR="00444554" w:rsidRDefault="00444554" w:rsidP="00444554">
      <w:pPr>
        <w:pStyle w:val="ekvue1arial"/>
      </w:pPr>
      <w:bookmarkStart w:id="0" w:name="_Hlk31807073"/>
      <w:r>
        <w:t>Erst gut drauf, dann weg vom Fenster</w:t>
      </w:r>
      <w:bookmarkEnd w:id="0"/>
    </w:p>
    <w:p w14:paraId="14191D2A" w14:textId="77777777" w:rsidR="00973164" w:rsidRDefault="00973164">
      <w:pPr>
        <w:pStyle w:val="ekvue2arial"/>
      </w:pPr>
    </w:p>
    <w:p w14:paraId="2280A050" w14:textId="204B25B4" w:rsidR="00973164" w:rsidRDefault="00764110">
      <w:pPr>
        <w:pStyle w:val="ekvue2arial"/>
      </w:pPr>
      <w:r>
        <w:t xml:space="preserve">Arbeitsblatt (zu S. </w:t>
      </w:r>
      <w:r w:rsidR="00444554">
        <w:t>59</w:t>
      </w:r>
      <w:r w:rsidR="00B023B3">
        <w:t>)</w:t>
      </w:r>
    </w:p>
    <w:p w14:paraId="3B92DE8D" w14:textId="77777777" w:rsidR="00973164" w:rsidRDefault="00973164">
      <w:pPr>
        <w:pStyle w:val="ekvgrundtextarial"/>
      </w:pPr>
    </w:p>
    <w:p w14:paraId="0C7097A0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72D5675C" w14:textId="77777777">
        <w:tc>
          <w:tcPr>
            <w:tcW w:w="7088" w:type="dxa"/>
            <w:shd w:val="clear" w:color="auto" w:fill="auto"/>
            <w:vAlign w:val="bottom"/>
          </w:tcPr>
          <w:p w14:paraId="567584C7" w14:textId="241B86DD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0C66783E" wp14:editId="521F88E3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444554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73B436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FEB3C6A" w14:textId="77777777" w:rsidR="00973164" w:rsidRDefault="00973164">
      <w:pPr>
        <w:pStyle w:val="ekvgrundtextarial"/>
      </w:pPr>
    </w:p>
    <w:p w14:paraId="7E79A26B" w14:textId="43C1C481" w:rsidR="0083096A" w:rsidRDefault="00097F08" w:rsidP="0083096A">
      <w:pPr>
        <w:pStyle w:val="ekvaufzaehlung"/>
      </w:pPr>
      <w:r w:rsidRPr="00B202C9">
        <w:rPr>
          <w:rStyle w:val="ekvnummerierung"/>
        </w:rPr>
        <w:t>1</w:t>
      </w:r>
      <w:r>
        <w:tab/>
      </w:r>
      <w:proofErr w:type="spellStart"/>
      <w:r w:rsidR="0083096A" w:rsidRPr="00971D7D">
        <w:t>Lies</w:t>
      </w:r>
      <w:proofErr w:type="spellEnd"/>
      <w:r w:rsidR="0083096A" w:rsidRPr="00971D7D">
        <w:t xml:space="preserve"> die Wörter in der Tabelle</w:t>
      </w:r>
      <w:r w:rsidR="0083096A">
        <w:t>. Höre dir dann d</w:t>
      </w:r>
      <w:r w:rsidR="00AB42A6">
        <w:t>en Sachtext</w:t>
      </w:r>
      <w:r w:rsidR="0083096A">
        <w:t xml:space="preserve"> ein- oder zweimal an und markiere die Wörter, die darin vorkommen.</w:t>
      </w:r>
    </w:p>
    <w:p w14:paraId="7B9C6300" w14:textId="6F736443" w:rsidR="00AB42A6" w:rsidRDefault="00AB42A6" w:rsidP="0083096A">
      <w:pPr>
        <w:pStyle w:val="ekvaufzaehlung"/>
      </w:pPr>
    </w:p>
    <w:p w14:paraId="22C16A69" w14:textId="77777777" w:rsidR="00AB42A6" w:rsidRDefault="00AB42A6" w:rsidP="00AB42A6">
      <w:pPr>
        <w:pStyle w:val="ekvaufzaehlung"/>
        <w:ind w:left="0" w:firstLine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AB42A6" w:rsidRPr="009A201F" w14:paraId="15648C72" w14:textId="77777777" w:rsidTr="003557B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11C03AD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AB42A6">
              <w:rPr>
                <w:color w:val="0070C0"/>
                <w:sz w:val="23"/>
                <w:szCs w:val="23"/>
              </w:rPr>
              <w:t>Rauschzustände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AC5F344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AB42A6">
              <w:rPr>
                <w:color w:val="0070C0"/>
                <w:sz w:val="23"/>
                <w:szCs w:val="23"/>
              </w:rPr>
              <w:t>Konfirmation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712556F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9A201F">
              <w:rPr>
                <w:sz w:val="23"/>
                <w:szCs w:val="23"/>
              </w:rPr>
              <w:t>Schulgelände</w:t>
            </w:r>
          </w:p>
        </w:tc>
      </w:tr>
      <w:tr w:rsidR="00AB42A6" w:rsidRPr="009A201F" w14:paraId="000BBE3C" w14:textId="77777777" w:rsidTr="003557B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D6CB479" w14:textId="00CAEBE1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AB42A6">
              <w:rPr>
                <w:sz w:val="23"/>
                <w:szCs w:val="23"/>
              </w:rPr>
              <w:t>Familienfest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E547599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9A201F">
              <w:rPr>
                <w:sz w:val="23"/>
                <w:szCs w:val="23"/>
              </w:rPr>
              <w:t>Straßenverkehr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9306125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sz w:val="23"/>
                <w:szCs w:val="23"/>
              </w:rPr>
            </w:pPr>
            <w:r w:rsidRPr="00AB42A6">
              <w:rPr>
                <w:color w:val="0070C0"/>
                <w:sz w:val="23"/>
                <w:szCs w:val="23"/>
              </w:rPr>
              <w:t>organisch</w:t>
            </w:r>
          </w:p>
        </w:tc>
      </w:tr>
      <w:tr w:rsidR="00AB42A6" w:rsidRPr="009A201F" w14:paraId="2F83B894" w14:textId="77777777" w:rsidTr="003557B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8DA597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sz w:val="23"/>
                <w:szCs w:val="23"/>
              </w:rPr>
            </w:pPr>
            <w:r w:rsidRPr="00AB42A6">
              <w:rPr>
                <w:color w:val="0070C0"/>
                <w:sz w:val="23"/>
                <w:szCs w:val="23"/>
              </w:rPr>
              <w:t>Fertigkeiten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E1668A0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 w:rsidRPr="00AB42A6">
              <w:rPr>
                <w:rStyle w:val="ekvloesung"/>
                <w:b w:val="0"/>
                <w:i w:val="0"/>
                <w:color w:val="0070C0"/>
                <w:sz w:val="23"/>
                <w:szCs w:val="23"/>
              </w:rPr>
              <w:t>schädigen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CB89046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 w:rsidRPr="00AB42A6">
              <w:rPr>
                <w:rStyle w:val="ekvloesung"/>
                <w:b w:val="0"/>
                <w:i w:val="0"/>
                <w:color w:val="0070C0"/>
                <w:sz w:val="23"/>
                <w:szCs w:val="23"/>
              </w:rPr>
              <w:t>Alkoholproblem</w:t>
            </w:r>
          </w:p>
        </w:tc>
      </w:tr>
      <w:tr w:rsidR="00AB42A6" w:rsidRPr="009A201F" w14:paraId="615EF757" w14:textId="77777777" w:rsidTr="003557B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B4CD5DD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sz w:val="23"/>
                <w:szCs w:val="23"/>
              </w:rPr>
            </w:pPr>
            <w:r w:rsidRPr="00AB42A6">
              <w:rPr>
                <w:color w:val="0070C0"/>
                <w:sz w:val="23"/>
                <w:szCs w:val="23"/>
              </w:rPr>
              <w:t>Männer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7DB55FCA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  <w:t>flüssig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28C6CA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  <w:t>Kinder</w:t>
            </w:r>
          </w:p>
        </w:tc>
      </w:tr>
      <w:tr w:rsidR="00AB42A6" w:rsidRPr="009A201F" w14:paraId="696A617C" w14:textId="77777777" w:rsidTr="003557B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343BB25" w14:textId="77777777" w:rsidR="00AB42A6" w:rsidRPr="009A201F" w:rsidRDefault="00AB42A6" w:rsidP="003557B8">
            <w:pPr>
              <w:pStyle w:val="ekvtabell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austrinken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86F3B8E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 w:rsidRPr="00AB42A6">
              <w:rPr>
                <w:rStyle w:val="ekvloesung"/>
                <w:b w:val="0"/>
                <w:i w:val="0"/>
                <w:color w:val="0070C0"/>
                <w:sz w:val="23"/>
                <w:szCs w:val="23"/>
              </w:rPr>
              <w:t>Unfallgefahr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E4C8A81" w14:textId="77777777" w:rsidR="00AB42A6" w:rsidRPr="009A201F" w:rsidRDefault="00AB42A6" w:rsidP="003557B8">
            <w:pPr>
              <w:pStyle w:val="ekvtabelle"/>
              <w:ind w:left="0"/>
              <w:jc w:val="center"/>
              <w:rPr>
                <w:sz w:val="23"/>
                <w:szCs w:val="23"/>
              </w:rPr>
            </w:pPr>
            <w:r w:rsidRPr="00AB42A6">
              <w:rPr>
                <w:color w:val="0070C0"/>
                <w:sz w:val="23"/>
                <w:szCs w:val="23"/>
              </w:rPr>
              <w:t>Kriegsfuß</w:t>
            </w:r>
          </w:p>
        </w:tc>
      </w:tr>
    </w:tbl>
    <w:p w14:paraId="38DA4E5C" w14:textId="6663EE7F" w:rsidR="00AB42A6" w:rsidRDefault="00AB42A6" w:rsidP="0083096A">
      <w:pPr>
        <w:pStyle w:val="ekvaufzaehlung"/>
      </w:pPr>
    </w:p>
    <w:p w14:paraId="1B58E313" w14:textId="77777777" w:rsidR="0083096A" w:rsidRDefault="0083096A" w:rsidP="0083096A">
      <w:pPr>
        <w:pStyle w:val="ekvaufzaehlung"/>
        <w:ind w:left="0" w:firstLine="0"/>
      </w:pPr>
    </w:p>
    <w:sectPr w:rsidR="0083096A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75BA2" w14:textId="77777777" w:rsidR="004C161E" w:rsidRDefault="004C161E">
      <w:r>
        <w:separator/>
      </w:r>
    </w:p>
  </w:endnote>
  <w:endnote w:type="continuationSeparator" w:id="0">
    <w:p w14:paraId="35B768E8" w14:textId="77777777" w:rsidR="004C161E" w:rsidRDefault="004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05CA9DD4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7E24B37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11470C94" wp14:editId="6DBA3200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3F6C7637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605CF8B" w14:textId="77777777" w:rsidR="00444554" w:rsidRDefault="00444554" w:rsidP="00444554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17F7CD2F" w14:textId="77777777" w:rsidR="00444554" w:rsidRPr="00831A2E" w:rsidRDefault="00444554" w:rsidP="00444554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60A91671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1CECE3B" w14:textId="77777777" w:rsidR="00973164" w:rsidRDefault="00973164">
          <w:pPr>
            <w:pStyle w:val="ekvpagina"/>
            <w:snapToGrid w:val="0"/>
          </w:pPr>
        </w:p>
      </w:tc>
    </w:tr>
  </w:tbl>
  <w:p w14:paraId="4915932D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FE61F" w14:textId="77777777" w:rsidR="004C161E" w:rsidRDefault="004C161E">
      <w:r>
        <w:separator/>
      </w:r>
    </w:p>
  </w:footnote>
  <w:footnote w:type="continuationSeparator" w:id="0">
    <w:p w14:paraId="5C020FAC" w14:textId="77777777" w:rsidR="004C161E" w:rsidRDefault="004C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20B32D0E" w14:textId="77777777">
      <w:trPr>
        <w:trHeight w:val="567"/>
      </w:trPr>
      <w:tc>
        <w:tcPr>
          <w:tcW w:w="1418" w:type="dxa"/>
          <w:shd w:val="clear" w:color="auto" w:fill="auto"/>
        </w:tcPr>
        <w:p w14:paraId="7759CB7A" w14:textId="48066157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3DF722EA" wp14:editId="4D0343A6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ADFF8C3" w14:textId="02526BCB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0D572AFB" w14:textId="2CDF8BD0" w:rsidR="00973164" w:rsidRDefault="00973164">
          <w:pPr>
            <w:pStyle w:val="ekvkvnummer"/>
          </w:pPr>
          <w:r>
            <w:t xml:space="preserve">KV </w:t>
          </w:r>
          <w:r w:rsidR="00444554">
            <w:t>1</w:t>
          </w:r>
          <w:r w:rsidR="005D2D06">
            <w:t>0</w:t>
          </w:r>
        </w:p>
      </w:tc>
      <w:tc>
        <w:tcPr>
          <w:tcW w:w="794" w:type="dxa"/>
          <w:shd w:val="clear" w:color="auto" w:fill="auto"/>
        </w:tcPr>
        <w:p w14:paraId="6418A65D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186EAD8B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14D441D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2DED863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C434BB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CBC93DC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3981135F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27D1030C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69045A3A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C80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ACD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54D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3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809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CE6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23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E4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2C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89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9260D"/>
    <w:rsid w:val="00097F08"/>
    <w:rsid w:val="00097FF8"/>
    <w:rsid w:val="00131C25"/>
    <w:rsid w:val="00170B3F"/>
    <w:rsid w:val="001E341E"/>
    <w:rsid w:val="0023159A"/>
    <w:rsid w:val="002357E6"/>
    <w:rsid w:val="00276A32"/>
    <w:rsid w:val="00280A03"/>
    <w:rsid w:val="002B1792"/>
    <w:rsid w:val="002D5A5A"/>
    <w:rsid w:val="002D7115"/>
    <w:rsid w:val="00333CD5"/>
    <w:rsid w:val="00366D97"/>
    <w:rsid w:val="00382CC7"/>
    <w:rsid w:val="003C6B9C"/>
    <w:rsid w:val="003E7538"/>
    <w:rsid w:val="00412697"/>
    <w:rsid w:val="00417D2E"/>
    <w:rsid w:val="00444554"/>
    <w:rsid w:val="00474845"/>
    <w:rsid w:val="004B7E92"/>
    <w:rsid w:val="004C161E"/>
    <w:rsid w:val="004D62C3"/>
    <w:rsid w:val="004F31BA"/>
    <w:rsid w:val="00572C78"/>
    <w:rsid w:val="005A2602"/>
    <w:rsid w:val="005D2D06"/>
    <w:rsid w:val="005F2A9E"/>
    <w:rsid w:val="006429F0"/>
    <w:rsid w:val="00643575"/>
    <w:rsid w:val="00643E8C"/>
    <w:rsid w:val="007065F6"/>
    <w:rsid w:val="0071793A"/>
    <w:rsid w:val="00764110"/>
    <w:rsid w:val="007652B0"/>
    <w:rsid w:val="007E6948"/>
    <w:rsid w:val="008027F4"/>
    <w:rsid w:val="00812042"/>
    <w:rsid w:val="0083096A"/>
    <w:rsid w:val="00870013"/>
    <w:rsid w:val="00885ECB"/>
    <w:rsid w:val="00886A07"/>
    <w:rsid w:val="008B16A4"/>
    <w:rsid w:val="008B2995"/>
    <w:rsid w:val="008B7C6A"/>
    <w:rsid w:val="008C002A"/>
    <w:rsid w:val="008C063A"/>
    <w:rsid w:val="008D44C3"/>
    <w:rsid w:val="00934D06"/>
    <w:rsid w:val="00973164"/>
    <w:rsid w:val="009A5EDD"/>
    <w:rsid w:val="009D7435"/>
    <w:rsid w:val="009E6213"/>
    <w:rsid w:val="00A17B8B"/>
    <w:rsid w:val="00A45194"/>
    <w:rsid w:val="00A629C6"/>
    <w:rsid w:val="00AA51F4"/>
    <w:rsid w:val="00AB42A6"/>
    <w:rsid w:val="00AC150A"/>
    <w:rsid w:val="00AE2988"/>
    <w:rsid w:val="00AF77DD"/>
    <w:rsid w:val="00B023B3"/>
    <w:rsid w:val="00B122AB"/>
    <w:rsid w:val="00B150AA"/>
    <w:rsid w:val="00B202C9"/>
    <w:rsid w:val="00B330AD"/>
    <w:rsid w:val="00B72202"/>
    <w:rsid w:val="00C13A3F"/>
    <w:rsid w:val="00C7282B"/>
    <w:rsid w:val="00CA3D61"/>
    <w:rsid w:val="00CB0560"/>
    <w:rsid w:val="00D232F0"/>
    <w:rsid w:val="00D2386E"/>
    <w:rsid w:val="00D50601"/>
    <w:rsid w:val="00D72698"/>
    <w:rsid w:val="00DF0649"/>
    <w:rsid w:val="00E0336E"/>
    <w:rsid w:val="00E125DA"/>
    <w:rsid w:val="00E243B7"/>
    <w:rsid w:val="00E6290D"/>
    <w:rsid w:val="00E96A8B"/>
    <w:rsid w:val="00EA75B5"/>
    <w:rsid w:val="00EF1148"/>
    <w:rsid w:val="00EF6F7C"/>
    <w:rsid w:val="00F10889"/>
    <w:rsid w:val="00F5438E"/>
    <w:rsid w:val="00F556F6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6455CF4"/>
  <w15:docId w15:val="{186159BF-8E24-4B91-848B-3C10DBBA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02C9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B202C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3</cp:revision>
  <cp:lastPrinted>2020-08-18T10:53:00Z</cp:lastPrinted>
  <dcterms:created xsi:type="dcterms:W3CDTF">2020-08-18T10:53:00Z</dcterms:created>
  <dcterms:modified xsi:type="dcterms:W3CDTF">2020-11-03T13:26:00Z</dcterms:modified>
</cp:coreProperties>
</file>