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5" w:rsidRPr="000B4F2F" w:rsidRDefault="000B4F2F" w:rsidP="00296BE5">
      <w:pPr>
        <w:pStyle w:val="ekvue1arial"/>
      </w:pPr>
      <w:r w:rsidRPr="000B4F2F">
        <w:t>Erich Kästner: Fauler Zauber</w:t>
      </w:r>
    </w:p>
    <w:p w:rsidR="00296BE5" w:rsidRDefault="00296BE5" w:rsidP="00296BE5">
      <w:pPr>
        <w:pStyle w:val="ekvgrundtextarial"/>
      </w:pPr>
    </w:p>
    <w:p w:rsidR="002811FB" w:rsidRPr="00B3539E" w:rsidRDefault="002811FB" w:rsidP="002811FB">
      <w:pPr>
        <w:pStyle w:val="ekvue2arial"/>
      </w:pPr>
      <w:r>
        <w:t>Wörterliste (zu S. 1</w:t>
      </w:r>
      <w:r w:rsidR="00915B3E">
        <w:t>86</w:t>
      </w:r>
      <w:r>
        <w:t>)</w:t>
      </w:r>
    </w:p>
    <w:p w:rsidR="00B52A06" w:rsidRDefault="00B52A06" w:rsidP="00296BE5">
      <w:pPr>
        <w:pStyle w:val="ekvgrundtextarial"/>
      </w:pPr>
    </w:p>
    <w:p w:rsidR="002811FB" w:rsidRDefault="002811FB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B52A06" w:rsidTr="00160260">
        <w:tc>
          <w:tcPr>
            <w:tcW w:w="7088" w:type="dxa"/>
            <w:shd w:val="clear" w:color="auto" w:fill="auto"/>
            <w:vAlign w:val="bottom"/>
          </w:tcPr>
          <w:p w:rsidR="00B52A06" w:rsidRPr="007A6B85" w:rsidRDefault="00A76C67" w:rsidP="00915B3E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8752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20" name="Bild 20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2A06">
              <w:rPr>
                <w:rStyle w:val="ekvfett"/>
                <w:sz w:val="22"/>
                <w:szCs w:val="22"/>
              </w:rPr>
              <w:t> </w:t>
            </w:r>
            <w:r w:rsidR="00B52A06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915B3E">
              <w:rPr>
                <w:sz w:val="23"/>
                <w:szCs w:val="23"/>
              </w:rPr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52A06" w:rsidRDefault="00B52A06" w:rsidP="00160260">
            <w:pPr>
              <w:pStyle w:val="ekvgrundtextarial"/>
            </w:pPr>
          </w:p>
        </w:tc>
      </w:tr>
    </w:tbl>
    <w:p w:rsidR="00B52A06" w:rsidRDefault="00B52A06" w:rsidP="00296BE5">
      <w:pPr>
        <w:pStyle w:val="ekvgrundtextarial"/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497C36" w:rsidRDefault="00B52A06" w:rsidP="00160260">
            <w:pPr>
              <w:pStyle w:val="ekvtabelle"/>
              <w:jc w:val="center"/>
              <w:rPr>
                <w:b/>
                <w:szCs w:val="19"/>
              </w:rPr>
            </w:pPr>
            <w:r w:rsidRPr="00497C36">
              <w:rPr>
                <w:b/>
                <w:szCs w:val="19"/>
              </w:rPr>
              <w:t>Wort</w:t>
            </w:r>
          </w:p>
        </w:tc>
        <w:tc>
          <w:tcPr>
            <w:tcW w:w="4678" w:type="dxa"/>
            <w:shd w:val="clear" w:color="auto" w:fill="auto"/>
          </w:tcPr>
          <w:p w:rsidR="00B52A06" w:rsidRPr="00497C36" w:rsidRDefault="00B52A06" w:rsidP="00160260">
            <w:pPr>
              <w:pStyle w:val="ekvtabelle"/>
              <w:jc w:val="center"/>
              <w:rPr>
                <w:b/>
                <w:szCs w:val="19"/>
              </w:rPr>
            </w:pPr>
            <w:r w:rsidRPr="00497C36">
              <w:rPr>
                <w:b/>
                <w:szCs w:val="19"/>
              </w:rPr>
              <w:t>Erklärung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dumpf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tief und nicht laut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der Knabe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4425CA" w:rsidP="004425CA">
            <w:pPr>
              <w:pStyle w:val="ekvtabelle"/>
              <w:rPr>
                <w:rFonts w:cs="Arial"/>
                <w:szCs w:val="19"/>
              </w:rPr>
            </w:pPr>
            <w:r>
              <w:rPr>
                <w:szCs w:val="19"/>
              </w:rPr>
              <w:t>altes Wort für</w:t>
            </w:r>
            <w:r w:rsidR="00B52A06" w:rsidRPr="00B52A06">
              <w:rPr>
                <w:szCs w:val="19"/>
              </w:rPr>
              <w:t xml:space="preserve">: </w:t>
            </w:r>
            <w:r>
              <w:rPr>
                <w:szCs w:val="19"/>
              </w:rPr>
              <w:t>der</w:t>
            </w:r>
            <w:r w:rsidR="00B52A06" w:rsidRPr="00B52A06">
              <w:rPr>
                <w:szCs w:val="19"/>
              </w:rPr>
              <w:t xml:space="preserve"> Junge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B52A06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die Courage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der Mut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das Podium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4425CA" w:rsidP="00160260">
            <w:pPr>
              <w:pStyle w:val="ekvtabelle"/>
              <w:rPr>
                <w:rFonts w:cs="Arial"/>
                <w:szCs w:val="19"/>
              </w:rPr>
            </w:pPr>
            <w:r>
              <w:rPr>
                <w:szCs w:val="19"/>
              </w:rPr>
              <w:t xml:space="preserve">die </w:t>
            </w:r>
            <w:r w:rsidR="00B52A06" w:rsidRPr="00B52A06">
              <w:rPr>
                <w:szCs w:val="19"/>
              </w:rPr>
              <w:t xml:space="preserve">Bühne, </w:t>
            </w:r>
            <w:r>
              <w:rPr>
                <w:szCs w:val="19"/>
              </w:rPr>
              <w:t xml:space="preserve">das </w:t>
            </w:r>
            <w:r w:rsidR="00B52A06" w:rsidRPr="00B52A06">
              <w:rPr>
                <w:szCs w:val="19"/>
              </w:rPr>
              <w:t>Podest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sich hüllen (+ in)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sich mit etwas bedecken, sich in etwas wickeln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schwingen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schnell durch die Luft bewegen, Bewegung einer Schaukel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die Verblüffung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Überraschung, mit der man überhaupt nicht rechnet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hin hexen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hier: mit Zauber weggeschickt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fort sein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weg sein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versenken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4425CA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hier: etwas verschwindet unter der Oberfläche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abwärts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nach unten, runter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das Zepter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hier: Zauberstab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auf und nieder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rauf und runter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ganz ähnlich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fast gleich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schleichen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sich langsam und leise bewegen, damit man nicht bemerkt wird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das Gebäude</w:t>
            </w:r>
            <w:r w:rsidR="004425CA">
              <w:rPr>
                <w:szCs w:val="19"/>
              </w:rPr>
              <w:t xml:space="preserve"> / die Gebäude</w:t>
            </w:r>
          </w:p>
        </w:tc>
        <w:tc>
          <w:tcPr>
            <w:tcW w:w="4678" w:type="dxa"/>
            <w:shd w:val="clear" w:color="auto" w:fill="auto"/>
          </w:tcPr>
          <w:p w:rsidR="00B52A06" w:rsidRPr="00B52A06" w:rsidRDefault="00B52A06" w:rsidP="00160260">
            <w:pPr>
              <w:pStyle w:val="ekvtabelle"/>
              <w:rPr>
                <w:rFonts w:cs="Arial"/>
                <w:szCs w:val="19"/>
              </w:rPr>
            </w:pPr>
            <w:r w:rsidRPr="00B52A06">
              <w:rPr>
                <w:szCs w:val="19"/>
              </w:rPr>
              <w:t>das Haus</w:t>
            </w: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F41589" w:rsidRDefault="00B52A06" w:rsidP="00160260">
            <w:pPr>
              <w:pStyle w:val="ekvtabelle"/>
              <w:rPr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B52A06" w:rsidRPr="00F41589" w:rsidRDefault="00B52A06" w:rsidP="00160260">
            <w:pPr>
              <w:pStyle w:val="ekvtabelle"/>
              <w:rPr>
                <w:szCs w:val="19"/>
              </w:rPr>
            </w:pP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F41589" w:rsidRDefault="00B52A06" w:rsidP="00160260">
            <w:pPr>
              <w:pStyle w:val="ekvtabelle"/>
              <w:rPr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B52A06" w:rsidRPr="00F41589" w:rsidRDefault="00B52A06" w:rsidP="00160260">
            <w:pPr>
              <w:pStyle w:val="ekvtabelle"/>
              <w:rPr>
                <w:szCs w:val="19"/>
              </w:rPr>
            </w:pP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F41589" w:rsidRDefault="00B52A06" w:rsidP="00160260">
            <w:pPr>
              <w:pStyle w:val="ekvtabelle"/>
              <w:rPr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B52A06" w:rsidRPr="00F41589" w:rsidRDefault="00B52A06" w:rsidP="00160260">
            <w:pPr>
              <w:pStyle w:val="ekvtabelle"/>
              <w:rPr>
                <w:szCs w:val="19"/>
              </w:rPr>
            </w:pPr>
          </w:p>
        </w:tc>
      </w:tr>
      <w:tr w:rsidR="00B52A06" w:rsidRPr="00497C36" w:rsidTr="00160260">
        <w:tc>
          <w:tcPr>
            <w:tcW w:w="4678" w:type="dxa"/>
            <w:shd w:val="clear" w:color="auto" w:fill="auto"/>
          </w:tcPr>
          <w:p w:rsidR="00B52A06" w:rsidRPr="00F41589" w:rsidRDefault="00B52A06" w:rsidP="00160260">
            <w:pPr>
              <w:pStyle w:val="ekvtabelle"/>
              <w:rPr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B52A06" w:rsidRPr="00F41589" w:rsidRDefault="00B52A06" w:rsidP="00160260">
            <w:pPr>
              <w:pStyle w:val="ekvtabelle"/>
              <w:rPr>
                <w:szCs w:val="19"/>
              </w:rPr>
            </w:pPr>
          </w:p>
        </w:tc>
      </w:tr>
    </w:tbl>
    <w:p w:rsidR="00B52A06" w:rsidRDefault="00B52A06" w:rsidP="00296BE5">
      <w:pPr>
        <w:pStyle w:val="ekvgrundtextarial"/>
      </w:pPr>
    </w:p>
    <w:p w:rsidR="00B52A06" w:rsidRPr="000B4F2F" w:rsidRDefault="00B52A06" w:rsidP="00B52A06">
      <w:pPr>
        <w:pStyle w:val="ekvue1arial"/>
      </w:pPr>
      <w:r>
        <w:br w:type="page"/>
      </w:r>
      <w:r w:rsidRPr="000B4F2F">
        <w:lastRenderedPageBreak/>
        <w:t>Erich Kästner: Fauler Zauber</w:t>
      </w:r>
    </w:p>
    <w:p w:rsidR="00B52A06" w:rsidRDefault="00B52A06" w:rsidP="00B52A06">
      <w:pPr>
        <w:pStyle w:val="ekvgrundtextarial"/>
      </w:pPr>
    </w:p>
    <w:p w:rsidR="00B52A06" w:rsidRDefault="00B52A06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14D9A">
        <w:tc>
          <w:tcPr>
            <w:tcW w:w="7088" w:type="dxa"/>
            <w:shd w:val="clear" w:color="auto" w:fill="auto"/>
            <w:vAlign w:val="bottom"/>
          </w:tcPr>
          <w:p w:rsidR="00E14D9A" w:rsidRPr="007A6B85" w:rsidRDefault="00A76C67" w:rsidP="00F12EDB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6704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0" name="Bild 10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A23">
              <w:rPr>
                <w:rStyle w:val="ekvfett"/>
                <w:sz w:val="22"/>
                <w:szCs w:val="22"/>
              </w:rPr>
              <w:t> </w:t>
            </w:r>
            <w:r w:rsidR="00E14D9A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915B3E">
              <w:rPr>
                <w:sz w:val="23"/>
                <w:szCs w:val="23"/>
              </w:rPr>
              <w:t>8bg64y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bottom"/>
          </w:tcPr>
          <w:p w:rsidR="00E14D9A" w:rsidRDefault="00E14D9A" w:rsidP="00D623F1">
            <w:pPr>
              <w:pStyle w:val="ekvgrundtextarial"/>
            </w:pPr>
          </w:p>
        </w:tc>
      </w:tr>
      <w:tr w:rsidR="00E14D9A">
        <w:tc>
          <w:tcPr>
            <w:tcW w:w="9356" w:type="dxa"/>
            <w:gridSpan w:val="2"/>
            <w:shd w:val="clear" w:color="auto" w:fill="auto"/>
          </w:tcPr>
          <w:p w:rsidR="00E14D9A" w:rsidRDefault="00E14D9A" w:rsidP="00073C45">
            <w:pPr>
              <w:pStyle w:val="ekvgrundtextarial"/>
            </w:pPr>
          </w:p>
        </w:tc>
      </w:tr>
      <w:tr w:rsidR="00E14D9A">
        <w:tc>
          <w:tcPr>
            <w:tcW w:w="9356" w:type="dxa"/>
            <w:gridSpan w:val="2"/>
            <w:shd w:val="clear" w:color="auto" w:fill="auto"/>
          </w:tcPr>
          <w:p w:rsidR="00E14D9A" w:rsidRPr="007A6B85" w:rsidRDefault="00E14D9A" w:rsidP="00D623F1">
            <w:pPr>
              <w:pStyle w:val="ekvaufzaehlung"/>
            </w:pPr>
            <w:r w:rsidRPr="00296BE5">
              <w:rPr>
                <w:rStyle w:val="ekvnummerierung"/>
              </w:rPr>
              <w:t>1</w:t>
            </w:r>
            <w:r>
              <w:tab/>
            </w:r>
            <w:r w:rsidR="007A6B85" w:rsidRPr="007A6B85">
              <w:t>Hör dir das Gedicht ein- oder zweimal an und beantworte dann die Fragen.</w:t>
            </w:r>
          </w:p>
        </w:tc>
      </w:tr>
    </w:tbl>
    <w:p w:rsidR="007904DB" w:rsidRDefault="007904DB" w:rsidP="007904DB">
      <w:pPr>
        <w:pStyle w:val="ekvgrundtexthalbe"/>
      </w:pPr>
    </w:p>
    <w:p w:rsidR="007A6B85" w:rsidRPr="007A6B85" w:rsidRDefault="007A6B85" w:rsidP="007A6B85">
      <w:pPr>
        <w:pStyle w:val="ekvgrundtextarial"/>
      </w:pPr>
      <w:r w:rsidRPr="007A6B85">
        <w:t>1.</w:t>
      </w:r>
      <w:r>
        <w:tab/>
      </w:r>
      <w:r w:rsidRPr="007A6B85">
        <w:t>Welche Personen gibt es in dem Gedicht?</w:t>
      </w:r>
    </w:p>
    <w:p w:rsidR="007A6B85" w:rsidRDefault="007A6B85" w:rsidP="007A6B85">
      <w:pPr>
        <w:pStyle w:val="ekvschreiblinie"/>
      </w:pPr>
    </w:p>
    <w:p w:rsidR="007A6B85" w:rsidRDefault="007A6B85" w:rsidP="007A6B85">
      <w:pPr>
        <w:pStyle w:val="ekvgrundtextarial"/>
      </w:pPr>
    </w:p>
    <w:p w:rsidR="007A6B85" w:rsidRPr="007A6B85" w:rsidRDefault="007A6B85" w:rsidP="007A6B85">
      <w:pPr>
        <w:pStyle w:val="ekvgrundtextarial"/>
      </w:pPr>
      <w:r w:rsidRPr="007A6B85">
        <w:t>2.</w:t>
      </w:r>
      <w:r>
        <w:tab/>
      </w:r>
      <w:r w:rsidRPr="007A6B85">
        <w:t>Welchen Trick will der Zauberer zeigen?</w:t>
      </w:r>
    </w:p>
    <w:p w:rsidR="007A6B85" w:rsidRDefault="007A6B85" w:rsidP="007A6B85">
      <w:pPr>
        <w:pStyle w:val="ekvschreiblinie"/>
      </w:pPr>
    </w:p>
    <w:p w:rsidR="007A6B85" w:rsidRDefault="007A6B85" w:rsidP="007A6B85">
      <w:pPr>
        <w:pStyle w:val="ekvgrundtextarial"/>
      </w:pPr>
    </w:p>
    <w:p w:rsidR="007A6B85" w:rsidRPr="007A6B85" w:rsidRDefault="007A6B85" w:rsidP="007A6B85">
      <w:pPr>
        <w:pStyle w:val="ekvgrundtextarial"/>
      </w:pPr>
      <w:r w:rsidRPr="007A6B85">
        <w:t>3.</w:t>
      </w:r>
      <w:r>
        <w:tab/>
      </w:r>
      <w:r w:rsidRPr="007A6B85">
        <w:t>Warum funktioniert der Plan des Zauberers nicht?</w:t>
      </w:r>
    </w:p>
    <w:p w:rsidR="007A6B85" w:rsidRDefault="007A6B85" w:rsidP="007A6B85">
      <w:pPr>
        <w:pStyle w:val="ekvschreiblinie"/>
      </w:pPr>
    </w:p>
    <w:p w:rsidR="007A6B85" w:rsidRDefault="007A6B85" w:rsidP="007A6B85">
      <w:pPr>
        <w:pStyle w:val="ekvschreiblinie"/>
      </w:pPr>
    </w:p>
    <w:p w:rsidR="007A6B85" w:rsidRPr="007A6B85" w:rsidRDefault="007A6B85" w:rsidP="007A6B85">
      <w:pPr>
        <w:pStyle w:val="ekvgrundtextarial"/>
      </w:pPr>
    </w:p>
    <w:p w:rsidR="007A6B85" w:rsidRPr="007A6B85" w:rsidRDefault="007A6B85" w:rsidP="007A6B85">
      <w:pPr>
        <w:pStyle w:val="ekvaufzaehlung"/>
      </w:pPr>
      <w:r>
        <w:rPr>
          <w:rStyle w:val="ekvnummerierung"/>
        </w:rPr>
        <w:t>2</w:t>
      </w:r>
      <w:r>
        <w:tab/>
      </w:r>
      <w:r w:rsidRPr="007A6B85">
        <w:t>Synonyme finden. Synonyme sind Wörter, die die gleiche Bedeutung haben. Finde für die Wörter aus dem Gedicht die richtigen Synonyme.</w:t>
      </w:r>
    </w:p>
    <w:p w:rsidR="007A6B85" w:rsidRPr="007A6B85" w:rsidRDefault="007A6B85" w:rsidP="007A6B85">
      <w:pPr>
        <w:pStyle w:val="ekvgrundtextarial"/>
      </w:pPr>
    </w:p>
    <w:p w:rsidR="007A6B85" w:rsidRPr="007A6B85" w:rsidRDefault="00A76C67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192405</wp:posOffset>
                </wp:positionV>
                <wp:extent cx="1184910" cy="553085"/>
                <wp:effectExtent l="15240" t="11430" r="9525" b="698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553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5.15pt" to="13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" strokecolor="#0000c8" strokeweight="1pt"/>
            </w:pict>
          </mc:Fallback>
        </mc:AlternateContent>
      </w:r>
      <w:r w:rsidR="007A6B85" w:rsidRPr="007A6B85">
        <w:t>Knaben</w:t>
      </w:r>
      <w:r w:rsidR="007A6B85" w:rsidRPr="007A6B85">
        <w:tab/>
        <w:t>Erstaunen</w:t>
      </w:r>
    </w:p>
    <w:p w:rsidR="007A6B85" w:rsidRPr="007A6B85" w:rsidRDefault="007A6B85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 w:rsidRPr="007A6B85">
        <w:t>Courage</w:t>
      </w:r>
      <w:r w:rsidRPr="007A6B85">
        <w:tab/>
        <w:t>hinunter</w:t>
      </w:r>
    </w:p>
    <w:p w:rsidR="007A6B85" w:rsidRPr="007A6B85" w:rsidRDefault="007A6B85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 w:rsidRPr="007A6B85">
        <w:t>Publikum</w:t>
      </w:r>
      <w:r>
        <w:tab/>
      </w:r>
      <w:r w:rsidRPr="007A6B85">
        <w:t>Jungs</w:t>
      </w:r>
    </w:p>
    <w:p w:rsidR="007A6B85" w:rsidRPr="007A6B85" w:rsidRDefault="007A6B85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 w:rsidRPr="007A6B85">
        <w:t>Verblüffung</w:t>
      </w:r>
      <w:r w:rsidRPr="007A6B85">
        <w:tab/>
        <w:t>Haus</w:t>
      </w:r>
    </w:p>
    <w:p w:rsidR="007A6B85" w:rsidRPr="007A6B85" w:rsidRDefault="007A6B85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 w:rsidRPr="007A6B85">
        <w:t>hexen</w:t>
      </w:r>
      <w:r w:rsidRPr="007A6B85">
        <w:tab/>
        <w:t>Mut</w:t>
      </w:r>
    </w:p>
    <w:p w:rsidR="007A6B85" w:rsidRPr="007A6B85" w:rsidRDefault="007A6B85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 w:rsidRPr="007A6B85">
        <w:t>abwärts</w:t>
      </w:r>
      <w:r w:rsidRPr="007A6B85">
        <w:tab/>
        <w:t>Zuschauer</w:t>
      </w:r>
    </w:p>
    <w:p w:rsidR="004958EA" w:rsidRDefault="007A6B85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 w:rsidRPr="007A6B85">
        <w:t>Gebäude</w:t>
      </w:r>
      <w:r w:rsidRPr="007A6B85">
        <w:tab/>
        <w:t>zaubern</w:t>
      </w:r>
    </w:p>
    <w:p w:rsidR="007A6B85" w:rsidRPr="007A6B85" w:rsidRDefault="007A6B85" w:rsidP="007A6B85">
      <w:pPr>
        <w:pStyle w:val="ekvgrundtextarial"/>
      </w:pPr>
    </w:p>
    <w:sectPr w:rsidR="007A6B85" w:rsidRPr="007A6B85" w:rsidSect="000966C3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60" w:rsidRDefault="00683A60" w:rsidP="000C224E">
      <w:pPr>
        <w:pStyle w:val="ekvue1arial"/>
      </w:pPr>
      <w:r>
        <w:separator/>
      </w:r>
    </w:p>
  </w:endnote>
  <w:endnote w:type="continuationSeparator" w:id="0">
    <w:p w:rsidR="00683A60" w:rsidRDefault="00683A60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157968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157968" w:rsidRPr="00D608A8" w:rsidRDefault="00A76C67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6090" cy="233045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157968" w:rsidRPr="009E0854" w:rsidRDefault="00157968" w:rsidP="00915B3E">
          <w:pPr>
            <w:pStyle w:val="ekvpagina"/>
          </w:pPr>
          <w:r w:rsidRPr="009E0854">
            <w:t>© Ernst Klett Verlag GmbH, Stuttgart 201</w:t>
          </w:r>
          <w:r w:rsidR="00915B3E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157968" w:rsidRPr="0079192C" w:rsidRDefault="00157968" w:rsidP="005B2D03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915B3E">
            <w:rPr>
              <w:rStyle w:val="ekvfett"/>
              <w:color w:val="auto"/>
            </w:rPr>
            <w:t>6</w:t>
          </w:r>
        </w:p>
        <w:p w:rsidR="00157968" w:rsidRPr="0079192C" w:rsidRDefault="00157968" w:rsidP="005B2D03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>
            <w:t>Jonas Müller</w:t>
          </w:r>
          <w:r w:rsidR="002811FB">
            <w:t xml:space="preserve">, </w:t>
          </w:r>
          <w:r w:rsidR="00D57C1D" w:rsidRPr="00D57C1D">
            <w:t xml:space="preserve">Wörterliste: Tamara </w:t>
          </w:r>
          <w:proofErr w:type="spellStart"/>
          <w:r w:rsidR="00D57C1D" w:rsidRPr="00D57C1D">
            <w:t>Tebeck</w:t>
          </w:r>
          <w:proofErr w:type="spellEnd"/>
        </w:p>
      </w:tc>
      <w:tc>
        <w:tcPr>
          <w:tcW w:w="2046" w:type="dxa"/>
          <w:shd w:val="clear" w:color="auto" w:fill="auto"/>
        </w:tcPr>
        <w:p w:rsidR="00157968" w:rsidRPr="008D666D" w:rsidRDefault="00157968" w:rsidP="005B2D03">
          <w:pPr>
            <w:pStyle w:val="ekvpagina"/>
          </w:pPr>
        </w:p>
      </w:tc>
    </w:tr>
  </w:tbl>
  <w:p w:rsidR="00157968" w:rsidRPr="008D0286" w:rsidRDefault="0015796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60" w:rsidRDefault="00683A60" w:rsidP="000C224E">
      <w:pPr>
        <w:pStyle w:val="ekvue1arial"/>
      </w:pPr>
      <w:r>
        <w:separator/>
      </w:r>
    </w:p>
  </w:footnote>
  <w:footnote w:type="continuationSeparator" w:id="0">
    <w:p w:rsidR="00683A60" w:rsidRDefault="00683A60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157968" w:rsidRPr="00171992">
      <w:trPr>
        <w:trHeight w:val="567"/>
      </w:trPr>
      <w:tc>
        <w:tcPr>
          <w:tcW w:w="1418" w:type="dxa"/>
          <w:shd w:val="clear" w:color="auto" w:fill="auto"/>
        </w:tcPr>
        <w:p w:rsidR="00157968" w:rsidRDefault="00157968" w:rsidP="00915B3E">
          <w:pPr>
            <w:pStyle w:val="ekvkapitel"/>
            <w:jc w:val="left"/>
          </w:pPr>
          <w:r>
            <w:t> </w:t>
          </w:r>
          <w:r w:rsidR="00A66830">
            <w:t>1</w:t>
          </w:r>
          <w:r w:rsidR="00915B3E">
            <w:t>0</w:t>
          </w:r>
        </w:p>
      </w:tc>
      <w:tc>
        <w:tcPr>
          <w:tcW w:w="7937" w:type="dxa"/>
          <w:gridSpan w:val="3"/>
          <w:shd w:val="clear" w:color="auto" w:fill="auto"/>
        </w:tcPr>
        <w:p w:rsidR="00157968" w:rsidRPr="007E0E75" w:rsidRDefault="00157968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157968" w:rsidRDefault="00157968" w:rsidP="00915B3E">
          <w:pPr>
            <w:pStyle w:val="ekvkvnummer"/>
          </w:pPr>
          <w:r w:rsidRPr="00077FDF">
            <w:t>KV</w:t>
          </w:r>
          <w:r>
            <w:t xml:space="preserve"> </w:t>
          </w:r>
          <w:r w:rsidR="00915B3E">
            <w:t>3</w:t>
          </w:r>
        </w:p>
      </w:tc>
      <w:tc>
        <w:tcPr>
          <w:tcW w:w="794" w:type="dxa"/>
          <w:shd w:val="clear" w:color="auto" w:fill="auto"/>
        </w:tcPr>
        <w:p w:rsidR="00157968" w:rsidRDefault="00157968" w:rsidP="00537A57">
          <w:pPr>
            <w:pStyle w:val="ekvkapitel"/>
            <w:jc w:val="right"/>
          </w:pPr>
        </w:p>
      </w:tc>
    </w:tr>
    <w:tr w:rsidR="00157968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157968" w:rsidRPr="007E0E75" w:rsidRDefault="0015796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157968" w:rsidRPr="007E0E75" w:rsidRDefault="0015796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</w:pPr>
        </w:p>
      </w:tc>
    </w:tr>
  </w:tbl>
  <w:p w:rsidR="00157968" w:rsidRPr="00560910" w:rsidRDefault="00A76C67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1">
      <o:colormru v:ext="edit" colors="#0000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40167"/>
    <w:rsid w:val="000447E0"/>
    <w:rsid w:val="000505AB"/>
    <w:rsid w:val="00054747"/>
    <w:rsid w:val="00054A23"/>
    <w:rsid w:val="00054A7E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4F2F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11A5"/>
    <w:rsid w:val="00103EDD"/>
    <w:rsid w:val="00106013"/>
    <w:rsid w:val="00111DD6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57968"/>
    <w:rsid w:val="00160260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A7BAC"/>
    <w:rsid w:val="001B15D3"/>
    <w:rsid w:val="001B7AA3"/>
    <w:rsid w:val="001C0DC3"/>
    <w:rsid w:val="001C14A4"/>
    <w:rsid w:val="001C3A49"/>
    <w:rsid w:val="001D4F58"/>
    <w:rsid w:val="001D52BD"/>
    <w:rsid w:val="001D5545"/>
    <w:rsid w:val="001D5DF1"/>
    <w:rsid w:val="001E3752"/>
    <w:rsid w:val="001E56D6"/>
    <w:rsid w:val="001E5F95"/>
    <w:rsid w:val="001E6780"/>
    <w:rsid w:val="001F3106"/>
    <w:rsid w:val="001F5A21"/>
    <w:rsid w:val="00200EB1"/>
    <w:rsid w:val="00201D96"/>
    <w:rsid w:val="002024F5"/>
    <w:rsid w:val="00202B6B"/>
    <w:rsid w:val="00206C2A"/>
    <w:rsid w:val="00207D01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11FB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2F7E65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726C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25CA"/>
    <w:rsid w:val="00443BD2"/>
    <w:rsid w:val="00452288"/>
    <w:rsid w:val="00452678"/>
    <w:rsid w:val="00455728"/>
    <w:rsid w:val="00480577"/>
    <w:rsid w:val="0048076F"/>
    <w:rsid w:val="00481064"/>
    <w:rsid w:val="00482530"/>
    <w:rsid w:val="004958EA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3B41"/>
    <w:rsid w:val="00594BCD"/>
    <w:rsid w:val="00594EF3"/>
    <w:rsid w:val="00595BBD"/>
    <w:rsid w:val="005A1147"/>
    <w:rsid w:val="005A2349"/>
    <w:rsid w:val="005A26DB"/>
    <w:rsid w:val="005A30E1"/>
    <w:rsid w:val="005B069A"/>
    <w:rsid w:val="005B2D03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6D67"/>
    <w:rsid w:val="006475A2"/>
    <w:rsid w:val="00651D9C"/>
    <w:rsid w:val="006605E2"/>
    <w:rsid w:val="00673B4B"/>
    <w:rsid w:val="00676721"/>
    <w:rsid w:val="006834AD"/>
    <w:rsid w:val="00683A60"/>
    <w:rsid w:val="00683D23"/>
    <w:rsid w:val="0069068E"/>
    <w:rsid w:val="006967A9"/>
    <w:rsid w:val="0069724D"/>
    <w:rsid w:val="006A147E"/>
    <w:rsid w:val="006A19B0"/>
    <w:rsid w:val="006A752C"/>
    <w:rsid w:val="006B0F97"/>
    <w:rsid w:val="006C2ECC"/>
    <w:rsid w:val="006C7519"/>
    <w:rsid w:val="006D24F0"/>
    <w:rsid w:val="006D6223"/>
    <w:rsid w:val="006E09FE"/>
    <w:rsid w:val="006E0B36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7FFD"/>
    <w:rsid w:val="00760EF6"/>
    <w:rsid w:val="00761180"/>
    <w:rsid w:val="007656D9"/>
    <w:rsid w:val="00767D60"/>
    <w:rsid w:val="00772947"/>
    <w:rsid w:val="00775503"/>
    <w:rsid w:val="00776D87"/>
    <w:rsid w:val="007771DF"/>
    <w:rsid w:val="00777EA4"/>
    <w:rsid w:val="00784E2C"/>
    <w:rsid w:val="007904DB"/>
    <w:rsid w:val="007912AE"/>
    <w:rsid w:val="0079192C"/>
    <w:rsid w:val="00793138"/>
    <w:rsid w:val="00793DB3"/>
    <w:rsid w:val="00794B9A"/>
    <w:rsid w:val="007958A4"/>
    <w:rsid w:val="00797194"/>
    <w:rsid w:val="007A1957"/>
    <w:rsid w:val="007A6B85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0C7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0A01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15B3E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66830"/>
    <w:rsid w:val="00A70193"/>
    <w:rsid w:val="00A73056"/>
    <w:rsid w:val="00A76C67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2A06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248A"/>
    <w:rsid w:val="00C34E62"/>
    <w:rsid w:val="00C45003"/>
    <w:rsid w:val="00C60E98"/>
    <w:rsid w:val="00C63985"/>
    <w:rsid w:val="00C67CDE"/>
    <w:rsid w:val="00C701A8"/>
    <w:rsid w:val="00C830E5"/>
    <w:rsid w:val="00C861A1"/>
    <w:rsid w:val="00CA33B7"/>
    <w:rsid w:val="00CA6929"/>
    <w:rsid w:val="00CB70F8"/>
    <w:rsid w:val="00CB75DE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36CB"/>
    <w:rsid w:val="00D552BA"/>
    <w:rsid w:val="00D57C1D"/>
    <w:rsid w:val="00D608A8"/>
    <w:rsid w:val="00D623F1"/>
    <w:rsid w:val="00D67C79"/>
    <w:rsid w:val="00D72ACB"/>
    <w:rsid w:val="00D738A5"/>
    <w:rsid w:val="00D738A6"/>
    <w:rsid w:val="00D76749"/>
    <w:rsid w:val="00D80A64"/>
    <w:rsid w:val="00D855B3"/>
    <w:rsid w:val="00D8689C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3111"/>
    <w:rsid w:val="00DF4A2B"/>
    <w:rsid w:val="00DF52ED"/>
    <w:rsid w:val="00DF596C"/>
    <w:rsid w:val="00E0002D"/>
    <w:rsid w:val="00E024EB"/>
    <w:rsid w:val="00E0403C"/>
    <w:rsid w:val="00E0443F"/>
    <w:rsid w:val="00E14D9A"/>
    <w:rsid w:val="00E17BFE"/>
    <w:rsid w:val="00E21C25"/>
    <w:rsid w:val="00E23898"/>
    <w:rsid w:val="00E272A1"/>
    <w:rsid w:val="00E27463"/>
    <w:rsid w:val="00E3277F"/>
    <w:rsid w:val="00E338A1"/>
    <w:rsid w:val="00E3518A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827A4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0000c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E9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E9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78F75AA7.dotm</Template>
  <TotalTime>0</TotalTime>
  <Pages>2</Pages>
  <Words>195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2015-09-02T09:53:00Z</cp:lastPrinted>
  <dcterms:created xsi:type="dcterms:W3CDTF">2019-03-22T10:03:00Z</dcterms:created>
  <dcterms:modified xsi:type="dcterms:W3CDTF">2019-03-25T10:37:00Z</dcterms:modified>
</cp:coreProperties>
</file>