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Pr="000A427E" w:rsidRDefault="000A427E" w:rsidP="00296BE5">
      <w:pPr>
        <w:pStyle w:val="ekvue1arial"/>
      </w:pPr>
      <w:r w:rsidRPr="000A427E">
        <w:t>Erich Kästner: Fauler Zauber</w:t>
      </w:r>
    </w:p>
    <w:p w:rsidR="00296BE5" w:rsidRDefault="00296BE5" w:rsidP="00296BE5">
      <w:pPr>
        <w:pStyle w:val="ekvgrundtextarial"/>
      </w:pPr>
    </w:p>
    <w:p w:rsidR="00D623F1" w:rsidRDefault="00D623F1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14D9A">
        <w:tc>
          <w:tcPr>
            <w:tcW w:w="7088" w:type="dxa"/>
            <w:shd w:val="clear" w:color="auto" w:fill="auto"/>
            <w:vAlign w:val="bottom"/>
          </w:tcPr>
          <w:p w:rsidR="00E14D9A" w:rsidRPr="007A6B85" w:rsidRDefault="00782A53" w:rsidP="00A04A7E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4144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0" name="Bild 1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A23">
              <w:rPr>
                <w:rStyle w:val="ekvfett"/>
                <w:sz w:val="22"/>
                <w:szCs w:val="22"/>
              </w:rPr>
              <w:t> </w:t>
            </w:r>
            <w:r w:rsidR="00E14D9A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A04A7E">
              <w:rPr>
                <w:sz w:val="23"/>
                <w:szCs w:val="23"/>
              </w:rP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14D9A" w:rsidRDefault="00E14D9A" w:rsidP="00D623F1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Default="00E14D9A" w:rsidP="00073C45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Pr="007A6B85" w:rsidRDefault="00E14D9A" w:rsidP="00D623F1">
            <w:pPr>
              <w:pStyle w:val="ekvaufzaehlung"/>
            </w:pPr>
            <w:r w:rsidRPr="00296BE5">
              <w:rPr>
                <w:rStyle w:val="ekvnummerierung"/>
              </w:rPr>
              <w:t>1</w:t>
            </w:r>
            <w:r>
              <w:tab/>
            </w:r>
            <w:r w:rsidR="007A6B85" w:rsidRPr="007A6B85">
              <w:t>Hör dir das Gedicht ein- oder zweimal an und beantworte dann die Fragen.</w:t>
            </w:r>
          </w:p>
        </w:tc>
      </w:tr>
    </w:tbl>
    <w:p w:rsidR="007904DB" w:rsidRDefault="007904DB" w:rsidP="007904DB">
      <w:pPr>
        <w:pStyle w:val="ekvgrundtexthalbe"/>
      </w:pPr>
    </w:p>
    <w:p w:rsidR="007A6B85" w:rsidRPr="007A6B85" w:rsidRDefault="007A6B85" w:rsidP="007A6B85">
      <w:pPr>
        <w:pStyle w:val="ekvgrundtextarial"/>
      </w:pPr>
      <w:r w:rsidRPr="007A6B85">
        <w:t>1.</w:t>
      </w:r>
      <w:r>
        <w:tab/>
      </w:r>
      <w:r w:rsidRPr="007A6B85">
        <w:t>Welche Personen gibt es in dem Gedicht?</w:t>
      </w:r>
    </w:p>
    <w:p w:rsidR="007A6B85" w:rsidRPr="000A427E" w:rsidRDefault="000A427E" w:rsidP="007A6B85">
      <w:pPr>
        <w:pStyle w:val="ekvschreiblinie"/>
        <w:rPr>
          <w:rStyle w:val="ekvloesung"/>
        </w:rPr>
      </w:pPr>
      <w:proofErr w:type="spellStart"/>
      <w:r w:rsidRPr="000A427E">
        <w:rPr>
          <w:rStyle w:val="ekvloesung"/>
        </w:rPr>
        <w:t>Mamelock</w:t>
      </w:r>
      <w:proofErr w:type="spellEnd"/>
      <w:r w:rsidRPr="000A427E">
        <w:rPr>
          <w:rStyle w:val="ekvloesung"/>
        </w:rPr>
        <w:t xml:space="preserve"> (Zauberer), Fritz und Franz, Publikum</w:t>
      </w:r>
    </w:p>
    <w:p w:rsid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grundtextarial"/>
      </w:pPr>
      <w:r w:rsidRPr="007A6B85">
        <w:t>2.</w:t>
      </w:r>
      <w:r>
        <w:tab/>
      </w:r>
      <w:r w:rsidRPr="007A6B85">
        <w:t>Welchen Trick will der Zauberer zeigen?</w:t>
      </w:r>
    </w:p>
    <w:p w:rsidR="007A6B85" w:rsidRPr="000A427E" w:rsidRDefault="000A427E" w:rsidP="007A6B85">
      <w:pPr>
        <w:pStyle w:val="ekvschreiblinie"/>
        <w:rPr>
          <w:rStyle w:val="ekvloesung"/>
        </w:rPr>
      </w:pPr>
      <w:r w:rsidRPr="000A427E">
        <w:rPr>
          <w:rStyle w:val="ekvloesung"/>
        </w:rPr>
        <w:t>Er will Fritz und Franz verschwinden und danach wieder erscheinen lassen.</w:t>
      </w:r>
    </w:p>
    <w:p w:rsidR="007A6B85" w:rsidRDefault="007A6B85" w:rsidP="007A6B85">
      <w:pPr>
        <w:pStyle w:val="ekvgrundtextarial"/>
      </w:pPr>
      <w:bookmarkStart w:id="0" w:name="_GoBack"/>
      <w:bookmarkEnd w:id="0"/>
    </w:p>
    <w:p w:rsidR="007A6B85" w:rsidRPr="007A6B85" w:rsidRDefault="007A6B85" w:rsidP="007A6B85">
      <w:pPr>
        <w:pStyle w:val="ekvgrundtextarial"/>
      </w:pPr>
      <w:r w:rsidRPr="007A6B85">
        <w:t>3.</w:t>
      </w:r>
      <w:r>
        <w:tab/>
      </w:r>
      <w:r w:rsidRPr="007A6B85">
        <w:t>Warum funktioniert der Plan des Zauberers nicht?</w:t>
      </w:r>
    </w:p>
    <w:p w:rsidR="007A6B85" w:rsidRPr="000A427E" w:rsidRDefault="000A427E" w:rsidP="007A6B85">
      <w:pPr>
        <w:pStyle w:val="ekvschreiblinie"/>
        <w:rPr>
          <w:rStyle w:val="ekvloesung"/>
        </w:rPr>
      </w:pPr>
      <w:r w:rsidRPr="000A427E">
        <w:rPr>
          <w:rStyle w:val="ekvloesung"/>
        </w:rPr>
        <w:t xml:space="preserve">Fritz und Franz klettern an einer Leiter unter die Bühne und fliehen aus dem Gebäude. </w:t>
      </w:r>
    </w:p>
    <w:p w:rsidR="007A6B85" w:rsidRDefault="000A427E" w:rsidP="007A6B85">
      <w:pPr>
        <w:pStyle w:val="ekvschreiblinie"/>
      </w:pPr>
      <w:proofErr w:type="spellStart"/>
      <w:r w:rsidRPr="000A427E">
        <w:rPr>
          <w:rStyle w:val="ekvloesung"/>
        </w:rPr>
        <w:t>Mamelock</w:t>
      </w:r>
      <w:proofErr w:type="spellEnd"/>
      <w:r w:rsidRPr="000A427E">
        <w:rPr>
          <w:rStyle w:val="ekvloesung"/>
        </w:rPr>
        <w:t xml:space="preserve"> kann sie nicht zurückzaubern.</w:t>
      </w:r>
    </w:p>
    <w:p w:rsidR="007A6B85" w:rsidRPr="007A6B85" w:rsidRDefault="007A6B85" w:rsidP="007A6B85">
      <w:pPr>
        <w:pStyle w:val="ekvgrundtextarial"/>
      </w:pPr>
    </w:p>
    <w:p w:rsidR="007A6B85" w:rsidRPr="007A6B85" w:rsidRDefault="007A6B85" w:rsidP="007A6B85">
      <w:pPr>
        <w:pStyle w:val="ekvaufzaehlung"/>
      </w:pPr>
      <w:r>
        <w:rPr>
          <w:rStyle w:val="ekvnummerierung"/>
        </w:rPr>
        <w:t>2</w:t>
      </w:r>
      <w:r>
        <w:tab/>
      </w:r>
      <w:r w:rsidRPr="007A6B85">
        <w:t>Synonyme finden. Synonyme sind Wörter, die die gleiche Bedeutung haben. Finde für die Wörter aus dem Gedicht die richtigen Synonyme.</w:t>
      </w:r>
    </w:p>
    <w:p w:rsidR="007A6B85" w:rsidRPr="007A6B85" w:rsidRDefault="007A6B85" w:rsidP="007A6B85">
      <w:pPr>
        <w:pStyle w:val="ekvgrundtextarial"/>
      </w:pPr>
    </w:p>
    <w:p w:rsidR="007A6B85" w:rsidRPr="007A6B85" w:rsidRDefault="00782A53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173990</wp:posOffset>
                </wp:positionV>
                <wp:extent cx="966470" cy="855345"/>
                <wp:effectExtent l="14605" t="12065" r="9525" b="889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6470" cy="855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13.7pt" to="13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" strokecolor="#0000c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192405</wp:posOffset>
                </wp:positionV>
                <wp:extent cx="1184910" cy="553085"/>
                <wp:effectExtent l="15240" t="11430" r="9525" b="698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553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5.15pt" to="13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" strokecolor="#0000c8" strokeweight="1pt"/>
            </w:pict>
          </mc:Fallback>
        </mc:AlternateContent>
      </w:r>
      <w:r w:rsidR="007A6B85" w:rsidRPr="007A6B85">
        <w:t>Knaben</w:t>
      </w:r>
      <w:r w:rsidR="007A6B85" w:rsidRPr="007A6B85">
        <w:tab/>
        <w:t>Erstaunen</w:t>
      </w:r>
    </w:p>
    <w:p w:rsidR="007A6B85" w:rsidRPr="007A6B85" w:rsidRDefault="00782A53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229870</wp:posOffset>
                </wp:positionV>
                <wp:extent cx="1184910" cy="1122045"/>
                <wp:effectExtent l="15240" t="10795" r="9525" b="1016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4910" cy="1122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.1pt" to="13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" strokecolor="#0000c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194945</wp:posOffset>
                </wp:positionV>
                <wp:extent cx="1184910" cy="835025"/>
                <wp:effectExtent l="15240" t="13970" r="9525" b="825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835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5.35pt" to="13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" strokecolor="#0000c8" strokeweight="1pt"/>
            </w:pict>
          </mc:Fallback>
        </mc:AlternateContent>
      </w:r>
      <w:r w:rsidR="007A6B85" w:rsidRPr="007A6B85">
        <w:t>Courage</w:t>
      </w:r>
      <w:r w:rsidR="007A6B85" w:rsidRPr="007A6B85">
        <w:tab/>
        <w:t>hinunter</w:t>
      </w:r>
    </w:p>
    <w:p w:rsidR="007A6B85" w:rsidRPr="007A6B85" w:rsidRDefault="00782A53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</wp:posOffset>
                </wp:positionV>
                <wp:extent cx="1164590" cy="858520"/>
                <wp:effectExtent l="9525" t="9525" r="6985" b="825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858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5pt" to="136.7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+xHAIAAC8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" strokecolor="#0000c8" strokeweight="1pt"/>
            </w:pict>
          </mc:Fallback>
        </mc:AlternateContent>
      </w:r>
      <w:r w:rsidR="007A6B85" w:rsidRPr="007A6B85">
        <w:t>Publikum</w:t>
      </w:r>
      <w:r w:rsidR="007A6B85">
        <w:tab/>
      </w:r>
      <w:r w:rsidR="007A6B85" w:rsidRPr="007A6B85">
        <w:t>Jungs</w:t>
      </w:r>
    </w:p>
    <w:p w:rsidR="007A6B85" w:rsidRPr="007A6B85" w:rsidRDefault="00782A53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176530</wp:posOffset>
                </wp:positionV>
                <wp:extent cx="1151890" cy="850900"/>
                <wp:effectExtent l="9525" t="14605" r="10160" b="1079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1890" cy="850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9pt" to="135.7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" strokecolor="#0000c8" strokeweight="1pt"/>
            </w:pict>
          </mc:Fallback>
        </mc:AlternateContent>
      </w:r>
      <w:r w:rsidR="007A6B85" w:rsidRPr="007A6B85">
        <w:t>Verblüffung</w:t>
      </w:r>
      <w:r w:rsidR="007A6B85" w:rsidRPr="007A6B85">
        <w:tab/>
        <w:t>Haus</w:t>
      </w:r>
    </w:p>
    <w:p w:rsidR="007A6B85" w:rsidRPr="007A6B85" w:rsidRDefault="00782A53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201295</wp:posOffset>
                </wp:positionV>
                <wp:extent cx="1184910" cy="553085"/>
                <wp:effectExtent l="15240" t="10795" r="9525" b="762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553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5.85pt" to="13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" strokecolor="#0000c8" strokeweight="1pt"/>
            </w:pict>
          </mc:Fallback>
        </mc:AlternateContent>
      </w:r>
      <w:r w:rsidR="007A6B85" w:rsidRPr="007A6B85">
        <w:t>hexen</w:t>
      </w:r>
      <w:r w:rsidR="007A6B85" w:rsidRPr="007A6B85">
        <w:tab/>
        <w:t>Mut</w:t>
      </w:r>
    </w:p>
    <w:p w:rsidR="007A6B85" w:rsidRPr="007A6B85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abwärts</w:t>
      </w:r>
      <w:r w:rsidRPr="007A6B85">
        <w:tab/>
        <w:t>Zuschauer</w:t>
      </w:r>
    </w:p>
    <w:p w:rsidR="004958EA" w:rsidRDefault="007A6B85" w:rsidP="007A6B85">
      <w:pPr>
        <w:pStyle w:val="ekvgrundtextarial"/>
        <w:tabs>
          <w:tab w:val="clear" w:pos="340"/>
          <w:tab w:val="clear" w:pos="851"/>
          <w:tab w:val="left" w:pos="2835"/>
        </w:tabs>
        <w:spacing w:line="452" w:lineRule="exact"/>
      </w:pPr>
      <w:r w:rsidRPr="007A6B85">
        <w:t>Gebäude</w:t>
      </w:r>
      <w:r w:rsidRPr="007A6B85">
        <w:tab/>
        <w:t>zaubern</w:t>
      </w:r>
    </w:p>
    <w:p w:rsidR="007A6B85" w:rsidRPr="007A6B85" w:rsidRDefault="007A6B85" w:rsidP="007A6B85">
      <w:pPr>
        <w:pStyle w:val="ekvgrundtextarial"/>
      </w:pPr>
    </w:p>
    <w:sectPr w:rsidR="007A6B85" w:rsidRPr="007A6B85" w:rsidSect="000966C3">
      <w:headerReference w:type="default" r:id="rId9"/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DF" w:rsidRDefault="003D2DDF" w:rsidP="000C224E">
      <w:pPr>
        <w:pStyle w:val="ekvue1arial"/>
      </w:pPr>
      <w:r>
        <w:separator/>
      </w:r>
    </w:p>
  </w:endnote>
  <w:endnote w:type="continuationSeparator" w:id="0">
    <w:p w:rsidR="003D2DDF" w:rsidRDefault="003D2DD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157968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782A53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66725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157968" w:rsidRPr="009E0854" w:rsidRDefault="00157968" w:rsidP="00A04A7E">
          <w:pPr>
            <w:pStyle w:val="ekvpagina"/>
          </w:pPr>
          <w:r w:rsidRPr="009E0854">
            <w:t>© Ernst Klett Verlag GmbH, Stuttgart 201</w:t>
          </w:r>
          <w:r w:rsidR="00A04A7E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157968" w:rsidRPr="0079192C" w:rsidRDefault="00157968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04A7E">
            <w:rPr>
              <w:rStyle w:val="ekvfett"/>
              <w:color w:val="auto"/>
            </w:rPr>
            <w:t>6</w:t>
          </w:r>
        </w:p>
        <w:p w:rsidR="00157968" w:rsidRPr="0079192C" w:rsidRDefault="00157968" w:rsidP="005B2D03">
          <w:pPr>
            <w:pStyle w:val="ekvpagina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>
            <w:t>Jonas Müller</w:t>
          </w:r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DF" w:rsidRDefault="003D2DDF" w:rsidP="000C224E">
      <w:pPr>
        <w:pStyle w:val="ekvue1arial"/>
      </w:pPr>
      <w:r>
        <w:separator/>
      </w:r>
    </w:p>
  </w:footnote>
  <w:footnote w:type="continuationSeparator" w:id="0">
    <w:p w:rsidR="003D2DDF" w:rsidRDefault="003D2DD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57968" w:rsidRPr="00171992">
      <w:trPr>
        <w:trHeight w:val="567"/>
      </w:trPr>
      <w:tc>
        <w:tcPr>
          <w:tcW w:w="1418" w:type="dxa"/>
          <w:shd w:val="clear" w:color="auto" w:fill="auto"/>
        </w:tcPr>
        <w:p w:rsidR="00157968" w:rsidRDefault="00157968" w:rsidP="00A04A7E">
          <w:pPr>
            <w:pStyle w:val="ekvkapitel"/>
            <w:jc w:val="left"/>
          </w:pPr>
          <w:r>
            <w:t> </w:t>
          </w:r>
          <w:r w:rsidR="00A66830">
            <w:t>1</w:t>
          </w:r>
          <w:r w:rsidR="00A04A7E">
            <w:t>0</w:t>
          </w:r>
        </w:p>
      </w:tc>
      <w:tc>
        <w:tcPr>
          <w:tcW w:w="7937" w:type="dxa"/>
          <w:gridSpan w:val="3"/>
          <w:shd w:val="clear" w:color="auto" w:fill="auto"/>
        </w:tcPr>
        <w:p w:rsidR="00157968" w:rsidRPr="007E0E75" w:rsidRDefault="00157968" w:rsidP="007E0E75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Pr="007E0E75">
            <w:rPr>
              <w:b/>
              <w:color w:val="51AEE2"/>
              <w:sz w:val="18"/>
              <w:szCs w:val="18"/>
            </w:rPr>
            <w:t>Arbeitsblatt</w:t>
          </w:r>
          <w:r w:rsidR="00437FF9">
            <w:rPr>
              <w:color w:val="51AEE2"/>
              <w:sz w:val="18"/>
              <w:szCs w:val="18"/>
            </w:rPr>
            <w:t xml:space="preserve"> | </w:t>
          </w:r>
          <w:r w:rsidR="00437FF9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157968" w:rsidRDefault="00157968" w:rsidP="00A04A7E">
          <w:pPr>
            <w:pStyle w:val="ekvkvnummer"/>
          </w:pPr>
          <w:r w:rsidRPr="00077FDF">
            <w:t>KV</w:t>
          </w:r>
          <w:r>
            <w:t xml:space="preserve"> </w:t>
          </w:r>
          <w:r w:rsidR="00A04A7E">
            <w:t>3</w:t>
          </w:r>
        </w:p>
      </w:tc>
      <w:tc>
        <w:tcPr>
          <w:tcW w:w="794" w:type="dxa"/>
          <w:shd w:val="clear" w:color="auto" w:fill="auto"/>
        </w:tcPr>
        <w:p w:rsidR="00157968" w:rsidRDefault="00157968" w:rsidP="00537A57">
          <w:pPr>
            <w:pStyle w:val="ekvkapitel"/>
            <w:jc w:val="right"/>
          </w:pPr>
        </w:p>
      </w:tc>
    </w:tr>
    <w:tr w:rsidR="00157968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57968" w:rsidRPr="007E0E75" w:rsidRDefault="00157968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57968" w:rsidRPr="00FB005B" w:rsidRDefault="00157968" w:rsidP="00FB005B">
          <w:pPr>
            <w:pStyle w:val="ekvkolumnentitel"/>
          </w:pPr>
        </w:p>
      </w:tc>
    </w:tr>
  </w:tbl>
  <w:p w:rsidR="00157968" w:rsidRPr="00560910" w:rsidRDefault="00782A53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5121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427E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1988"/>
    <w:rsid w:val="0016573F"/>
    <w:rsid w:val="00166E44"/>
    <w:rsid w:val="00171992"/>
    <w:rsid w:val="00175C1F"/>
    <w:rsid w:val="001810E2"/>
    <w:rsid w:val="001850C8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6E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6322"/>
    <w:rsid w:val="002F7E65"/>
    <w:rsid w:val="0031300F"/>
    <w:rsid w:val="0032138A"/>
    <w:rsid w:val="00324D27"/>
    <w:rsid w:val="00326823"/>
    <w:rsid w:val="00334F22"/>
    <w:rsid w:val="00342974"/>
    <w:rsid w:val="0034457B"/>
    <w:rsid w:val="003576D8"/>
    <w:rsid w:val="0036012B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D2DDF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37FF9"/>
    <w:rsid w:val="0044254A"/>
    <w:rsid w:val="00443BD2"/>
    <w:rsid w:val="0045228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7D60"/>
    <w:rsid w:val="00772947"/>
    <w:rsid w:val="00775503"/>
    <w:rsid w:val="00776D87"/>
    <w:rsid w:val="007771DF"/>
    <w:rsid w:val="00777EA4"/>
    <w:rsid w:val="00782A53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0A8A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04A7E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4E62"/>
    <w:rsid w:val="00C45003"/>
    <w:rsid w:val="00C51EFC"/>
    <w:rsid w:val="00C60E98"/>
    <w:rsid w:val="00C63985"/>
    <w:rsid w:val="00C67CDE"/>
    <w:rsid w:val="00C701A8"/>
    <w:rsid w:val="00C830E5"/>
    <w:rsid w:val="00C861A1"/>
    <w:rsid w:val="00CA33B7"/>
    <w:rsid w:val="00CA6929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2DBD"/>
    <w:rsid w:val="00D536CB"/>
    <w:rsid w:val="00D552BA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0000c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0E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8322313C.dotm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2015-09-02T09:53:00Z</cp:lastPrinted>
  <dcterms:created xsi:type="dcterms:W3CDTF">2019-03-22T10:02:00Z</dcterms:created>
  <dcterms:modified xsi:type="dcterms:W3CDTF">2019-03-25T10:38:00Z</dcterms:modified>
</cp:coreProperties>
</file>