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C0" w:rsidRDefault="00C70516" w:rsidP="007D5CC0">
      <w:pPr>
        <w:pStyle w:val="ekvue1arial"/>
      </w:pPr>
      <w:bookmarkStart w:id="0" w:name="_GoBack"/>
      <w:bookmarkEnd w:id="0"/>
      <w:r>
        <w:t>Johann Wolfgang von Goethe</w:t>
      </w:r>
      <w:r w:rsidR="00197CB6">
        <w:t xml:space="preserve">: </w:t>
      </w:r>
      <w:r>
        <w:t>Der Erlkönig</w:t>
      </w:r>
    </w:p>
    <w:p w:rsidR="00B3539E" w:rsidRDefault="00B3539E" w:rsidP="00B3539E">
      <w:pPr>
        <w:pStyle w:val="ekvue2arial"/>
      </w:pPr>
    </w:p>
    <w:p w:rsidR="00B3539E" w:rsidRPr="00B3539E" w:rsidRDefault="00B3539E" w:rsidP="00B3539E">
      <w:pPr>
        <w:pStyle w:val="ekvue2arial"/>
      </w:pPr>
      <w:r>
        <w:t xml:space="preserve">Wörterliste (zu S. </w:t>
      </w:r>
      <w:r w:rsidR="0024386C">
        <w:t>1</w:t>
      </w:r>
      <w:r w:rsidR="00B33896">
        <w:t>8</w:t>
      </w:r>
      <w:r w:rsidR="00C70516">
        <w:t>8</w:t>
      </w:r>
      <w:r>
        <w:t>)</w:t>
      </w:r>
    </w:p>
    <w:p w:rsidR="00296BE5" w:rsidRDefault="00296BE5" w:rsidP="00296BE5">
      <w:pPr>
        <w:pStyle w:val="ekvgrundtextarial"/>
      </w:pPr>
    </w:p>
    <w:p w:rsidR="004879B9" w:rsidRDefault="004879B9" w:rsidP="00296BE5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4879B9">
        <w:tc>
          <w:tcPr>
            <w:tcW w:w="7088" w:type="dxa"/>
            <w:shd w:val="clear" w:color="auto" w:fill="auto"/>
            <w:vAlign w:val="bottom"/>
          </w:tcPr>
          <w:p w:rsidR="004879B9" w:rsidRPr="0090523A" w:rsidRDefault="00641E95" w:rsidP="007D5CC0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7728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9525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1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879B9">
              <w:rPr>
                <w:rStyle w:val="ekvfett"/>
                <w:sz w:val="22"/>
                <w:szCs w:val="22"/>
              </w:rPr>
              <w:t> </w:t>
            </w:r>
            <w:r w:rsidR="004879B9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B33896">
              <w:t>8bg64y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879B9" w:rsidRDefault="004879B9" w:rsidP="00643522">
            <w:pPr>
              <w:pStyle w:val="ekvgrundtextarial"/>
            </w:pPr>
          </w:p>
        </w:tc>
      </w:tr>
    </w:tbl>
    <w:p w:rsidR="00D623F1" w:rsidRDefault="00D623F1" w:rsidP="00296BE5">
      <w:pPr>
        <w:pStyle w:val="ekvgrundtextarial"/>
      </w:pPr>
    </w:p>
    <w:tbl>
      <w:tblPr>
        <w:tblW w:w="93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45"/>
        <w:gridCol w:w="3257"/>
        <w:gridCol w:w="2657"/>
      </w:tblGrid>
      <w:tr w:rsidR="00E53C68" w:rsidRPr="00594BCD">
        <w:tc>
          <w:tcPr>
            <w:tcW w:w="3445" w:type="dxa"/>
            <w:shd w:val="clear" w:color="auto" w:fill="auto"/>
          </w:tcPr>
          <w:p w:rsidR="00E53C68" w:rsidRPr="00594BCD" w:rsidRDefault="00E53C68" w:rsidP="00643522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Wort</w:t>
            </w:r>
          </w:p>
        </w:tc>
        <w:tc>
          <w:tcPr>
            <w:tcW w:w="3257" w:type="dxa"/>
            <w:shd w:val="clear" w:color="auto" w:fill="auto"/>
          </w:tcPr>
          <w:p w:rsidR="00E53C68" w:rsidRPr="00594BCD" w:rsidRDefault="00E53C68" w:rsidP="00643522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Erklärung</w:t>
            </w:r>
          </w:p>
        </w:tc>
        <w:tc>
          <w:tcPr>
            <w:tcW w:w="2657" w:type="dxa"/>
          </w:tcPr>
          <w:p w:rsidR="00E53C68" w:rsidRDefault="00E53C68" w:rsidP="00643522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deine Sprache</w:t>
            </w:r>
          </w:p>
        </w:tc>
      </w:tr>
      <w:tr w:rsidR="007D5CC0" w:rsidRPr="00594BCD">
        <w:tc>
          <w:tcPr>
            <w:tcW w:w="3445" w:type="dxa"/>
            <w:shd w:val="clear" w:color="auto" w:fill="auto"/>
          </w:tcPr>
          <w:p w:rsidR="007D5CC0" w:rsidRDefault="004D7F38" w:rsidP="00FD6F37">
            <w:pPr>
              <w:pStyle w:val="ekvtabelle"/>
            </w:pPr>
            <w:r>
              <w:t>der Erlkönig</w:t>
            </w:r>
            <w:r w:rsidR="00E8127F">
              <w:t>, die Erlkönige</w:t>
            </w:r>
          </w:p>
        </w:tc>
        <w:tc>
          <w:tcPr>
            <w:tcW w:w="3257" w:type="dxa"/>
            <w:shd w:val="clear" w:color="auto" w:fill="auto"/>
          </w:tcPr>
          <w:p w:rsidR="007D5CC0" w:rsidRDefault="00E8127F" w:rsidP="00FD6F37">
            <w:pPr>
              <w:pStyle w:val="ekvtabelle"/>
            </w:pPr>
            <w:r>
              <w:t>eine märchenhafte Figur, der Elfenkönig</w:t>
            </w:r>
          </w:p>
        </w:tc>
        <w:tc>
          <w:tcPr>
            <w:tcW w:w="2657" w:type="dxa"/>
          </w:tcPr>
          <w:p w:rsidR="007D5CC0" w:rsidRDefault="007D5CC0" w:rsidP="00FD6F37">
            <w:pPr>
              <w:pStyle w:val="ekvtabelle"/>
            </w:pPr>
          </w:p>
        </w:tc>
      </w:tr>
      <w:tr w:rsidR="007D5CC0" w:rsidRPr="00594BCD">
        <w:tc>
          <w:tcPr>
            <w:tcW w:w="3445" w:type="dxa"/>
            <w:shd w:val="clear" w:color="auto" w:fill="auto"/>
          </w:tcPr>
          <w:p w:rsidR="007D5CC0" w:rsidRDefault="004D7F38" w:rsidP="00FD6F37">
            <w:pPr>
              <w:pStyle w:val="ekvtabelle"/>
            </w:pPr>
            <w:r>
              <w:t xml:space="preserve">reiten </w:t>
            </w:r>
            <w:r w:rsidRPr="00E8127F">
              <w:rPr>
                <w:color w:val="808080" w:themeColor="background1" w:themeShade="80"/>
              </w:rPr>
              <w:t>(reitet, ritt, ist geritten)</w:t>
            </w:r>
          </w:p>
        </w:tc>
        <w:tc>
          <w:tcPr>
            <w:tcW w:w="3257" w:type="dxa"/>
            <w:shd w:val="clear" w:color="auto" w:fill="auto"/>
          </w:tcPr>
          <w:p w:rsidR="007D5CC0" w:rsidRDefault="002C2143" w:rsidP="002C2143">
            <w:pPr>
              <w:pStyle w:val="ekvtabelle"/>
              <w:tabs>
                <w:tab w:val="clear" w:pos="851"/>
              </w:tabs>
            </w:pPr>
            <w:r>
              <w:t>sich auf einem Pferd fortbewegen</w:t>
            </w:r>
          </w:p>
        </w:tc>
        <w:tc>
          <w:tcPr>
            <w:tcW w:w="2657" w:type="dxa"/>
          </w:tcPr>
          <w:p w:rsidR="007D5CC0" w:rsidRDefault="007D5CC0" w:rsidP="00FD6F37">
            <w:pPr>
              <w:pStyle w:val="ekvtabelle"/>
            </w:pPr>
          </w:p>
        </w:tc>
      </w:tr>
      <w:tr w:rsidR="007D5CC0" w:rsidRPr="00594BCD">
        <w:tc>
          <w:tcPr>
            <w:tcW w:w="3445" w:type="dxa"/>
            <w:shd w:val="clear" w:color="auto" w:fill="auto"/>
          </w:tcPr>
          <w:p w:rsidR="007D5CC0" w:rsidRDefault="004D7F38" w:rsidP="00FD6F37">
            <w:pPr>
              <w:pStyle w:val="ekvtabelle"/>
            </w:pPr>
            <w:r>
              <w:t>der Knabe, die Knaben</w:t>
            </w:r>
          </w:p>
        </w:tc>
        <w:tc>
          <w:tcPr>
            <w:tcW w:w="3257" w:type="dxa"/>
            <w:shd w:val="clear" w:color="auto" w:fill="auto"/>
          </w:tcPr>
          <w:p w:rsidR="007D5CC0" w:rsidRDefault="00B94D6E" w:rsidP="00FD6F37">
            <w:pPr>
              <w:pStyle w:val="ekvtabelle"/>
            </w:pPr>
            <w:r>
              <w:t>ein</w:t>
            </w:r>
            <w:r w:rsidR="002C2143">
              <w:t xml:space="preserve"> kleine</w:t>
            </w:r>
            <w:r>
              <w:t>r</w:t>
            </w:r>
            <w:r w:rsidR="002C2143">
              <w:t xml:space="preserve"> Junge</w:t>
            </w:r>
          </w:p>
        </w:tc>
        <w:tc>
          <w:tcPr>
            <w:tcW w:w="2657" w:type="dxa"/>
          </w:tcPr>
          <w:p w:rsidR="007D5CC0" w:rsidRDefault="007D5CC0" w:rsidP="00FD6F37">
            <w:pPr>
              <w:pStyle w:val="ekvtabelle"/>
            </w:pPr>
          </w:p>
        </w:tc>
      </w:tr>
      <w:tr w:rsidR="007D5CC0" w:rsidRPr="00594BCD">
        <w:tc>
          <w:tcPr>
            <w:tcW w:w="3445" w:type="dxa"/>
            <w:shd w:val="clear" w:color="auto" w:fill="auto"/>
          </w:tcPr>
          <w:p w:rsidR="007D5CC0" w:rsidRDefault="004D7F38" w:rsidP="00FD6F37">
            <w:pPr>
              <w:pStyle w:val="ekvtabelle"/>
            </w:pPr>
            <w:r>
              <w:t xml:space="preserve">fassen </w:t>
            </w:r>
            <w:r w:rsidRPr="00E8127F">
              <w:rPr>
                <w:color w:val="808080" w:themeColor="background1" w:themeShade="80"/>
              </w:rPr>
              <w:t>(fasst, fasste, hat gefasst)</w:t>
            </w:r>
          </w:p>
        </w:tc>
        <w:tc>
          <w:tcPr>
            <w:tcW w:w="3257" w:type="dxa"/>
            <w:shd w:val="clear" w:color="auto" w:fill="auto"/>
          </w:tcPr>
          <w:p w:rsidR="007D5CC0" w:rsidRDefault="004D7F38" w:rsidP="00FD6F37">
            <w:pPr>
              <w:pStyle w:val="ekvtabelle"/>
            </w:pPr>
            <w:r>
              <w:t>hier: festhalten</w:t>
            </w:r>
          </w:p>
        </w:tc>
        <w:tc>
          <w:tcPr>
            <w:tcW w:w="2657" w:type="dxa"/>
          </w:tcPr>
          <w:p w:rsidR="007D5CC0" w:rsidRDefault="007D5CC0" w:rsidP="00FD6F37">
            <w:pPr>
              <w:pStyle w:val="ekvtabelle"/>
            </w:pPr>
          </w:p>
        </w:tc>
      </w:tr>
      <w:tr w:rsidR="007D5CC0" w:rsidRPr="00594BCD">
        <w:tc>
          <w:tcPr>
            <w:tcW w:w="3445" w:type="dxa"/>
            <w:shd w:val="clear" w:color="auto" w:fill="auto"/>
          </w:tcPr>
          <w:p w:rsidR="007D5CC0" w:rsidRDefault="004D7F38" w:rsidP="00FD6F37">
            <w:pPr>
              <w:pStyle w:val="ekvtabelle"/>
            </w:pPr>
            <w:r>
              <w:t>bang</w:t>
            </w:r>
          </w:p>
        </w:tc>
        <w:tc>
          <w:tcPr>
            <w:tcW w:w="3257" w:type="dxa"/>
            <w:shd w:val="clear" w:color="auto" w:fill="auto"/>
          </w:tcPr>
          <w:p w:rsidR="007D5CC0" w:rsidRDefault="002C2143" w:rsidP="00FD6F37">
            <w:pPr>
              <w:pStyle w:val="ekvtabelle"/>
            </w:pPr>
            <w:r>
              <w:t>ängstlich</w:t>
            </w:r>
          </w:p>
        </w:tc>
        <w:tc>
          <w:tcPr>
            <w:tcW w:w="2657" w:type="dxa"/>
          </w:tcPr>
          <w:p w:rsidR="007D5CC0" w:rsidRDefault="007D5CC0" w:rsidP="00FD6F37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4D7F38" w:rsidP="004D72C8">
            <w:pPr>
              <w:pStyle w:val="ekvtabelle"/>
            </w:pPr>
            <w:r>
              <w:t>der Nebe</w:t>
            </w:r>
            <w:r w:rsidR="004D72C8">
              <w:t>l</w:t>
            </w:r>
            <w:r>
              <w:t>streif, die Nebe</w:t>
            </w:r>
            <w:r w:rsidR="004D72C8">
              <w:t>l</w:t>
            </w:r>
            <w:r>
              <w:t>streifen</w:t>
            </w:r>
          </w:p>
        </w:tc>
        <w:tc>
          <w:tcPr>
            <w:tcW w:w="3257" w:type="dxa"/>
            <w:shd w:val="clear" w:color="auto" w:fill="auto"/>
          </w:tcPr>
          <w:p w:rsidR="00A01BB1" w:rsidRDefault="002C2143" w:rsidP="00A01BB1">
            <w:pPr>
              <w:pStyle w:val="ekvtabelle"/>
            </w:pPr>
            <w:r>
              <w:t>der vorbeiziehende Nebel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8D5229" w:rsidRPr="00594BCD">
        <w:tc>
          <w:tcPr>
            <w:tcW w:w="3445" w:type="dxa"/>
            <w:shd w:val="clear" w:color="auto" w:fill="auto"/>
          </w:tcPr>
          <w:p w:rsidR="008D5229" w:rsidRDefault="004D7F38" w:rsidP="00A01BB1">
            <w:pPr>
              <w:pStyle w:val="ekvtabelle"/>
            </w:pPr>
            <w:r>
              <w:t>gar</w:t>
            </w:r>
          </w:p>
        </w:tc>
        <w:tc>
          <w:tcPr>
            <w:tcW w:w="3257" w:type="dxa"/>
            <w:shd w:val="clear" w:color="auto" w:fill="auto"/>
          </w:tcPr>
          <w:p w:rsidR="008D5229" w:rsidRDefault="004D7F38" w:rsidP="00A01BB1">
            <w:pPr>
              <w:pStyle w:val="ekvtabelle"/>
            </w:pPr>
            <w:r>
              <w:t>hier:</w:t>
            </w:r>
            <w:r w:rsidR="002C2143">
              <w:t xml:space="preserve"> sehr</w:t>
            </w:r>
          </w:p>
        </w:tc>
        <w:tc>
          <w:tcPr>
            <w:tcW w:w="2657" w:type="dxa"/>
          </w:tcPr>
          <w:p w:rsidR="008D5229" w:rsidRDefault="008D5229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4D7F38" w:rsidP="00A01BB1">
            <w:pPr>
              <w:pStyle w:val="ekvtabelle"/>
            </w:pPr>
            <w:r>
              <w:t>manch</w:t>
            </w:r>
          </w:p>
        </w:tc>
        <w:tc>
          <w:tcPr>
            <w:tcW w:w="3257" w:type="dxa"/>
            <w:shd w:val="clear" w:color="auto" w:fill="auto"/>
          </w:tcPr>
          <w:p w:rsidR="00A01BB1" w:rsidRDefault="004D7F38" w:rsidP="00A01BB1">
            <w:pPr>
              <w:pStyle w:val="ekvtabelle"/>
            </w:pPr>
            <w:r>
              <w:t>manche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4D7F38" w:rsidP="00A01BB1">
            <w:pPr>
              <w:pStyle w:val="ekvtabelle"/>
            </w:pPr>
            <w:r>
              <w:t>gülden</w:t>
            </w:r>
          </w:p>
        </w:tc>
        <w:tc>
          <w:tcPr>
            <w:tcW w:w="3257" w:type="dxa"/>
            <w:shd w:val="clear" w:color="auto" w:fill="auto"/>
          </w:tcPr>
          <w:p w:rsidR="00A01BB1" w:rsidRDefault="004D7F38" w:rsidP="00A01BB1">
            <w:pPr>
              <w:pStyle w:val="ekvtabelle"/>
            </w:pPr>
            <w:r>
              <w:t>gold</w:t>
            </w:r>
            <w:r w:rsidR="00BF6C28">
              <w:t>en, goldfarbig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4D7F38" w:rsidP="00A01BB1">
            <w:pPr>
              <w:pStyle w:val="ekvtabelle"/>
            </w:pPr>
            <w:r>
              <w:t>das Gewand, die Gewänder</w:t>
            </w:r>
          </w:p>
        </w:tc>
        <w:tc>
          <w:tcPr>
            <w:tcW w:w="3257" w:type="dxa"/>
            <w:shd w:val="clear" w:color="auto" w:fill="auto"/>
          </w:tcPr>
          <w:p w:rsidR="00A01BB1" w:rsidRDefault="00C139B1" w:rsidP="00A01BB1">
            <w:pPr>
              <w:pStyle w:val="ekvtabelle"/>
            </w:pPr>
            <w:r>
              <w:t>die Kleidung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9E350E" w:rsidRPr="00594BCD">
        <w:tc>
          <w:tcPr>
            <w:tcW w:w="3445" w:type="dxa"/>
            <w:shd w:val="clear" w:color="auto" w:fill="auto"/>
          </w:tcPr>
          <w:p w:rsidR="009E350E" w:rsidRDefault="004D7F38" w:rsidP="00A01BB1">
            <w:pPr>
              <w:pStyle w:val="ekvtabelle"/>
            </w:pPr>
            <w:r>
              <w:t>dürr</w:t>
            </w:r>
          </w:p>
        </w:tc>
        <w:tc>
          <w:tcPr>
            <w:tcW w:w="3257" w:type="dxa"/>
            <w:shd w:val="clear" w:color="auto" w:fill="auto"/>
          </w:tcPr>
          <w:p w:rsidR="009E350E" w:rsidRDefault="004D7F38" w:rsidP="00A01BB1">
            <w:pPr>
              <w:pStyle w:val="ekvtabelle"/>
            </w:pPr>
            <w:r>
              <w:t>dünn</w:t>
            </w:r>
          </w:p>
        </w:tc>
        <w:tc>
          <w:tcPr>
            <w:tcW w:w="2657" w:type="dxa"/>
          </w:tcPr>
          <w:p w:rsidR="009E350E" w:rsidRDefault="009E350E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4D7F38" w:rsidP="00A01BB1">
            <w:pPr>
              <w:pStyle w:val="ekvtabelle"/>
            </w:pPr>
            <w:r>
              <w:t xml:space="preserve">säuseln </w:t>
            </w:r>
            <w:r w:rsidRPr="00E8127F">
              <w:rPr>
                <w:color w:val="808080" w:themeColor="background1" w:themeShade="80"/>
              </w:rPr>
              <w:t>(säuselt, säuselte, hat gesäuselt)</w:t>
            </w:r>
          </w:p>
        </w:tc>
        <w:tc>
          <w:tcPr>
            <w:tcW w:w="3257" w:type="dxa"/>
            <w:shd w:val="clear" w:color="auto" w:fill="auto"/>
          </w:tcPr>
          <w:p w:rsidR="00A01BB1" w:rsidRDefault="002C2143" w:rsidP="00A01BB1">
            <w:pPr>
              <w:pStyle w:val="ekvtabelle"/>
            </w:pPr>
            <w:r>
              <w:t>ein sanftes</w:t>
            </w:r>
            <w:r w:rsidR="004D72C8">
              <w:t>,</w:t>
            </w:r>
            <w:r>
              <w:t xml:space="preserve"> leises </w:t>
            </w:r>
            <w:r w:rsidR="000C1EBC">
              <w:t>Geräusch</w:t>
            </w:r>
            <w:r w:rsidR="00BF34A2">
              <w:t xml:space="preserve"> machen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4D7F38" w:rsidP="00A01BB1">
            <w:pPr>
              <w:pStyle w:val="ekvtabelle"/>
            </w:pPr>
            <w:r>
              <w:t>fein</w:t>
            </w:r>
          </w:p>
        </w:tc>
        <w:tc>
          <w:tcPr>
            <w:tcW w:w="3257" w:type="dxa"/>
            <w:shd w:val="clear" w:color="auto" w:fill="auto"/>
          </w:tcPr>
          <w:p w:rsidR="00A01BB1" w:rsidRDefault="004D7F38" w:rsidP="00A01BB1">
            <w:pPr>
              <w:pStyle w:val="ekvtabelle"/>
            </w:pPr>
            <w:r>
              <w:t>hier: schön, nett, lieb, gut, brav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4D7F38" w:rsidP="00A01BB1">
            <w:pPr>
              <w:pStyle w:val="ekvtabelle"/>
            </w:pPr>
            <w:r>
              <w:t xml:space="preserve">warten </w:t>
            </w:r>
            <w:r w:rsidRPr="00E8127F">
              <w:rPr>
                <w:color w:val="808080" w:themeColor="background1" w:themeShade="80"/>
              </w:rPr>
              <w:t>(wartet, wartete, hat gewartet)</w:t>
            </w:r>
          </w:p>
        </w:tc>
        <w:tc>
          <w:tcPr>
            <w:tcW w:w="3257" w:type="dxa"/>
            <w:shd w:val="clear" w:color="auto" w:fill="auto"/>
          </w:tcPr>
          <w:p w:rsidR="00A01BB1" w:rsidRDefault="002C2143" w:rsidP="00A01BB1">
            <w:pPr>
              <w:pStyle w:val="ekvtabelle"/>
            </w:pPr>
            <w:r>
              <w:t xml:space="preserve">hier: </w:t>
            </w:r>
            <w:r w:rsidR="004D7F38">
              <w:t>sich um jemanden kümmern, jemanden pflegen, jemanden betreuen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10669F" w:rsidP="00A01BB1">
            <w:pPr>
              <w:pStyle w:val="ekvtabelle"/>
            </w:pPr>
            <w:r>
              <w:t xml:space="preserve">nächtlich </w:t>
            </w:r>
          </w:p>
        </w:tc>
        <w:tc>
          <w:tcPr>
            <w:tcW w:w="3257" w:type="dxa"/>
            <w:shd w:val="clear" w:color="auto" w:fill="auto"/>
          </w:tcPr>
          <w:p w:rsidR="00A01BB1" w:rsidRDefault="002C2143" w:rsidP="00A01BB1">
            <w:pPr>
              <w:pStyle w:val="ekvtabelle"/>
            </w:pPr>
            <w:r>
              <w:t>bei Nacht, in der Nacht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10669F" w:rsidP="00A01BB1">
            <w:pPr>
              <w:pStyle w:val="ekvtabelle"/>
            </w:pPr>
            <w:r>
              <w:t xml:space="preserve">der </w:t>
            </w:r>
            <w:proofErr w:type="spellStart"/>
            <w:r>
              <w:t>Reihn</w:t>
            </w:r>
            <w:proofErr w:type="spellEnd"/>
            <w:r>
              <w:t xml:space="preserve">, die </w:t>
            </w:r>
            <w:proofErr w:type="spellStart"/>
            <w:r>
              <w:t>Reihne</w:t>
            </w:r>
            <w:proofErr w:type="spellEnd"/>
          </w:p>
        </w:tc>
        <w:tc>
          <w:tcPr>
            <w:tcW w:w="3257" w:type="dxa"/>
            <w:shd w:val="clear" w:color="auto" w:fill="auto"/>
          </w:tcPr>
          <w:p w:rsidR="00A01BB1" w:rsidRDefault="0010669F" w:rsidP="00A01BB1">
            <w:pPr>
              <w:pStyle w:val="ekvtabelle"/>
            </w:pPr>
            <w:r>
              <w:t>der Reigen; ein bestimmter Tanz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10669F" w:rsidP="00A01BB1">
            <w:pPr>
              <w:pStyle w:val="ekvtabelle"/>
            </w:pPr>
            <w:r>
              <w:t xml:space="preserve">wiegen </w:t>
            </w:r>
            <w:r w:rsidRPr="00E8127F">
              <w:rPr>
                <w:color w:val="808080" w:themeColor="background1" w:themeShade="80"/>
              </w:rPr>
              <w:t>(wiegt, wiegte, hat gewiegt)</w:t>
            </w:r>
          </w:p>
        </w:tc>
        <w:tc>
          <w:tcPr>
            <w:tcW w:w="3257" w:type="dxa"/>
            <w:shd w:val="clear" w:color="auto" w:fill="auto"/>
          </w:tcPr>
          <w:p w:rsidR="00A01BB1" w:rsidRDefault="002C2143" w:rsidP="00A01BB1">
            <w:pPr>
              <w:pStyle w:val="ekvtabelle"/>
            </w:pPr>
            <w:r>
              <w:t xml:space="preserve">hier: </w:t>
            </w:r>
            <w:r w:rsidR="0010669F">
              <w:t>hin und her bewegen, sanft schwingen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E71CE3" w:rsidP="00A01BB1">
            <w:pPr>
              <w:pStyle w:val="ekvtabelle"/>
            </w:pPr>
            <w:r>
              <w:t>dort</w:t>
            </w:r>
          </w:p>
        </w:tc>
        <w:tc>
          <w:tcPr>
            <w:tcW w:w="3257" w:type="dxa"/>
            <w:shd w:val="clear" w:color="auto" w:fill="auto"/>
          </w:tcPr>
          <w:p w:rsidR="00A01BB1" w:rsidRDefault="009B49CB" w:rsidP="00A01BB1">
            <w:pPr>
              <w:pStyle w:val="ekvtabelle"/>
            </w:pPr>
            <w:r>
              <w:t>da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E71CE3" w:rsidP="00A01BB1">
            <w:pPr>
              <w:pStyle w:val="ekvtabelle"/>
            </w:pPr>
            <w:r>
              <w:t>düster</w:t>
            </w:r>
          </w:p>
        </w:tc>
        <w:tc>
          <w:tcPr>
            <w:tcW w:w="3257" w:type="dxa"/>
            <w:shd w:val="clear" w:color="auto" w:fill="auto"/>
          </w:tcPr>
          <w:p w:rsidR="00A01BB1" w:rsidRDefault="009B49CB" w:rsidP="00A01BB1">
            <w:pPr>
              <w:pStyle w:val="ekvtabelle"/>
            </w:pPr>
            <w:r>
              <w:t>dunkel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8407F5" w:rsidP="00A01BB1">
            <w:pPr>
              <w:pStyle w:val="ekvtabelle"/>
            </w:pPr>
            <w:r>
              <w:t xml:space="preserve">scheinen </w:t>
            </w:r>
            <w:r w:rsidRPr="00E8127F">
              <w:rPr>
                <w:color w:val="808080" w:themeColor="background1" w:themeShade="80"/>
              </w:rPr>
              <w:t>(scheint, schien, hat geschienen)</w:t>
            </w:r>
          </w:p>
        </w:tc>
        <w:tc>
          <w:tcPr>
            <w:tcW w:w="3257" w:type="dxa"/>
            <w:shd w:val="clear" w:color="auto" w:fill="auto"/>
          </w:tcPr>
          <w:p w:rsidR="00A01BB1" w:rsidRDefault="008407F5" w:rsidP="00A01BB1">
            <w:pPr>
              <w:pStyle w:val="ekvtabelle"/>
            </w:pPr>
            <w:r>
              <w:t>aussehen, wirken, den Anschein vermitteln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AF2D3B" w:rsidP="00A01BB1">
            <w:pPr>
              <w:pStyle w:val="ekvtabelle"/>
            </w:pPr>
            <w:r>
              <w:t>die Weide, die Weiden</w:t>
            </w:r>
          </w:p>
        </w:tc>
        <w:tc>
          <w:tcPr>
            <w:tcW w:w="3257" w:type="dxa"/>
            <w:shd w:val="clear" w:color="auto" w:fill="auto"/>
          </w:tcPr>
          <w:p w:rsidR="00A01BB1" w:rsidRDefault="00AF2D3B" w:rsidP="00A01BB1">
            <w:pPr>
              <w:pStyle w:val="ekvtabelle"/>
            </w:pPr>
            <w:r>
              <w:t>eine Baumart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A01BB1" w:rsidRPr="00594BCD">
        <w:tc>
          <w:tcPr>
            <w:tcW w:w="3445" w:type="dxa"/>
            <w:shd w:val="clear" w:color="auto" w:fill="auto"/>
          </w:tcPr>
          <w:p w:rsidR="00A01BB1" w:rsidRDefault="00AD7C36" w:rsidP="00A01BB1">
            <w:pPr>
              <w:pStyle w:val="ekvtabelle"/>
            </w:pPr>
            <w:r>
              <w:t xml:space="preserve">reizen </w:t>
            </w:r>
            <w:r w:rsidRPr="00E8127F">
              <w:rPr>
                <w:color w:val="808080" w:themeColor="background1" w:themeShade="80"/>
              </w:rPr>
              <w:t>(reizt, reizt</w:t>
            </w:r>
            <w:r w:rsidR="00CE6462">
              <w:rPr>
                <w:color w:val="808080" w:themeColor="background1" w:themeShade="80"/>
              </w:rPr>
              <w:t>e</w:t>
            </w:r>
            <w:r w:rsidRPr="00E8127F">
              <w:rPr>
                <w:color w:val="808080" w:themeColor="background1" w:themeShade="80"/>
              </w:rPr>
              <w:t>, hat gereizt)</w:t>
            </w:r>
          </w:p>
        </w:tc>
        <w:tc>
          <w:tcPr>
            <w:tcW w:w="3257" w:type="dxa"/>
            <w:shd w:val="clear" w:color="auto" w:fill="auto"/>
          </w:tcPr>
          <w:p w:rsidR="00A01BB1" w:rsidRDefault="00AD7C36" w:rsidP="00A01BB1">
            <w:pPr>
              <w:pStyle w:val="ekvtabelle"/>
            </w:pPr>
            <w:r>
              <w:t>gefallen</w:t>
            </w:r>
            <w:r w:rsidR="00CE6462">
              <w:t>,</w:t>
            </w:r>
            <w:r w:rsidR="00F84847">
              <w:t xml:space="preserve"> </w:t>
            </w:r>
            <w:r w:rsidR="009C0F6C">
              <w:t>sehr</w:t>
            </w:r>
            <w:r w:rsidR="00CE6462">
              <w:t xml:space="preserve"> gut finden</w:t>
            </w:r>
          </w:p>
        </w:tc>
        <w:tc>
          <w:tcPr>
            <w:tcW w:w="2657" w:type="dxa"/>
          </w:tcPr>
          <w:p w:rsidR="00A01BB1" w:rsidRDefault="00A01BB1" w:rsidP="00A01BB1">
            <w:pPr>
              <w:pStyle w:val="ekvtabelle"/>
            </w:pPr>
          </w:p>
        </w:tc>
      </w:tr>
      <w:tr w:rsidR="00755472" w:rsidRPr="00594BCD">
        <w:tc>
          <w:tcPr>
            <w:tcW w:w="3445" w:type="dxa"/>
            <w:shd w:val="clear" w:color="auto" w:fill="auto"/>
          </w:tcPr>
          <w:p w:rsidR="00755472" w:rsidRDefault="00AD7C36" w:rsidP="00A01BB1">
            <w:pPr>
              <w:pStyle w:val="ekvtabelle"/>
            </w:pPr>
            <w:r>
              <w:t>die Gestalt, die Gestalten</w:t>
            </w:r>
          </w:p>
        </w:tc>
        <w:tc>
          <w:tcPr>
            <w:tcW w:w="3257" w:type="dxa"/>
            <w:shd w:val="clear" w:color="auto" w:fill="auto"/>
          </w:tcPr>
          <w:p w:rsidR="00755472" w:rsidRDefault="009B49CB" w:rsidP="00A01BB1">
            <w:pPr>
              <w:pStyle w:val="ekvtabelle"/>
            </w:pPr>
            <w:r>
              <w:t>die Figur, das Wesen</w:t>
            </w:r>
            <w:r w:rsidR="00F84847">
              <w:t>, das Aussehen</w:t>
            </w:r>
          </w:p>
        </w:tc>
        <w:tc>
          <w:tcPr>
            <w:tcW w:w="2657" w:type="dxa"/>
          </w:tcPr>
          <w:p w:rsidR="00755472" w:rsidRDefault="00755472" w:rsidP="00A01BB1">
            <w:pPr>
              <w:pStyle w:val="ekvtabelle"/>
            </w:pPr>
          </w:p>
        </w:tc>
      </w:tr>
      <w:tr w:rsidR="00F97843" w:rsidRPr="00594BCD">
        <w:tc>
          <w:tcPr>
            <w:tcW w:w="3445" w:type="dxa"/>
            <w:shd w:val="clear" w:color="auto" w:fill="auto"/>
          </w:tcPr>
          <w:p w:rsidR="00F97843" w:rsidRDefault="00AD7C36" w:rsidP="00A01BB1">
            <w:pPr>
              <w:pStyle w:val="ekvtabelle"/>
            </w:pPr>
            <w:r>
              <w:t>willig</w:t>
            </w:r>
          </w:p>
        </w:tc>
        <w:tc>
          <w:tcPr>
            <w:tcW w:w="3257" w:type="dxa"/>
            <w:shd w:val="clear" w:color="auto" w:fill="auto"/>
          </w:tcPr>
          <w:p w:rsidR="00F97843" w:rsidRDefault="00AD7C36" w:rsidP="00A01BB1">
            <w:pPr>
              <w:pStyle w:val="ekvtabelle"/>
            </w:pPr>
            <w:r>
              <w:t>bereit sein</w:t>
            </w:r>
            <w:r w:rsidR="004D72C8">
              <w:t>,</w:t>
            </w:r>
            <w:r>
              <w:t xml:space="preserve"> etwas zu tun</w:t>
            </w:r>
          </w:p>
        </w:tc>
        <w:tc>
          <w:tcPr>
            <w:tcW w:w="2657" w:type="dxa"/>
          </w:tcPr>
          <w:p w:rsidR="00F97843" w:rsidRDefault="00F97843" w:rsidP="00A01BB1">
            <w:pPr>
              <w:pStyle w:val="ekvtabelle"/>
            </w:pPr>
          </w:p>
        </w:tc>
      </w:tr>
      <w:tr w:rsidR="00755472" w:rsidRPr="00594BCD">
        <w:tc>
          <w:tcPr>
            <w:tcW w:w="3445" w:type="dxa"/>
            <w:shd w:val="clear" w:color="auto" w:fill="auto"/>
          </w:tcPr>
          <w:p w:rsidR="00755472" w:rsidRDefault="00AD7C36" w:rsidP="00687D83">
            <w:pPr>
              <w:pStyle w:val="ekvtabelle"/>
              <w:tabs>
                <w:tab w:val="clear" w:pos="340"/>
                <w:tab w:val="clear" w:pos="851"/>
                <w:tab w:val="left" w:pos="2733"/>
              </w:tabs>
            </w:pPr>
            <w:r>
              <w:t>die Gewalt, die Gewalten</w:t>
            </w:r>
          </w:p>
        </w:tc>
        <w:tc>
          <w:tcPr>
            <w:tcW w:w="3257" w:type="dxa"/>
            <w:shd w:val="clear" w:color="auto" w:fill="auto"/>
          </w:tcPr>
          <w:p w:rsidR="00755472" w:rsidRDefault="002C2143" w:rsidP="00A01BB1">
            <w:pPr>
              <w:pStyle w:val="ekvtabelle"/>
            </w:pPr>
            <w:r>
              <w:t>hier: die körperliche Verletzung einer Person</w:t>
            </w:r>
          </w:p>
        </w:tc>
        <w:tc>
          <w:tcPr>
            <w:tcW w:w="2657" w:type="dxa"/>
          </w:tcPr>
          <w:p w:rsidR="00755472" w:rsidRDefault="00755472" w:rsidP="00A01BB1">
            <w:pPr>
              <w:pStyle w:val="ekvtabelle"/>
            </w:pPr>
          </w:p>
        </w:tc>
      </w:tr>
      <w:tr w:rsidR="00755472" w:rsidRPr="00594BCD">
        <w:tc>
          <w:tcPr>
            <w:tcW w:w="3445" w:type="dxa"/>
            <w:shd w:val="clear" w:color="auto" w:fill="auto"/>
          </w:tcPr>
          <w:p w:rsidR="00755472" w:rsidRDefault="00AD7C36" w:rsidP="00A01BB1">
            <w:pPr>
              <w:pStyle w:val="ekvtabelle"/>
            </w:pPr>
            <w:r>
              <w:t>das Leid (kein Plural)</w:t>
            </w:r>
          </w:p>
        </w:tc>
        <w:tc>
          <w:tcPr>
            <w:tcW w:w="3257" w:type="dxa"/>
            <w:shd w:val="clear" w:color="auto" w:fill="auto"/>
          </w:tcPr>
          <w:p w:rsidR="00755472" w:rsidRDefault="002C2143" w:rsidP="00A01BB1">
            <w:pPr>
              <w:pStyle w:val="ekvtabelle"/>
            </w:pPr>
            <w:r>
              <w:t>die körperlichen und seelischen Schmerzen</w:t>
            </w:r>
          </w:p>
        </w:tc>
        <w:tc>
          <w:tcPr>
            <w:tcW w:w="2657" w:type="dxa"/>
          </w:tcPr>
          <w:p w:rsidR="00755472" w:rsidRDefault="00755472" w:rsidP="00A01BB1">
            <w:pPr>
              <w:pStyle w:val="ekvtabelle"/>
            </w:pPr>
          </w:p>
        </w:tc>
      </w:tr>
      <w:tr w:rsidR="00755472" w:rsidRPr="00594BCD">
        <w:tc>
          <w:tcPr>
            <w:tcW w:w="3445" w:type="dxa"/>
            <w:shd w:val="clear" w:color="auto" w:fill="auto"/>
          </w:tcPr>
          <w:p w:rsidR="00755472" w:rsidRDefault="009C09A4" w:rsidP="00A01BB1">
            <w:pPr>
              <w:pStyle w:val="ekvtabelle"/>
            </w:pPr>
            <w:r>
              <w:t xml:space="preserve">grausen </w:t>
            </w:r>
            <w:r w:rsidRPr="00E8127F">
              <w:rPr>
                <w:color w:val="808080" w:themeColor="background1" w:themeShade="80"/>
              </w:rPr>
              <w:t>(graust, grauste, hat gegraust)</w:t>
            </w:r>
          </w:p>
        </w:tc>
        <w:tc>
          <w:tcPr>
            <w:tcW w:w="3257" w:type="dxa"/>
            <w:shd w:val="clear" w:color="auto" w:fill="auto"/>
          </w:tcPr>
          <w:p w:rsidR="00755472" w:rsidRDefault="002C2143" w:rsidP="00A01BB1">
            <w:pPr>
              <w:pStyle w:val="ekvtabelle"/>
            </w:pPr>
            <w:r>
              <w:t xml:space="preserve">Angst haben, sich ängstigen, sich </w:t>
            </w:r>
            <w:r>
              <w:lastRenderedPageBreak/>
              <w:t>fürchten</w:t>
            </w:r>
          </w:p>
        </w:tc>
        <w:tc>
          <w:tcPr>
            <w:tcW w:w="2657" w:type="dxa"/>
          </w:tcPr>
          <w:p w:rsidR="00755472" w:rsidRDefault="00755472" w:rsidP="00A01BB1">
            <w:pPr>
              <w:pStyle w:val="ekvtabelle"/>
            </w:pPr>
          </w:p>
        </w:tc>
      </w:tr>
      <w:tr w:rsidR="00755472" w:rsidRPr="00594BCD">
        <w:tc>
          <w:tcPr>
            <w:tcW w:w="3445" w:type="dxa"/>
            <w:shd w:val="clear" w:color="auto" w:fill="auto"/>
          </w:tcPr>
          <w:p w:rsidR="00755472" w:rsidRDefault="009C09A4" w:rsidP="00A01BB1">
            <w:pPr>
              <w:pStyle w:val="ekvtabelle"/>
            </w:pPr>
            <w:r>
              <w:lastRenderedPageBreak/>
              <w:t>geschwind</w:t>
            </w:r>
          </w:p>
        </w:tc>
        <w:tc>
          <w:tcPr>
            <w:tcW w:w="3257" w:type="dxa"/>
            <w:shd w:val="clear" w:color="auto" w:fill="auto"/>
          </w:tcPr>
          <w:p w:rsidR="00755472" w:rsidRDefault="002C2143" w:rsidP="00A01BB1">
            <w:pPr>
              <w:pStyle w:val="ekvtabelle"/>
            </w:pPr>
            <w:r>
              <w:t>schnell</w:t>
            </w:r>
          </w:p>
        </w:tc>
        <w:tc>
          <w:tcPr>
            <w:tcW w:w="2657" w:type="dxa"/>
          </w:tcPr>
          <w:p w:rsidR="00755472" w:rsidRDefault="00755472" w:rsidP="00A01BB1">
            <w:pPr>
              <w:pStyle w:val="ekvtabelle"/>
            </w:pPr>
          </w:p>
        </w:tc>
      </w:tr>
      <w:tr w:rsidR="00755472" w:rsidRPr="00594BCD">
        <w:tc>
          <w:tcPr>
            <w:tcW w:w="3445" w:type="dxa"/>
            <w:shd w:val="clear" w:color="auto" w:fill="auto"/>
          </w:tcPr>
          <w:p w:rsidR="00755472" w:rsidRDefault="009C09A4" w:rsidP="00A01BB1">
            <w:pPr>
              <w:pStyle w:val="ekvtabelle"/>
            </w:pPr>
            <w:r>
              <w:t>ächzend</w:t>
            </w:r>
          </w:p>
        </w:tc>
        <w:tc>
          <w:tcPr>
            <w:tcW w:w="3257" w:type="dxa"/>
            <w:shd w:val="clear" w:color="auto" w:fill="auto"/>
          </w:tcPr>
          <w:p w:rsidR="00755472" w:rsidRDefault="00F01004" w:rsidP="00295797">
            <w:pPr>
              <w:pStyle w:val="ekvtabelle"/>
              <w:tabs>
                <w:tab w:val="clear" w:pos="851"/>
              </w:tabs>
            </w:pPr>
            <w:r>
              <w:t>unter</w:t>
            </w:r>
            <w:r w:rsidR="00295797">
              <w:t xml:space="preserve"> Schmerzen ausatmen und dabei </w:t>
            </w:r>
            <w:r w:rsidR="00B71F3C">
              <w:t xml:space="preserve">ein bestimmtes </w:t>
            </w:r>
            <w:r w:rsidR="00295797">
              <w:t xml:space="preserve">Geräusch </w:t>
            </w:r>
            <w:r w:rsidR="00B71F3C">
              <w:t>erzeugen/</w:t>
            </w:r>
            <w:r w:rsidR="00295797">
              <w:t>machen</w:t>
            </w:r>
          </w:p>
        </w:tc>
        <w:tc>
          <w:tcPr>
            <w:tcW w:w="2657" w:type="dxa"/>
          </w:tcPr>
          <w:p w:rsidR="00755472" w:rsidRDefault="00755472" w:rsidP="00A01BB1">
            <w:pPr>
              <w:pStyle w:val="ekvtabelle"/>
            </w:pPr>
          </w:p>
        </w:tc>
      </w:tr>
      <w:tr w:rsidR="001447D0" w:rsidRPr="00594BCD" w:rsidTr="001447D0">
        <w:trPr>
          <w:trHeight w:val="45"/>
        </w:trPr>
        <w:tc>
          <w:tcPr>
            <w:tcW w:w="3445" w:type="dxa"/>
            <w:shd w:val="clear" w:color="auto" w:fill="auto"/>
          </w:tcPr>
          <w:p w:rsidR="001447D0" w:rsidRDefault="001447D0" w:rsidP="00A01BB1">
            <w:pPr>
              <w:pStyle w:val="ekvtabelle"/>
            </w:pPr>
            <w:r>
              <w:t xml:space="preserve">erreichen </w:t>
            </w:r>
            <w:r w:rsidRPr="001447D0">
              <w:rPr>
                <w:color w:val="808080" w:themeColor="background1" w:themeShade="80"/>
              </w:rPr>
              <w:t>(erreicht, erreichte, hat erreicht)</w:t>
            </w:r>
          </w:p>
        </w:tc>
        <w:tc>
          <w:tcPr>
            <w:tcW w:w="3257" w:type="dxa"/>
            <w:shd w:val="clear" w:color="auto" w:fill="auto"/>
          </w:tcPr>
          <w:p w:rsidR="001447D0" w:rsidRDefault="001447D0" w:rsidP="00A01BB1">
            <w:pPr>
              <w:pStyle w:val="ekvtabelle"/>
            </w:pPr>
            <w:r>
              <w:t xml:space="preserve">hier: an einem Ort ankommen, </w:t>
            </w:r>
            <w:r w:rsidR="00AC1E06">
              <w:t xml:space="preserve">an </w:t>
            </w:r>
            <w:r>
              <w:t xml:space="preserve">das Ziel </w:t>
            </w:r>
            <w:r w:rsidR="00AC1E06">
              <w:t>gelangen</w:t>
            </w:r>
          </w:p>
        </w:tc>
        <w:tc>
          <w:tcPr>
            <w:tcW w:w="2657" w:type="dxa"/>
          </w:tcPr>
          <w:p w:rsidR="001447D0" w:rsidRDefault="001447D0" w:rsidP="00A01BB1">
            <w:pPr>
              <w:pStyle w:val="ekvtabelle"/>
            </w:pPr>
          </w:p>
        </w:tc>
      </w:tr>
      <w:tr w:rsidR="009C09A4" w:rsidRPr="00594BCD">
        <w:tc>
          <w:tcPr>
            <w:tcW w:w="3445" w:type="dxa"/>
            <w:shd w:val="clear" w:color="auto" w:fill="auto"/>
          </w:tcPr>
          <w:p w:rsidR="009C09A4" w:rsidRDefault="009C09A4" w:rsidP="00A01BB1">
            <w:pPr>
              <w:pStyle w:val="ekvtabelle"/>
            </w:pPr>
            <w:r>
              <w:t>der Hof, die Höfe</w:t>
            </w:r>
          </w:p>
        </w:tc>
        <w:tc>
          <w:tcPr>
            <w:tcW w:w="3257" w:type="dxa"/>
            <w:shd w:val="clear" w:color="auto" w:fill="auto"/>
          </w:tcPr>
          <w:p w:rsidR="009C09A4" w:rsidRDefault="002C2143" w:rsidP="00A01BB1">
            <w:pPr>
              <w:pStyle w:val="ekvtabelle"/>
            </w:pPr>
            <w:r>
              <w:t>hier: ein Haus, ein Grundstück</w:t>
            </w:r>
          </w:p>
        </w:tc>
        <w:tc>
          <w:tcPr>
            <w:tcW w:w="2657" w:type="dxa"/>
          </w:tcPr>
          <w:p w:rsidR="009C09A4" w:rsidRDefault="009C09A4" w:rsidP="00A01BB1">
            <w:pPr>
              <w:pStyle w:val="ekvtabelle"/>
            </w:pPr>
          </w:p>
        </w:tc>
      </w:tr>
      <w:tr w:rsidR="00755472" w:rsidRPr="00594BCD">
        <w:tc>
          <w:tcPr>
            <w:tcW w:w="3445" w:type="dxa"/>
            <w:shd w:val="clear" w:color="auto" w:fill="auto"/>
          </w:tcPr>
          <w:p w:rsidR="00755472" w:rsidRDefault="009C09A4" w:rsidP="00A01BB1">
            <w:pPr>
              <w:pStyle w:val="ekvtabelle"/>
            </w:pPr>
            <w:r>
              <w:t>die Mühe, die Mühen</w:t>
            </w:r>
          </w:p>
        </w:tc>
        <w:tc>
          <w:tcPr>
            <w:tcW w:w="3257" w:type="dxa"/>
            <w:shd w:val="clear" w:color="auto" w:fill="auto"/>
          </w:tcPr>
          <w:p w:rsidR="00755472" w:rsidRDefault="002C2143" w:rsidP="00A01BB1">
            <w:pPr>
              <w:pStyle w:val="ekvtabelle"/>
            </w:pPr>
            <w:r>
              <w:t>die große Aufwendung von Kraft</w:t>
            </w:r>
          </w:p>
        </w:tc>
        <w:tc>
          <w:tcPr>
            <w:tcW w:w="2657" w:type="dxa"/>
          </w:tcPr>
          <w:p w:rsidR="00755472" w:rsidRDefault="00755472" w:rsidP="00A01BB1">
            <w:pPr>
              <w:pStyle w:val="ekvtabelle"/>
            </w:pPr>
          </w:p>
        </w:tc>
      </w:tr>
      <w:tr w:rsidR="00755472" w:rsidRPr="00594BCD">
        <w:tc>
          <w:tcPr>
            <w:tcW w:w="3445" w:type="dxa"/>
            <w:shd w:val="clear" w:color="auto" w:fill="auto"/>
          </w:tcPr>
          <w:p w:rsidR="00755472" w:rsidRDefault="009C09A4" w:rsidP="00A01BB1">
            <w:pPr>
              <w:pStyle w:val="ekvtabelle"/>
            </w:pPr>
            <w:r>
              <w:t>die Not, die Nöte</w:t>
            </w:r>
          </w:p>
        </w:tc>
        <w:tc>
          <w:tcPr>
            <w:tcW w:w="3257" w:type="dxa"/>
            <w:shd w:val="clear" w:color="auto" w:fill="auto"/>
          </w:tcPr>
          <w:p w:rsidR="00755472" w:rsidRDefault="002C2143" w:rsidP="00A01BB1">
            <w:pPr>
              <w:pStyle w:val="ekvtabelle"/>
            </w:pPr>
            <w:r>
              <w:t>eine schlimme Situation</w:t>
            </w:r>
          </w:p>
        </w:tc>
        <w:tc>
          <w:tcPr>
            <w:tcW w:w="2657" w:type="dxa"/>
          </w:tcPr>
          <w:p w:rsidR="00755472" w:rsidRDefault="00755472" w:rsidP="00A01BB1">
            <w:pPr>
              <w:pStyle w:val="ekvtabelle"/>
            </w:pPr>
          </w:p>
        </w:tc>
      </w:tr>
    </w:tbl>
    <w:p w:rsidR="0090523A" w:rsidRDefault="0090523A" w:rsidP="00033892">
      <w:pPr>
        <w:pStyle w:val="ekvue1arial"/>
      </w:pPr>
    </w:p>
    <w:p w:rsidR="004D72C8" w:rsidRDefault="004D72C8" w:rsidP="004D72C8">
      <w:pPr>
        <w:pStyle w:val="ekvue2arial"/>
        <w:sectPr w:rsidR="004D72C8" w:rsidSect="00B3539E">
          <w:headerReference w:type="default" r:id="rId9"/>
          <w:footerReference w:type="default" r:id="rId10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p w:rsidR="004D72C8" w:rsidRDefault="004D72C8" w:rsidP="004D72C8">
      <w:pPr>
        <w:pStyle w:val="ekvue1arial"/>
      </w:pPr>
      <w:r>
        <w:lastRenderedPageBreak/>
        <w:t>Johann Wolfgang von Goethe: Der Erlkönig</w:t>
      </w:r>
    </w:p>
    <w:p w:rsidR="004D72C8" w:rsidRDefault="004D72C8" w:rsidP="004D72C8">
      <w:pPr>
        <w:pStyle w:val="ekvue2arial"/>
      </w:pPr>
    </w:p>
    <w:p w:rsidR="004D72C8" w:rsidRDefault="004D72C8" w:rsidP="004D72C8">
      <w:pPr>
        <w:pStyle w:val="ekvue2arial"/>
      </w:pPr>
      <w:r>
        <w:t>Arbeitsblatt (zu S.188)</w:t>
      </w:r>
    </w:p>
    <w:p w:rsidR="004D72C8" w:rsidRDefault="004D72C8" w:rsidP="004D72C8">
      <w:pPr>
        <w:pStyle w:val="ekvgrundtextarial"/>
      </w:pPr>
    </w:p>
    <w:p w:rsidR="004D72C8" w:rsidRDefault="004D72C8" w:rsidP="004D72C8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4D72C8" w:rsidTr="00422E24">
        <w:tc>
          <w:tcPr>
            <w:tcW w:w="7088" w:type="dxa"/>
            <w:shd w:val="clear" w:color="auto" w:fill="auto"/>
            <w:vAlign w:val="bottom"/>
          </w:tcPr>
          <w:p w:rsidR="004D72C8" w:rsidRDefault="004D72C8" w:rsidP="00422E24">
            <w:pPr>
              <w:pStyle w:val="ekvue2arial"/>
              <w:spacing w:before="140"/>
            </w:pPr>
            <w:r>
              <w:rPr>
                <w:b w:val="0"/>
                <w:noProof/>
                <w:color w:val="706F6F"/>
                <w:sz w:val="23"/>
                <w:szCs w:val="23"/>
              </w:rPr>
              <w:drawing>
                <wp:anchor distT="0" distB="180340" distL="0" distR="36195" simplePos="0" relativeHeight="251659776" behindDoc="1" locked="0" layoutInCell="1" allowOverlap="1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3"/>
                <w:szCs w:val="23"/>
              </w:rPr>
              <w:t xml:space="preserve"> Hörverstehen </w:t>
            </w:r>
            <w:r>
              <w:t>8bg64y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D72C8" w:rsidRDefault="004D72C8" w:rsidP="00422E2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:rsidR="004D72C8" w:rsidRDefault="004D72C8" w:rsidP="004D72C8">
      <w:pPr>
        <w:pStyle w:val="ekvaufzaehlung"/>
        <w:rPr>
          <w:rStyle w:val="ekvkvnummerZchn"/>
        </w:rPr>
      </w:pPr>
    </w:p>
    <w:p w:rsidR="004D72C8" w:rsidRDefault="004D72C8" w:rsidP="004D72C8">
      <w:pPr>
        <w:pStyle w:val="ekvaufzaehlung"/>
        <w:rPr>
          <w:rStyle w:val="ekvarbeitsanweisungdeutsch"/>
        </w:rPr>
      </w:pPr>
      <w:r w:rsidRPr="007F77A6">
        <w:rPr>
          <w:rStyle w:val="ekvkvnummerZchn"/>
        </w:rPr>
        <w:t>1</w:t>
      </w:r>
      <w:r>
        <w:tab/>
      </w:r>
      <w:r w:rsidRPr="008E2EE8">
        <w:t>Hör</w:t>
      </w:r>
      <w:r>
        <w:t>e</w:t>
      </w:r>
      <w:r w:rsidRPr="008E2EE8">
        <w:t xml:space="preserve"> dir d</w:t>
      </w:r>
      <w:r>
        <w:t xml:space="preserve">ie Ballade </w:t>
      </w:r>
      <w:r w:rsidRPr="008E2EE8">
        <w:t>ein- oder zweimal an. Setze dann die fehlenden Wörter in die Lücken ein</w:t>
      </w:r>
      <w:r w:rsidRPr="00DF2280">
        <w:rPr>
          <w:rStyle w:val="ekvarbeitsanweisungdeutsch"/>
        </w:rPr>
        <w:t>.</w:t>
      </w:r>
    </w:p>
    <w:p w:rsidR="004D72C8" w:rsidRDefault="004D72C8" w:rsidP="004D72C8">
      <w:pPr>
        <w:pStyle w:val="ekvgrundtexttimes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4D72C8" w:rsidTr="00422E24">
        <w:tc>
          <w:tcPr>
            <w:tcW w:w="4747" w:type="dxa"/>
            <w:shd w:val="clear" w:color="auto" w:fill="auto"/>
          </w:tcPr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>Wer reitet so spät durch Nacht und</w:t>
            </w:r>
            <w:r>
              <w:rPr>
                <w:rStyle w:val="ekvlueckentext"/>
              </w:rPr>
              <w:t xml:space="preserve">                     </w:t>
            </w:r>
            <w:r w:rsidRPr="002670C2">
              <w:rPr>
                <w:sz w:val="23"/>
                <w:szCs w:val="23"/>
                <w:lang w:eastAsia="ja-JP"/>
              </w:rPr>
              <w:t>?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>Es ist der Vater mit seinem Kind;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er hat den Knaben wohl in dem </w:t>
            </w:r>
            <w:r>
              <w:rPr>
                <w:rStyle w:val="ekvlueckentext"/>
              </w:rPr>
              <w:t xml:space="preserve">                      </w:t>
            </w:r>
            <w:r>
              <w:rPr>
                <w:rStyle w:val="ekvloesung"/>
              </w:rPr>
              <w:t xml:space="preserve"> </w:t>
            </w:r>
            <w:r w:rsidRPr="0028060D">
              <w:rPr>
                <w:b/>
                <w:i/>
                <w:sz w:val="23"/>
                <w:szCs w:val="23"/>
                <w:lang w:eastAsia="ja-JP"/>
              </w:rPr>
              <w:t>,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>er fasst ihn sicher, er hält ihn warm.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>Mein Sohn, was birgst du so bang dein</w:t>
            </w:r>
            <w:r>
              <w:rPr>
                <w:rStyle w:val="ekvlueckentext"/>
              </w:rPr>
              <w:t xml:space="preserve">                                     </w:t>
            </w:r>
            <w:r w:rsidRPr="002670C2">
              <w:rPr>
                <w:sz w:val="23"/>
                <w:szCs w:val="23"/>
                <w:lang w:eastAsia="ja-JP"/>
              </w:rPr>
              <w:t>?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Siehst </w:t>
            </w:r>
            <w:r>
              <w:rPr>
                <w:rStyle w:val="ekvlueckentext"/>
              </w:rPr>
              <w:t xml:space="preserve">                     </w:t>
            </w:r>
            <w:r w:rsidRPr="002670C2">
              <w:rPr>
                <w:sz w:val="23"/>
                <w:szCs w:val="23"/>
                <w:lang w:eastAsia="ja-JP"/>
              </w:rPr>
              <w:t>du den Erlkönig nicht?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Den Erlenkönig mit </w:t>
            </w:r>
            <w:proofErr w:type="spellStart"/>
            <w:r w:rsidRPr="002670C2">
              <w:rPr>
                <w:sz w:val="23"/>
                <w:szCs w:val="23"/>
                <w:lang w:eastAsia="ja-JP"/>
              </w:rPr>
              <w:t>Kron</w:t>
            </w:r>
            <w:proofErr w:type="spellEnd"/>
            <w:r w:rsidRPr="002670C2">
              <w:rPr>
                <w:sz w:val="23"/>
                <w:szCs w:val="23"/>
                <w:lang w:eastAsia="ja-JP"/>
              </w:rPr>
              <w:t>’ und Schweif? –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>Mein Sohn, es ist ein Nebelstreif. –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„Du liebes </w:t>
            </w:r>
            <w:r>
              <w:rPr>
                <w:rStyle w:val="ekvlueckentext"/>
              </w:rPr>
              <w:t xml:space="preserve">                     </w:t>
            </w:r>
            <w:r w:rsidRPr="002670C2">
              <w:rPr>
                <w:sz w:val="23"/>
                <w:szCs w:val="23"/>
                <w:lang w:eastAsia="ja-JP"/>
              </w:rPr>
              <w:t>, komm, geh mit mir!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Gar schöne Spiele spiel’ ich mit </w:t>
            </w:r>
            <w:r>
              <w:rPr>
                <w:rStyle w:val="ekvlueckentext"/>
              </w:rPr>
              <w:t xml:space="preserve">                     </w:t>
            </w:r>
            <w:r w:rsidRPr="002670C2">
              <w:rPr>
                <w:sz w:val="23"/>
                <w:szCs w:val="23"/>
                <w:lang w:eastAsia="ja-JP"/>
              </w:rPr>
              <w:t>;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>manch bunte Blumen sind an dem Strand,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meine </w:t>
            </w:r>
            <w:r>
              <w:rPr>
                <w:rStyle w:val="ekvlueckentext"/>
              </w:rPr>
              <w:t xml:space="preserve">                     </w:t>
            </w:r>
            <w:r w:rsidRPr="002670C2">
              <w:rPr>
                <w:sz w:val="23"/>
                <w:szCs w:val="23"/>
                <w:lang w:eastAsia="ja-JP"/>
              </w:rPr>
              <w:t xml:space="preserve">hat manch </w:t>
            </w:r>
            <w:proofErr w:type="spellStart"/>
            <w:r w:rsidRPr="002670C2">
              <w:rPr>
                <w:sz w:val="23"/>
                <w:szCs w:val="23"/>
                <w:lang w:eastAsia="ja-JP"/>
              </w:rPr>
              <w:t>gülden</w:t>
            </w:r>
            <w:proofErr w:type="spellEnd"/>
            <w:r w:rsidRPr="002670C2">
              <w:rPr>
                <w:sz w:val="23"/>
                <w:szCs w:val="23"/>
                <w:lang w:eastAsia="ja-JP"/>
              </w:rPr>
              <w:t xml:space="preserve"> Gewand.“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</w:p>
          <w:p w:rsidR="004D72C8" w:rsidRPr="00C52FBE" w:rsidRDefault="004D72C8" w:rsidP="00422E24">
            <w:pPr>
              <w:pStyle w:val="ekvgrundtexttimes"/>
            </w:pPr>
            <w:r w:rsidRPr="00C52FBE">
              <w:t>Mein Vater, mein Vater, und hörest du nicht,</w:t>
            </w:r>
          </w:p>
          <w:p w:rsidR="004D72C8" w:rsidRPr="00C52FBE" w:rsidRDefault="004D72C8" w:rsidP="00422E24">
            <w:pPr>
              <w:pStyle w:val="ekvgrundtexttimes"/>
            </w:pPr>
            <w:r w:rsidRPr="00C52FBE">
              <w:t xml:space="preserve">was Erlenkönig mir leise </w:t>
            </w:r>
            <w:r>
              <w:rPr>
                <w:rStyle w:val="ekvlueckentext"/>
              </w:rPr>
              <w:t xml:space="preserve">                     </w:t>
            </w:r>
            <w:r w:rsidRPr="00C52FBE">
              <w:t>? –</w:t>
            </w:r>
          </w:p>
          <w:p w:rsidR="004D72C8" w:rsidRPr="00C52FBE" w:rsidRDefault="004D72C8" w:rsidP="00422E24">
            <w:pPr>
              <w:pStyle w:val="ekvgrundtexttimes"/>
            </w:pPr>
            <w:r w:rsidRPr="00C52FBE">
              <w:t>Sei ruhig, bleibe ruhig, mein Kind:</w:t>
            </w:r>
          </w:p>
          <w:p w:rsidR="004D72C8" w:rsidRDefault="004D72C8" w:rsidP="00422E24">
            <w:pPr>
              <w:pStyle w:val="ekvgrundtexttimes"/>
            </w:pPr>
            <w:r w:rsidRPr="00C52FBE">
              <w:t xml:space="preserve">In dürren </w:t>
            </w:r>
            <w:r>
              <w:rPr>
                <w:rStyle w:val="ekvlueckentext"/>
              </w:rPr>
              <w:t xml:space="preserve">                     </w:t>
            </w:r>
            <w:r w:rsidRPr="00C52FBE">
              <w:t>s</w:t>
            </w:r>
            <w:r>
              <w:t>ä</w:t>
            </w:r>
            <w:r w:rsidRPr="00C52FBE">
              <w:t>uselt der Wind.</w:t>
            </w:r>
          </w:p>
          <w:p w:rsidR="004D72C8" w:rsidRDefault="004D72C8" w:rsidP="00422E24">
            <w:pPr>
              <w:pStyle w:val="ekvgrundtexttimes"/>
            </w:pPr>
          </w:p>
        </w:tc>
        <w:tc>
          <w:tcPr>
            <w:tcW w:w="4747" w:type="dxa"/>
            <w:shd w:val="clear" w:color="auto" w:fill="auto"/>
          </w:tcPr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„Willst, feiner Knabe, du mit mir </w:t>
            </w:r>
            <w:proofErr w:type="spellStart"/>
            <w:r w:rsidRPr="002670C2">
              <w:rPr>
                <w:sz w:val="23"/>
                <w:szCs w:val="23"/>
                <w:lang w:eastAsia="ja-JP"/>
              </w:rPr>
              <w:t>gehn</w:t>
            </w:r>
            <w:proofErr w:type="spellEnd"/>
            <w:r w:rsidRPr="002670C2">
              <w:rPr>
                <w:sz w:val="23"/>
                <w:szCs w:val="23"/>
                <w:lang w:eastAsia="ja-JP"/>
              </w:rPr>
              <w:t>?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Meine Töchter sollen dich warten </w:t>
            </w:r>
            <w:r>
              <w:rPr>
                <w:rStyle w:val="ekvlueckentext"/>
              </w:rPr>
              <w:t xml:space="preserve">                     </w:t>
            </w:r>
            <w:r w:rsidRPr="002670C2">
              <w:rPr>
                <w:sz w:val="23"/>
                <w:szCs w:val="23"/>
                <w:lang w:eastAsia="ja-JP"/>
              </w:rPr>
              <w:t>;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meine Töchter führen den nächtlichen </w:t>
            </w:r>
            <w:proofErr w:type="spellStart"/>
            <w:r w:rsidRPr="002670C2">
              <w:rPr>
                <w:sz w:val="23"/>
                <w:szCs w:val="23"/>
                <w:lang w:eastAsia="ja-JP"/>
              </w:rPr>
              <w:t>Reihn</w:t>
            </w:r>
            <w:proofErr w:type="spellEnd"/>
            <w:r w:rsidRPr="002670C2">
              <w:rPr>
                <w:sz w:val="23"/>
                <w:szCs w:val="23"/>
                <w:lang w:eastAsia="ja-JP"/>
              </w:rPr>
              <w:t>,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und wiegen und </w:t>
            </w:r>
            <w:r>
              <w:rPr>
                <w:rStyle w:val="ekvlueckentext"/>
              </w:rPr>
              <w:t xml:space="preserve">                     </w:t>
            </w:r>
            <w:proofErr w:type="spellStart"/>
            <w:r w:rsidRPr="002670C2">
              <w:rPr>
                <w:sz w:val="23"/>
                <w:szCs w:val="23"/>
                <w:lang w:eastAsia="ja-JP"/>
              </w:rPr>
              <w:t>und</w:t>
            </w:r>
            <w:proofErr w:type="spellEnd"/>
            <w:r w:rsidRPr="002670C2">
              <w:rPr>
                <w:sz w:val="23"/>
                <w:szCs w:val="23"/>
                <w:lang w:eastAsia="ja-JP"/>
              </w:rPr>
              <w:t xml:space="preserve"> singen dich ein.“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>Mein Vater, mein Vater und siehst du nicht dort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Erlkönigs Töchter am </w:t>
            </w:r>
            <w:proofErr w:type="spellStart"/>
            <w:r w:rsidRPr="002670C2">
              <w:rPr>
                <w:sz w:val="23"/>
                <w:szCs w:val="23"/>
                <w:lang w:eastAsia="ja-JP"/>
              </w:rPr>
              <w:t>düstern</w:t>
            </w:r>
            <w:proofErr w:type="spellEnd"/>
            <w:r w:rsidRPr="002670C2">
              <w:rPr>
                <w:sz w:val="23"/>
                <w:szCs w:val="23"/>
                <w:lang w:eastAsia="ja-JP"/>
              </w:rPr>
              <w:t xml:space="preserve"> </w:t>
            </w:r>
            <w:r>
              <w:rPr>
                <w:rStyle w:val="ekvlueckentext"/>
              </w:rPr>
              <w:t xml:space="preserve">                     </w:t>
            </w:r>
            <w:r w:rsidRPr="002670C2">
              <w:rPr>
                <w:sz w:val="23"/>
                <w:szCs w:val="23"/>
                <w:lang w:eastAsia="ja-JP"/>
              </w:rPr>
              <w:t>? –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Mein Sohn, mein Sohn, ich </w:t>
            </w:r>
            <w:proofErr w:type="spellStart"/>
            <w:r w:rsidRPr="002670C2">
              <w:rPr>
                <w:sz w:val="23"/>
                <w:szCs w:val="23"/>
                <w:lang w:eastAsia="ja-JP"/>
              </w:rPr>
              <w:t>seh</w:t>
            </w:r>
            <w:proofErr w:type="spellEnd"/>
            <w:r w:rsidRPr="002670C2">
              <w:rPr>
                <w:sz w:val="23"/>
                <w:szCs w:val="23"/>
                <w:lang w:eastAsia="ja-JP"/>
              </w:rPr>
              <w:t>’ es genau: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Es scheinen die alten Weiden so </w:t>
            </w:r>
            <w:r>
              <w:rPr>
                <w:rStyle w:val="ekvlueckentext"/>
              </w:rPr>
              <w:t xml:space="preserve">                     </w:t>
            </w:r>
            <w:r w:rsidRPr="002670C2">
              <w:rPr>
                <w:sz w:val="23"/>
                <w:szCs w:val="23"/>
                <w:lang w:eastAsia="ja-JP"/>
              </w:rPr>
              <w:t>. –</w:t>
            </w:r>
          </w:p>
          <w:p w:rsidR="004D72C8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„Ich liebe dich, mich reizt deine schöne </w:t>
            </w:r>
            <w:r>
              <w:rPr>
                <w:rStyle w:val="ekvlueckentext"/>
              </w:rPr>
              <w:t xml:space="preserve">                                          </w:t>
            </w:r>
            <w:r w:rsidRPr="002670C2">
              <w:rPr>
                <w:sz w:val="23"/>
                <w:szCs w:val="23"/>
                <w:lang w:eastAsia="ja-JP"/>
              </w:rPr>
              <w:t>;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>und bist du nicht willig, so brauch ich Gewalt.“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Mein Vater, mein Vater, jetzt </w:t>
            </w:r>
            <w:r>
              <w:rPr>
                <w:rStyle w:val="ekvlueckentext"/>
              </w:rPr>
              <w:t xml:space="preserve">                     </w:t>
            </w:r>
            <w:r w:rsidRPr="002670C2">
              <w:rPr>
                <w:sz w:val="23"/>
                <w:szCs w:val="23"/>
                <w:lang w:eastAsia="ja-JP"/>
              </w:rPr>
              <w:t xml:space="preserve">er mich </w:t>
            </w:r>
            <w:r>
              <w:rPr>
                <w:rStyle w:val="ekvlueckentext"/>
              </w:rPr>
              <w:t xml:space="preserve">                     </w:t>
            </w:r>
            <w:r w:rsidRPr="002670C2">
              <w:rPr>
                <w:sz w:val="23"/>
                <w:szCs w:val="23"/>
                <w:lang w:eastAsia="ja-JP"/>
              </w:rPr>
              <w:t>!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Erlkönig hat mir ein </w:t>
            </w:r>
            <w:proofErr w:type="gramStart"/>
            <w:r w:rsidRPr="002670C2">
              <w:rPr>
                <w:sz w:val="23"/>
                <w:szCs w:val="23"/>
                <w:lang w:eastAsia="ja-JP"/>
              </w:rPr>
              <w:t>Leids</w:t>
            </w:r>
            <w:proofErr w:type="gramEnd"/>
            <w:r w:rsidRPr="002670C2">
              <w:rPr>
                <w:sz w:val="23"/>
                <w:szCs w:val="23"/>
                <w:lang w:eastAsia="ja-JP"/>
              </w:rPr>
              <w:t xml:space="preserve"> getan! –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Dem Vater </w:t>
            </w:r>
            <w:proofErr w:type="spellStart"/>
            <w:r w:rsidRPr="002670C2">
              <w:rPr>
                <w:sz w:val="23"/>
                <w:szCs w:val="23"/>
                <w:lang w:eastAsia="ja-JP"/>
              </w:rPr>
              <w:t>grauset’s</w:t>
            </w:r>
            <w:proofErr w:type="spellEnd"/>
            <w:r w:rsidRPr="002670C2">
              <w:rPr>
                <w:sz w:val="23"/>
                <w:szCs w:val="23"/>
                <w:lang w:eastAsia="ja-JP"/>
              </w:rPr>
              <w:t>, er reitet geschwind,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er hält in </w:t>
            </w:r>
            <w:r>
              <w:rPr>
                <w:rStyle w:val="ekvlueckentext"/>
              </w:rPr>
              <w:t xml:space="preserve">                     </w:t>
            </w:r>
            <w:r w:rsidRPr="002670C2">
              <w:rPr>
                <w:sz w:val="23"/>
                <w:szCs w:val="23"/>
                <w:lang w:eastAsia="ja-JP"/>
              </w:rPr>
              <w:t>das ächzende Kind,</w:t>
            </w:r>
          </w:p>
          <w:p w:rsidR="004D72C8" w:rsidRPr="002670C2" w:rsidRDefault="004D72C8" w:rsidP="00422E2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ja-JP"/>
              </w:rPr>
            </w:pPr>
            <w:r w:rsidRPr="002670C2">
              <w:rPr>
                <w:sz w:val="23"/>
                <w:szCs w:val="23"/>
                <w:lang w:eastAsia="ja-JP"/>
              </w:rPr>
              <w:t xml:space="preserve">erreicht den Hof mit Mühe und </w:t>
            </w:r>
            <w:r>
              <w:rPr>
                <w:rStyle w:val="ekvlueckentext"/>
              </w:rPr>
              <w:t xml:space="preserve">                     </w:t>
            </w:r>
            <w:r w:rsidRPr="002670C2">
              <w:rPr>
                <w:sz w:val="23"/>
                <w:szCs w:val="23"/>
                <w:lang w:eastAsia="ja-JP"/>
              </w:rPr>
              <w:t>;</w:t>
            </w:r>
          </w:p>
          <w:p w:rsidR="004D72C8" w:rsidRDefault="004D72C8" w:rsidP="00422E24">
            <w:pPr>
              <w:pStyle w:val="ekvgrundtexttimes"/>
            </w:pPr>
            <w:r w:rsidRPr="002670C2">
              <w:rPr>
                <w:szCs w:val="23"/>
                <w:lang w:eastAsia="ja-JP"/>
              </w:rPr>
              <w:t>in seinen Armen das Kind war tot.</w:t>
            </w:r>
          </w:p>
        </w:tc>
      </w:tr>
    </w:tbl>
    <w:p w:rsidR="004D72C8" w:rsidRDefault="004D72C8" w:rsidP="004D72C8">
      <w:pPr>
        <w:pStyle w:val="ekvaufzaehlung"/>
        <w:ind w:left="0" w:firstLine="0"/>
      </w:pPr>
    </w:p>
    <w:p w:rsidR="004D72C8" w:rsidRDefault="004D72C8" w:rsidP="004D72C8">
      <w:pPr>
        <w:pStyle w:val="ekvaufzaehlung"/>
      </w:pPr>
      <w:r>
        <w:rPr>
          <w:rStyle w:val="ekvkvnummerZchn"/>
        </w:rPr>
        <w:t>2</w:t>
      </w:r>
      <w:r>
        <w:tab/>
      </w:r>
      <w:r w:rsidRPr="008E2EE8">
        <w:t>Hör</w:t>
      </w:r>
      <w:r>
        <w:t>e</w:t>
      </w:r>
      <w:r w:rsidRPr="008E2EE8">
        <w:t xml:space="preserve"> dir d</w:t>
      </w:r>
      <w:r>
        <w:t xml:space="preserve">ie Ballade noch </w:t>
      </w:r>
      <w:r w:rsidRPr="008E2EE8">
        <w:t>ein</w:t>
      </w:r>
      <w:r>
        <w:t>mal</w:t>
      </w:r>
      <w:r w:rsidRPr="008E2EE8">
        <w:t xml:space="preserve"> an. </w:t>
      </w:r>
      <w:r>
        <w:t>Notiere dann mindestens drei Adjektive, die die Stimmung der Ballade deiner Meinung nach beschreiben.</w:t>
      </w:r>
    </w:p>
    <w:p w:rsidR="004D72C8" w:rsidRPr="0028060D" w:rsidRDefault="004D72C8" w:rsidP="004D72C8">
      <w:pPr>
        <w:pStyle w:val="ekvschreiblinie"/>
        <w:pBdr>
          <w:between w:val="single" w:sz="6" w:space="0" w:color="000000"/>
        </w:pBdr>
        <w:rPr>
          <w:rStyle w:val="ekvhandschrift"/>
        </w:rPr>
      </w:pPr>
    </w:p>
    <w:p w:rsidR="004D72C8" w:rsidRPr="0028060D" w:rsidRDefault="004D72C8" w:rsidP="004D72C8">
      <w:pPr>
        <w:pStyle w:val="ekvschreiblinie"/>
        <w:pBdr>
          <w:between w:val="single" w:sz="6" w:space="0" w:color="000000"/>
        </w:pBdr>
        <w:rPr>
          <w:rStyle w:val="ekvhandschrift"/>
        </w:rPr>
      </w:pPr>
    </w:p>
    <w:p w:rsidR="004D72C8" w:rsidRPr="0028060D" w:rsidRDefault="004D72C8" w:rsidP="004D72C8">
      <w:pPr>
        <w:pStyle w:val="ekvschreiblinie"/>
        <w:pBdr>
          <w:between w:val="single" w:sz="6" w:space="0" w:color="000000"/>
        </w:pBdr>
        <w:rPr>
          <w:rStyle w:val="ekvhandschrift"/>
        </w:rPr>
      </w:pPr>
    </w:p>
    <w:p w:rsidR="004D72C8" w:rsidRDefault="004D72C8" w:rsidP="004D72C8">
      <w:pPr>
        <w:pStyle w:val="ekvaufzaehlung"/>
      </w:pPr>
    </w:p>
    <w:p w:rsidR="004D72C8" w:rsidRDefault="004D72C8" w:rsidP="004D72C8">
      <w:pPr>
        <w:pStyle w:val="ekvaufzaehlung"/>
        <w:ind w:left="0" w:firstLine="0"/>
      </w:pPr>
    </w:p>
    <w:p w:rsidR="004D72C8" w:rsidRDefault="004D72C8" w:rsidP="004D72C8">
      <w:pPr>
        <w:pStyle w:val="ekvaufzaehlung"/>
        <w:ind w:left="0" w:firstLine="0"/>
      </w:pPr>
    </w:p>
    <w:p w:rsidR="004D72C8" w:rsidRPr="004D72C8" w:rsidRDefault="004D72C8" w:rsidP="004D72C8">
      <w:pPr>
        <w:pStyle w:val="ekvue2arial"/>
      </w:pPr>
    </w:p>
    <w:sectPr w:rsidR="004D72C8" w:rsidRPr="004D72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8CE" w:rsidRDefault="00E768CE" w:rsidP="000C224E">
      <w:pPr>
        <w:pStyle w:val="ekvue1arial"/>
      </w:pPr>
      <w:r>
        <w:separator/>
      </w:r>
    </w:p>
  </w:endnote>
  <w:endnote w:type="continuationSeparator" w:id="0">
    <w:p w:rsidR="00E768CE" w:rsidRDefault="00E768CE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590"/>
      <w:gridCol w:w="2952"/>
      <w:gridCol w:w="2046"/>
    </w:tblGrid>
    <w:tr w:rsidR="00807409" w:rsidRPr="00114095">
      <w:trPr>
        <w:trHeight w:hRule="exact" w:val="680"/>
      </w:trPr>
      <w:tc>
        <w:tcPr>
          <w:tcW w:w="881" w:type="dxa"/>
          <w:shd w:val="clear" w:color="auto" w:fill="auto"/>
        </w:tcPr>
        <w:p w:rsidR="00807409" w:rsidRPr="00D608A8" w:rsidRDefault="00807409" w:rsidP="005B2D03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50EAC54C" wp14:editId="599FC84E">
                <wp:extent cx="464820" cy="22860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  <w:tcMar>
            <w:right w:w="85" w:type="dxa"/>
          </w:tcMar>
        </w:tcPr>
        <w:p w:rsidR="00807409" w:rsidRPr="009E0854" w:rsidRDefault="00807409" w:rsidP="002F1121">
          <w:pPr>
            <w:pStyle w:val="ekvpagina"/>
          </w:pPr>
          <w:r w:rsidRPr="009E0854">
            <w:t>© Ernst Klett Verlag GmbH, Stuttgart 201</w:t>
          </w:r>
          <w:r w:rsidR="00860C08">
            <w:t>9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952" w:type="dxa"/>
          <w:shd w:val="clear" w:color="auto" w:fill="auto"/>
        </w:tcPr>
        <w:p w:rsidR="00807409" w:rsidRPr="0079192C" w:rsidRDefault="00807409" w:rsidP="005B2D03">
          <w:pPr>
            <w:pStyle w:val="ekvpagina"/>
            <w:rPr>
              <w:rStyle w:val="ekvfett"/>
            </w:rPr>
          </w:pPr>
          <w:r>
            <w:rPr>
              <w:rStyle w:val="ekvfett"/>
              <w:color w:val="auto"/>
            </w:rPr>
            <w:t xml:space="preserve">deutsch.kombi plus </w:t>
          </w:r>
          <w:r w:rsidR="00860C08">
            <w:rPr>
              <w:rStyle w:val="ekvfett"/>
              <w:color w:val="auto"/>
            </w:rPr>
            <w:t>6</w:t>
          </w:r>
        </w:p>
        <w:p w:rsidR="00807409" w:rsidRDefault="00807409" w:rsidP="005B2D03">
          <w:pPr>
            <w:pStyle w:val="ekvpagina"/>
          </w:pPr>
          <w:r w:rsidRPr="0079192C">
            <w:rPr>
              <w:b/>
            </w:rPr>
            <w:t>Autor</w:t>
          </w:r>
          <w:r>
            <w:rPr>
              <w:b/>
            </w:rPr>
            <w:t>in</w:t>
          </w:r>
          <w:r>
            <w:t>: Rebecca Körner</w:t>
          </w:r>
        </w:p>
        <w:p w:rsidR="00807409" w:rsidRPr="0079192C" w:rsidRDefault="00807409" w:rsidP="005B2D03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807409" w:rsidRPr="008D666D" w:rsidRDefault="00807409" w:rsidP="005B2D03">
          <w:pPr>
            <w:pStyle w:val="ekvpagina"/>
          </w:pPr>
        </w:p>
      </w:tc>
    </w:tr>
  </w:tbl>
  <w:p w:rsidR="00807409" w:rsidRPr="008D0286" w:rsidRDefault="00807409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60D" w:rsidRDefault="000C409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4D1151">
      <w:trPr>
        <w:trHeight w:hRule="exact" w:val="680"/>
      </w:trPr>
      <w:tc>
        <w:tcPr>
          <w:tcW w:w="881" w:type="dxa"/>
          <w:shd w:val="clear" w:color="auto" w:fill="auto"/>
        </w:tcPr>
        <w:p w:rsidR="004D1151" w:rsidRDefault="004D72C8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>
                <wp:extent cx="446405" cy="234315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:rsidR="004D1151" w:rsidRDefault="004D72C8">
          <w:pPr>
            <w:pStyle w:val="ekvpagina"/>
          </w:pPr>
          <w:r>
            <w:t>© Ernst Klett Verlag GmbH, Stuttgart 2019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:rsidR="004D1151" w:rsidRDefault="004D72C8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deutsch.kombi plus 6</w:t>
          </w:r>
        </w:p>
        <w:p w:rsidR="004D1151" w:rsidRDefault="004D72C8">
          <w:pPr>
            <w:pStyle w:val="ekvpagina"/>
          </w:pPr>
          <w:r>
            <w:rPr>
              <w:b/>
            </w:rPr>
            <w:t>Autorin</w:t>
          </w:r>
          <w:r>
            <w:t>: Rebecca Körner</w:t>
          </w:r>
        </w:p>
        <w:p w:rsidR="004D1151" w:rsidRDefault="000C4099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4D1151" w:rsidRDefault="000C4099">
          <w:pPr>
            <w:pStyle w:val="ekvpagina"/>
            <w:snapToGrid w:val="0"/>
          </w:pPr>
        </w:p>
      </w:tc>
    </w:tr>
  </w:tbl>
  <w:p w:rsidR="004D1151" w:rsidRDefault="000C4099">
    <w:pPr>
      <w:pStyle w:val="Fuzeile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60D" w:rsidRDefault="000C409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8CE" w:rsidRDefault="00E768CE" w:rsidP="000C224E">
      <w:pPr>
        <w:pStyle w:val="ekvue1arial"/>
      </w:pPr>
      <w:r>
        <w:separator/>
      </w:r>
    </w:p>
  </w:footnote>
  <w:footnote w:type="continuationSeparator" w:id="0">
    <w:p w:rsidR="00E768CE" w:rsidRDefault="00E768CE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500"/>
      <w:gridCol w:w="1417"/>
      <w:gridCol w:w="1020"/>
      <w:gridCol w:w="851"/>
      <w:gridCol w:w="794"/>
    </w:tblGrid>
    <w:tr w:rsidR="00807409" w:rsidRPr="00171992">
      <w:trPr>
        <w:trHeight w:val="567"/>
      </w:trPr>
      <w:tc>
        <w:tcPr>
          <w:tcW w:w="1418" w:type="dxa"/>
          <w:shd w:val="clear" w:color="auto" w:fill="auto"/>
        </w:tcPr>
        <w:p w:rsidR="00807409" w:rsidRDefault="00807409" w:rsidP="003A2803">
          <w:pPr>
            <w:pStyle w:val="ekvkapitel"/>
            <w:jc w:val="left"/>
          </w:pPr>
          <w:r>
            <w:t> </w:t>
          </w:r>
          <w:r w:rsidR="00B33896">
            <w:t>10</w:t>
          </w:r>
        </w:p>
      </w:tc>
      <w:tc>
        <w:tcPr>
          <w:tcW w:w="7937" w:type="dxa"/>
          <w:gridSpan w:val="3"/>
          <w:shd w:val="clear" w:color="auto" w:fill="auto"/>
        </w:tcPr>
        <w:p w:rsidR="00807409" w:rsidRPr="007E0E75" w:rsidRDefault="00807409" w:rsidP="00E53C68">
          <w:pPr>
            <w:pStyle w:val="ekvkolumnentitel"/>
            <w:spacing w:before="280"/>
            <w:rPr>
              <w:color w:val="51AEE2"/>
              <w:sz w:val="18"/>
              <w:szCs w:val="18"/>
            </w:rPr>
          </w:pPr>
          <w:r w:rsidRPr="007E0E75"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Wörterliste </w:t>
          </w:r>
        </w:p>
      </w:tc>
      <w:tc>
        <w:tcPr>
          <w:tcW w:w="851" w:type="dxa"/>
          <w:shd w:val="clear" w:color="auto" w:fill="auto"/>
        </w:tcPr>
        <w:p w:rsidR="00807409" w:rsidRDefault="00807409" w:rsidP="00B54ABF">
          <w:pPr>
            <w:pStyle w:val="ekvkvnummer"/>
          </w:pPr>
          <w:r w:rsidRPr="00077FDF">
            <w:t>KV</w:t>
          </w:r>
          <w:r>
            <w:t xml:space="preserve"> </w:t>
          </w:r>
          <w:r w:rsidR="00B54ABF">
            <w:t>4</w:t>
          </w:r>
        </w:p>
      </w:tc>
      <w:tc>
        <w:tcPr>
          <w:tcW w:w="794" w:type="dxa"/>
          <w:shd w:val="clear" w:color="auto" w:fill="auto"/>
        </w:tcPr>
        <w:p w:rsidR="00807409" w:rsidRDefault="00807409" w:rsidP="00537A57">
          <w:pPr>
            <w:pStyle w:val="ekvkapitel"/>
            <w:jc w:val="right"/>
          </w:pPr>
        </w:p>
      </w:tc>
    </w:tr>
    <w:tr w:rsidR="00807409" w:rsidRPr="00FB005B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807409" w:rsidRPr="00FB005B" w:rsidRDefault="00807409" w:rsidP="00FB005B">
          <w:pPr>
            <w:pStyle w:val="ekvkolumnentitel"/>
          </w:pPr>
        </w:p>
      </w:tc>
      <w:tc>
        <w:tcPr>
          <w:tcW w:w="5500" w:type="dxa"/>
          <w:shd w:val="clear" w:color="auto" w:fill="auto"/>
          <w:vAlign w:val="center"/>
        </w:tcPr>
        <w:p w:rsidR="00807409" w:rsidRPr="00FB005B" w:rsidRDefault="00807409" w:rsidP="00FB005B">
          <w:pPr>
            <w:pStyle w:val="ekvkolumnentitel"/>
            <w:rPr>
              <w:color w:val="706F6F"/>
            </w:rPr>
          </w:pPr>
          <w:r w:rsidRPr="007E0E75">
            <w:rPr>
              <w:color w:val="706F6F"/>
              <w:sz w:val="18"/>
              <w:szCs w:val="18"/>
            </w:rPr>
            <w:t>Name</w:t>
          </w:r>
          <w:r w:rsidRPr="00FB005B"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807409" w:rsidRPr="007E0E75" w:rsidRDefault="00807409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807409" w:rsidRPr="007E0E75" w:rsidRDefault="00807409" w:rsidP="00FB005B">
          <w:pPr>
            <w:pStyle w:val="ekvkolumnentitel"/>
            <w:rPr>
              <w:color w:val="706F6F"/>
              <w:sz w:val="18"/>
              <w:szCs w:val="18"/>
            </w:rPr>
          </w:pPr>
          <w:r w:rsidRPr="007E0E75"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807409" w:rsidRPr="00FB005B" w:rsidRDefault="00807409" w:rsidP="00FB005B">
          <w:pPr>
            <w:pStyle w:val="ekvkolumnentitel"/>
            <w:rPr>
              <w:color w:val="706F6F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807409" w:rsidRPr="00FB005B" w:rsidRDefault="00807409" w:rsidP="00FB005B">
          <w:pPr>
            <w:pStyle w:val="ekvkolumnentitel"/>
          </w:pPr>
        </w:p>
      </w:tc>
    </w:tr>
  </w:tbl>
  <w:p w:rsidR="00807409" w:rsidRPr="00560910" w:rsidRDefault="00807409" w:rsidP="00537A57">
    <w:pPr>
      <w:pStyle w:val="ekvgrundtextarial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CDF91C3" wp14:editId="37E7C12E">
          <wp:simplePos x="0" y="0"/>
          <wp:positionH relativeFrom="page">
            <wp:posOffset>288290</wp:posOffset>
          </wp:positionH>
          <wp:positionV relativeFrom="page">
            <wp:posOffset>431800</wp:posOffset>
          </wp:positionV>
          <wp:extent cx="6983730" cy="223520"/>
          <wp:effectExtent l="0" t="0" r="7620" b="5080"/>
          <wp:wrapNone/>
          <wp:docPr id="4" name="Bild 4" descr="Kopf_d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f_d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51" w:rsidRDefault="000C409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4D1151">
      <w:trPr>
        <w:trHeight w:val="567"/>
      </w:trPr>
      <w:tc>
        <w:tcPr>
          <w:tcW w:w="1418" w:type="dxa"/>
          <w:shd w:val="clear" w:color="auto" w:fill="auto"/>
        </w:tcPr>
        <w:p w:rsidR="004D1151" w:rsidRDefault="000C4099">
          <w:pPr>
            <w:pStyle w:val="ekvkapitel"/>
            <w:jc w:val="left"/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7B3A717F" wp14:editId="0C210635">
                <wp:simplePos x="0" y="0"/>
                <wp:positionH relativeFrom="page">
                  <wp:posOffset>28575</wp:posOffset>
                </wp:positionH>
                <wp:positionV relativeFrom="page">
                  <wp:posOffset>153035</wp:posOffset>
                </wp:positionV>
                <wp:extent cx="6983730" cy="223520"/>
                <wp:effectExtent l="0" t="0" r="7620" b="5080"/>
                <wp:wrapNone/>
                <wp:docPr id="5" name="Bild 4" descr="Kopf_dk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opf_dk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73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4D72C8">
            <w:t> 10</w:t>
          </w:r>
        </w:p>
      </w:tc>
      <w:tc>
        <w:tcPr>
          <w:tcW w:w="7937" w:type="dxa"/>
          <w:gridSpan w:val="3"/>
          <w:shd w:val="clear" w:color="auto" w:fill="auto"/>
        </w:tcPr>
        <w:p w:rsidR="004D1151" w:rsidRDefault="004D72C8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 (zu S. 188)</w:t>
          </w:r>
        </w:p>
      </w:tc>
      <w:tc>
        <w:tcPr>
          <w:tcW w:w="851" w:type="dxa"/>
          <w:shd w:val="clear" w:color="auto" w:fill="auto"/>
        </w:tcPr>
        <w:p w:rsidR="004D1151" w:rsidRDefault="004D72C8" w:rsidP="004D72C8">
          <w:pPr>
            <w:pStyle w:val="ekvkvnummer"/>
          </w:pPr>
          <w:r>
            <w:t>KV 4</w:t>
          </w:r>
        </w:p>
      </w:tc>
      <w:tc>
        <w:tcPr>
          <w:tcW w:w="794" w:type="dxa"/>
          <w:shd w:val="clear" w:color="auto" w:fill="auto"/>
        </w:tcPr>
        <w:p w:rsidR="004D1151" w:rsidRDefault="000C4099" w:rsidP="00622E8D">
          <w:pPr>
            <w:pStyle w:val="ekvkapitel"/>
            <w:snapToGrid w:val="0"/>
            <w:ind w:right="250"/>
            <w:jc w:val="left"/>
          </w:pPr>
        </w:p>
      </w:tc>
    </w:tr>
    <w:tr w:rsidR="004D1151">
      <w:trPr>
        <w:trHeight w:val="510"/>
      </w:trPr>
      <w:tc>
        <w:tcPr>
          <w:tcW w:w="1418" w:type="dxa"/>
          <w:shd w:val="clear" w:color="auto" w:fill="auto"/>
          <w:vAlign w:val="center"/>
        </w:tcPr>
        <w:p w:rsidR="004D1151" w:rsidRDefault="000C4099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:rsidR="004D1151" w:rsidRDefault="004D72C8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:rsidR="004D1151" w:rsidRDefault="004D72C8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:rsidR="004D1151" w:rsidRDefault="004D72C8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:rsidR="004D1151" w:rsidRDefault="000C4099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:rsidR="004D1151" w:rsidRDefault="000C4099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:rsidR="004D1151" w:rsidRDefault="000C4099">
    <w:pPr>
      <w:pStyle w:val="ekvgrundtextari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51" w:rsidRDefault="000C409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43"/>
    <w:rsid w:val="000007AA"/>
    <w:rsid w:val="00003097"/>
    <w:rsid w:val="00003C5A"/>
    <w:rsid w:val="000076BC"/>
    <w:rsid w:val="0001626C"/>
    <w:rsid w:val="00020FF4"/>
    <w:rsid w:val="0002205A"/>
    <w:rsid w:val="000222D0"/>
    <w:rsid w:val="00023584"/>
    <w:rsid w:val="0003035A"/>
    <w:rsid w:val="00033892"/>
    <w:rsid w:val="00040167"/>
    <w:rsid w:val="000447E0"/>
    <w:rsid w:val="000505AB"/>
    <w:rsid w:val="00054747"/>
    <w:rsid w:val="00054A23"/>
    <w:rsid w:val="000606A1"/>
    <w:rsid w:val="00061339"/>
    <w:rsid w:val="00063220"/>
    <w:rsid w:val="00064E4A"/>
    <w:rsid w:val="00071AEA"/>
    <w:rsid w:val="00073C45"/>
    <w:rsid w:val="00073E7D"/>
    <w:rsid w:val="00073FAE"/>
    <w:rsid w:val="00077FDF"/>
    <w:rsid w:val="00086F50"/>
    <w:rsid w:val="00090E82"/>
    <w:rsid w:val="00093366"/>
    <w:rsid w:val="00094976"/>
    <w:rsid w:val="00094BE2"/>
    <w:rsid w:val="000962E1"/>
    <w:rsid w:val="000966C3"/>
    <w:rsid w:val="00096BB1"/>
    <w:rsid w:val="00097C17"/>
    <w:rsid w:val="000A1196"/>
    <w:rsid w:val="000A507C"/>
    <w:rsid w:val="000A5243"/>
    <w:rsid w:val="000B0672"/>
    <w:rsid w:val="000B0E3B"/>
    <w:rsid w:val="000B112C"/>
    <w:rsid w:val="000B1DC5"/>
    <w:rsid w:val="000B4E4C"/>
    <w:rsid w:val="000B6F4A"/>
    <w:rsid w:val="000B79D4"/>
    <w:rsid w:val="000C07E0"/>
    <w:rsid w:val="000C0942"/>
    <w:rsid w:val="000C0B58"/>
    <w:rsid w:val="000C1EBC"/>
    <w:rsid w:val="000C224E"/>
    <w:rsid w:val="000C30D6"/>
    <w:rsid w:val="000C3390"/>
    <w:rsid w:val="000C4099"/>
    <w:rsid w:val="000C5F72"/>
    <w:rsid w:val="000D2B13"/>
    <w:rsid w:val="000D5FD7"/>
    <w:rsid w:val="000D758A"/>
    <w:rsid w:val="000E0894"/>
    <w:rsid w:val="000F5707"/>
    <w:rsid w:val="001011A5"/>
    <w:rsid w:val="00103EDD"/>
    <w:rsid w:val="00106013"/>
    <w:rsid w:val="0010669F"/>
    <w:rsid w:val="00114095"/>
    <w:rsid w:val="001160AA"/>
    <w:rsid w:val="00122E9C"/>
    <w:rsid w:val="0013151D"/>
    <w:rsid w:val="0013478D"/>
    <w:rsid w:val="001368C8"/>
    <w:rsid w:val="0014196A"/>
    <w:rsid w:val="001447D0"/>
    <w:rsid w:val="00145B01"/>
    <w:rsid w:val="00146BDF"/>
    <w:rsid w:val="00147EE9"/>
    <w:rsid w:val="00150EFA"/>
    <w:rsid w:val="001521A0"/>
    <w:rsid w:val="00156BEF"/>
    <w:rsid w:val="001611A7"/>
    <w:rsid w:val="00161988"/>
    <w:rsid w:val="0016573F"/>
    <w:rsid w:val="001657FF"/>
    <w:rsid w:val="00166E44"/>
    <w:rsid w:val="00171992"/>
    <w:rsid w:val="00175BA4"/>
    <w:rsid w:val="00175C1F"/>
    <w:rsid w:val="001810E2"/>
    <w:rsid w:val="001850C8"/>
    <w:rsid w:val="00192059"/>
    <w:rsid w:val="001942BC"/>
    <w:rsid w:val="00195D48"/>
    <w:rsid w:val="00197CB6"/>
    <w:rsid w:val="001A08CC"/>
    <w:rsid w:val="001A3F63"/>
    <w:rsid w:val="001A4E18"/>
    <w:rsid w:val="001A58D8"/>
    <w:rsid w:val="001A65CD"/>
    <w:rsid w:val="001B15D3"/>
    <w:rsid w:val="001B5464"/>
    <w:rsid w:val="001B7AA3"/>
    <w:rsid w:val="001C0475"/>
    <w:rsid w:val="001C0DC3"/>
    <w:rsid w:val="001C14A4"/>
    <w:rsid w:val="001D4F58"/>
    <w:rsid w:val="001D52BD"/>
    <w:rsid w:val="001D5545"/>
    <w:rsid w:val="001D5DF1"/>
    <w:rsid w:val="001E1939"/>
    <w:rsid w:val="001E3752"/>
    <w:rsid w:val="001E3A16"/>
    <w:rsid w:val="001E435F"/>
    <w:rsid w:val="001E56D6"/>
    <w:rsid w:val="001E5CD0"/>
    <w:rsid w:val="001E5F95"/>
    <w:rsid w:val="001E77A4"/>
    <w:rsid w:val="001F3106"/>
    <w:rsid w:val="001F5A21"/>
    <w:rsid w:val="00200EB1"/>
    <w:rsid w:val="002024F5"/>
    <w:rsid w:val="00202B6B"/>
    <w:rsid w:val="00206C2A"/>
    <w:rsid w:val="002133CD"/>
    <w:rsid w:val="002212ED"/>
    <w:rsid w:val="00226DA9"/>
    <w:rsid w:val="002272E9"/>
    <w:rsid w:val="00227BC7"/>
    <w:rsid w:val="00234ADC"/>
    <w:rsid w:val="00237BF6"/>
    <w:rsid w:val="002409A0"/>
    <w:rsid w:val="0024132F"/>
    <w:rsid w:val="0024386C"/>
    <w:rsid w:val="00243F54"/>
    <w:rsid w:val="00246355"/>
    <w:rsid w:val="002511B2"/>
    <w:rsid w:val="0025260B"/>
    <w:rsid w:val="00254C1F"/>
    <w:rsid w:val="0025514F"/>
    <w:rsid w:val="002577C9"/>
    <w:rsid w:val="00260AE6"/>
    <w:rsid w:val="002618BA"/>
    <w:rsid w:val="00261FC6"/>
    <w:rsid w:val="00262491"/>
    <w:rsid w:val="00262A97"/>
    <w:rsid w:val="00271369"/>
    <w:rsid w:val="00272184"/>
    <w:rsid w:val="00273035"/>
    <w:rsid w:val="00276A64"/>
    <w:rsid w:val="0028361D"/>
    <w:rsid w:val="00283E6F"/>
    <w:rsid w:val="00291120"/>
    <w:rsid w:val="00292200"/>
    <w:rsid w:val="0029444D"/>
    <w:rsid w:val="00295797"/>
    <w:rsid w:val="00296BE5"/>
    <w:rsid w:val="0029769F"/>
    <w:rsid w:val="002A1FCE"/>
    <w:rsid w:val="002A422E"/>
    <w:rsid w:val="002B2AD7"/>
    <w:rsid w:val="002B42EC"/>
    <w:rsid w:val="002B5F99"/>
    <w:rsid w:val="002C2143"/>
    <w:rsid w:val="002C2E74"/>
    <w:rsid w:val="002C3CB6"/>
    <w:rsid w:val="002D00CC"/>
    <w:rsid w:val="002D189B"/>
    <w:rsid w:val="002D4109"/>
    <w:rsid w:val="002E28C7"/>
    <w:rsid w:val="002E4445"/>
    <w:rsid w:val="002E4B89"/>
    <w:rsid w:val="002E5791"/>
    <w:rsid w:val="002F0C8D"/>
    <w:rsid w:val="002F1121"/>
    <w:rsid w:val="002F41F7"/>
    <w:rsid w:val="002F6322"/>
    <w:rsid w:val="003110CB"/>
    <w:rsid w:val="0031154A"/>
    <w:rsid w:val="0031300F"/>
    <w:rsid w:val="0032138A"/>
    <w:rsid w:val="00324D27"/>
    <w:rsid w:val="00326823"/>
    <w:rsid w:val="00334F22"/>
    <w:rsid w:val="00340EF3"/>
    <w:rsid w:val="00342974"/>
    <w:rsid w:val="0034457B"/>
    <w:rsid w:val="00350D6A"/>
    <w:rsid w:val="003576D8"/>
    <w:rsid w:val="00361D2C"/>
    <w:rsid w:val="00362AE8"/>
    <w:rsid w:val="00364BF2"/>
    <w:rsid w:val="003653A5"/>
    <w:rsid w:val="00371D09"/>
    <w:rsid w:val="003745C4"/>
    <w:rsid w:val="00381049"/>
    <w:rsid w:val="003813A6"/>
    <w:rsid w:val="00383330"/>
    <w:rsid w:val="00383853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C06FD"/>
    <w:rsid w:val="003C2FBE"/>
    <w:rsid w:val="003C524C"/>
    <w:rsid w:val="003C6236"/>
    <w:rsid w:val="003C7DBD"/>
    <w:rsid w:val="003E2A14"/>
    <w:rsid w:val="003E31CC"/>
    <w:rsid w:val="003E46E4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324C4"/>
    <w:rsid w:val="0043277C"/>
    <w:rsid w:val="00434B79"/>
    <w:rsid w:val="00437014"/>
    <w:rsid w:val="0044254A"/>
    <w:rsid w:val="00443BD2"/>
    <w:rsid w:val="00452288"/>
    <w:rsid w:val="00452678"/>
    <w:rsid w:val="00455728"/>
    <w:rsid w:val="004629F6"/>
    <w:rsid w:val="00480577"/>
    <w:rsid w:val="00481064"/>
    <w:rsid w:val="00482530"/>
    <w:rsid w:val="004879B9"/>
    <w:rsid w:val="00496EDE"/>
    <w:rsid w:val="0049709D"/>
    <w:rsid w:val="004A65CC"/>
    <w:rsid w:val="004B09B2"/>
    <w:rsid w:val="004B571A"/>
    <w:rsid w:val="004B5C86"/>
    <w:rsid w:val="004C00A0"/>
    <w:rsid w:val="004C119E"/>
    <w:rsid w:val="004C16BB"/>
    <w:rsid w:val="004D035E"/>
    <w:rsid w:val="004D096C"/>
    <w:rsid w:val="004D190E"/>
    <w:rsid w:val="004D1F89"/>
    <w:rsid w:val="004D59E3"/>
    <w:rsid w:val="004D72C8"/>
    <w:rsid w:val="004D7F38"/>
    <w:rsid w:val="004E02C9"/>
    <w:rsid w:val="004E1422"/>
    <w:rsid w:val="004E683B"/>
    <w:rsid w:val="004E7D94"/>
    <w:rsid w:val="004F1286"/>
    <w:rsid w:val="004F359F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25A42"/>
    <w:rsid w:val="00537A57"/>
    <w:rsid w:val="005408D5"/>
    <w:rsid w:val="00540F8C"/>
    <w:rsid w:val="00542FFB"/>
    <w:rsid w:val="00545F0F"/>
    <w:rsid w:val="00546385"/>
    <w:rsid w:val="00546A85"/>
    <w:rsid w:val="005500B2"/>
    <w:rsid w:val="00552E0C"/>
    <w:rsid w:val="00554158"/>
    <w:rsid w:val="00554234"/>
    <w:rsid w:val="00556AB1"/>
    <w:rsid w:val="00560910"/>
    <w:rsid w:val="0056112E"/>
    <w:rsid w:val="005614CE"/>
    <w:rsid w:val="00564689"/>
    <w:rsid w:val="005657DA"/>
    <w:rsid w:val="0057545E"/>
    <w:rsid w:val="00582A26"/>
    <w:rsid w:val="0059145E"/>
    <w:rsid w:val="00591C34"/>
    <w:rsid w:val="00591D5E"/>
    <w:rsid w:val="00592E00"/>
    <w:rsid w:val="00594BCD"/>
    <w:rsid w:val="00594EF3"/>
    <w:rsid w:val="005951AE"/>
    <w:rsid w:val="00595BBD"/>
    <w:rsid w:val="005975B6"/>
    <w:rsid w:val="005A1147"/>
    <w:rsid w:val="005A26DB"/>
    <w:rsid w:val="005A30E1"/>
    <w:rsid w:val="005A7618"/>
    <w:rsid w:val="005B069A"/>
    <w:rsid w:val="005B2D03"/>
    <w:rsid w:val="005B3FBD"/>
    <w:rsid w:val="005B6C3C"/>
    <w:rsid w:val="005C1654"/>
    <w:rsid w:val="005C2061"/>
    <w:rsid w:val="005C50D8"/>
    <w:rsid w:val="005C7211"/>
    <w:rsid w:val="005C7A6F"/>
    <w:rsid w:val="005D1F10"/>
    <w:rsid w:val="005D248C"/>
    <w:rsid w:val="005D53BE"/>
    <w:rsid w:val="005E1074"/>
    <w:rsid w:val="005E5F47"/>
    <w:rsid w:val="005E6326"/>
    <w:rsid w:val="005F425E"/>
    <w:rsid w:val="00601081"/>
    <w:rsid w:val="0060257B"/>
    <w:rsid w:val="006069D7"/>
    <w:rsid w:val="00607E55"/>
    <w:rsid w:val="006139FF"/>
    <w:rsid w:val="00621979"/>
    <w:rsid w:val="006233B0"/>
    <w:rsid w:val="006239F1"/>
    <w:rsid w:val="00625DE6"/>
    <w:rsid w:val="00630781"/>
    <w:rsid w:val="00631BE4"/>
    <w:rsid w:val="006342CB"/>
    <w:rsid w:val="00640790"/>
    <w:rsid w:val="00641E95"/>
    <w:rsid w:val="00643522"/>
    <w:rsid w:val="00643543"/>
    <w:rsid w:val="006457E4"/>
    <w:rsid w:val="0064596F"/>
    <w:rsid w:val="00645A66"/>
    <w:rsid w:val="006475A2"/>
    <w:rsid w:val="00651D9C"/>
    <w:rsid w:val="006605E2"/>
    <w:rsid w:val="00673B4B"/>
    <w:rsid w:val="00676721"/>
    <w:rsid w:val="006834AD"/>
    <w:rsid w:val="006839A4"/>
    <w:rsid w:val="00683D23"/>
    <w:rsid w:val="00683DAC"/>
    <w:rsid w:val="00687D83"/>
    <w:rsid w:val="0069068E"/>
    <w:rsid w:val="0069724D"/>
    <w:rsid w:val="006A147E"/>
    <w:rsid w:val="006A19B0"/>
    <w:rsid w:val="006A1FAE"/>
    <w:rsid w:val="006A752C"/>
    <w:rsid w:val="006B0F97"/>
    <w:rsid w:val="006B329F"/>
    <w:rsid w:val="006C2ECC"/>
    <w:rsid w:val="006C7519"/>
    <w:rsid w:val="006D01B5"/>
    <w:rsid w:val="006D2C02"/>
    <w:rsid w:val="006D6223"/>
    <w:rsid w:val="006E09FE"/>
    <w:rsid w:val="006E147D"/>
    <w:rsid w:val="006E6066"/>
    <w:rsid w:val="006E6113"/>
    <w:rsid w:val="006F1AF0"/>
    <w:rsid w:val="006F2133"/>
    <w:rsid w:val="006F25B1"/>
    <w:rsid w:val="006F3220"/>
    <w:rsid w:val="006F5A26"/>
    <w:rsid w:val="006F7364"/>
    <w:rsid w:val="006F7F2B"/>
    <w:rsid w:val="0070040F"/>
    <w:rsid w:val="00701DBC"/>
    <w:rsid w:val="00710108"/>
    <w:rsid w:val="007102A1"/>
    <w:rsid w:val="007105AD"/>
    <w:rsid w:val="00710C88"/>
    <w:rsid w:val="00712CEE"/>
    <w:rsid w:val="007266A7"/>
    <w:rsid w:val="0073280F"/>
    <w:rsid w:val="007404AC"/>
    <w:rsid w:val="00740727"/>
    <w:rsid w:val="00744B04"/>
    <w:rsid w:val="00752230"/>
    <w:rsid w:val="00755472"/>
    <w:rsid w:val="00755BAC"/>
    <w:rsid w:val="00757FFD"/>
    <w:rsid w:val="00760EF6"/>
    <w:rsid w:val="00761180"/>
    <w:rsid w:val="0076164A"/>
    <w:rsid w:val="007656D9"/>
    <w:rsid w:val="00772947"/>
    <w:rsid w:val="00775503"/>
    <w:rsid w:val="00776D87"/>
    <w:rsid w:val="007771DF"/>
    <w:rsid w:val="00777EA4"/>
    <w:rsid w:val="00783890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A4F61"/>
    <w:rsid w:val="007B1179"/>
    <w:rsid w:val="007B128E"/>
    <w:rsid w:val="007B3619"/>
    <w:rsid w:val="007B3F48"/>
    <w:rsid w:val="007C22F9"/>
    <w:rsid w:val="007C3800"/>
    <w:rsid w:val="007C6145"/>
    <w:rsid w:val="007C708D"/>
    <w:rsid w:val="007C7BFA"/>
    <w:rsid w:val="007D3FFB"/>
    <w:rsid w:val="007D4FC9"/>
    <w:rsid w:val="007D5CC0"/>
    <w:rsid w:val="007E0E75"/>
    <w:rsid w:val="007E1953"/>
    <w:rsid w:val="007E402F"/>
    <w:rsid w:val="007F3D07"/>
    <w:rsid w:val="00800F45"/>
    <w:rsid w:val="00805954"/>
    <w:rsid w:val="00806EFF"/>
    <w:rsid w:val="00807041"/>
    <w:rsid w:val="00807409"/>
    <w:rsid w:val="00811073"/>
    <w:rsid w:val="008125DC"/>
    <w:rsid w:val="00815001"/>
    <w:rsid w:val="00815706"/>
    <w:rsid w:val="00815DDB"/>
    <w:rsid w:val="0082455E"/>
    <w:rsid w:val="00833DEE"/>
    <w:rsid w:val="00834116"/>
    <w:rsid w:val="00835ADA"/>
    <w:rsid w:val="008363EC"/>
    <w:rsid w:val="008407F5"/>
    <w:rsid w:val="00844916"/>
    <w:rsid w:val="00852CF7"/>
    <w:rsid w:val="00854A6B"/>
    <w:rsid w:val="0085663E"/>
    <w:rsid w:val="00860C08"/>
    <w:rsid w:val="008616A0"/>
    <w:rsid w:val="00865DF2"/>
    <w:rsid w:val="008662B3"/>
    <w:rsid w:val="008723C4"/>
    <w:rsid w:val="008748C9"/>
    <w:rsid w:val="008771FC"/>
    <w:rsid w:val="00880F99"/>
    <w:rsid w:val="008813F8"/>
    <w:rsid w:val="00881AB3"/>
    <w:rsid w:val="00882E34"/>
    <w:rsid w:val="0088348C"/>
    <w:rsid w:val="008931AD"/>
    <w:rsid w:val="0089500D"/>
    <w:rsid w:val="00897F1B"/>
    <w:rsid w:val="008A171A"/>
    <w:rsid w:val="008A1A73"/>
    <w:rsid w:val="008A4846"/>
    <w:rsid w:val="008B1A5C"/>
    <w:rsid w:val="008B3E48"/>
    <w:rsid w:val="008B3F79"/>
    <w:rsid w:val="008B6D6C"/>
    <w:rsid w:val="008C1080"/>
    <w:rsid w:val="008C12C1"/>
    <w:rsid w:val="008C6CE8"/>
    <w:rsid w:val="008D0286"/>
    <w:rsid w:val="008D14BF"/>
    <w:rsid w:val="008D3CDC"/>
    <w:rsid w:val="008D4C96"/>
    <w:rsid w:val="008D5229"/>
    <w:rsid w:val="008D666D"/>
    <w:rsid w:val="008E3B13"/>
    <w:rsid w:val="008E4043"/>
    <w:rsid w:val="008F1293"/>
    <w:rsid w:val="008F3515"/>
    <w:rsid w:val="0090523A"/>
    <w:rsid w:val="009078D8"/>
    <w:rsid w:val="00912BFF"/>
    <w:rsid w:val="00920FC2"/>
    <w:rsid w:val="00922989"/>
    <w:rsid w:val="00923B66"/>
    <w:rsid w:val="009249F3"/>
    <w:rsid w:val="00925D4F"/>
    <w:rsid w:val="0092676E"/>
    <w:rsid w:val="00933FEB"/>
    <w:rsid w:val="00934C63"/>
    <w:rsid w:val="00935D63"/>
    <w:rsid w:val="009378F5"/>
    <w:rsid w:val="00937A54"/>
    <w:rsid w:val="00942726"/>
    <w:rsid w:val="009532F7"/>
    <w:rsid w:val="00954B31"/>
    <w:rsid w:val="00960ECF"/>
    <w:rsid w:val="00966236"/>
    <w:rsid w:val="00972ADF"/>
    <w:rsid w:val="00974C96"/>
    <w:rsid w:val="00980C05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B114D"/>
    <w:rsid w:val="009B15AE"/>
    <w:rsid w:val="009B18BB"/>
    <w:rsid w:val="009B2EC1"/>
    <w:rsid w:val="009B4666"/>
    <w:rsid w:val="009B49CB"/>
    <w:rsid w:val="009B6C6E"/>
    <w:rsid w:val="009B7081"/>
    <w:rsid w:val="009B76A5"/>
    <w:rsid w:val="009C09A4"/>
    <w:rsid w:val="009C0F6C"/>
    <w:rsid w:val="009C753B"/>
    <w:rsid w:val="009C7906"/>
    <w:rsid w:val="009C7CDF"/>
    <w:rsid w:val="009D0D19"/>
    <w:rsid w:val="009D10B4"/>
    <w:rsid w:val="009D2DBD"/>
    <w:rsid w:val="009D5A12"/>
    <w:rsid w:val="009E0854"/>
    <w:rsid w:val="009E2771"/>
    <w:rsid w:val="009E2A26"/>
    <w:rsid w:val="009E350E"/>
    <w:rsid w:val="009E63E8"/>
    <w:rsid w:val="009F3598"/>
    <w:rsid w:val="009F4FF0"/>
    <w:rsid w:val="009F58DF"/>
    <w:rsid w:val="00A01916"/>
    <w:rsid w:val="00A01BB1"/>
    <w:rsid w:val="00A02172"/>
    <w:rsid w:val="00A03231"/>
    <w:rsid w:val="00A10CD0"/>
    <w:rsid w:val="00A177FF"/>
    <w:rsid w:val="00A2025D"/>
    <w:rsid w:val="00A224D9"/>
    <w:rsid w:val="00A2278A"/>
    <w:rsid w:val="00A22B3E"/>
    <w:rsid w:val="00A26C53"/>
    <w:rsid w:val="00A379FD"/>
    <w:rsid w:val="00A41F05"/>
    <w:rsid w:val="00A4301C"/>
    <w:rsid w:val="00A47FD7"/>
    <w:rsid w:val="00A514C3"/>
    <w:rsid w:val="00A52495"/>
    <w:rsid w:val="00A54AE1"/>
    <w:rsid w:val="00A54F5F"/>
    <w:rsid w:val="00A56EB5"/>
    <w:rsid w:val="00A667DC"/>
    <w:rsid w:val="00A67DD7"/>
    <w:rsid w:val="00A70193"/>
    <w:rsid w:val="00A73056"/>
    <w:rsid w:val="00A77C22"/>
    <w:rsid w:val="00A77FDE"/>
    <w:rsid w:val="00A807F6"/>
    <w:rsid w:val="00A81E4D"/>
    <w:rsid w:val="00A830E9"/>
    <w:rsid w:val="00A84C14"/>
    <w:rsid w:val="00A90CF3"/>
    <w:rsid w:val="00A944FC"/>
    <w:rsid w:val="00AA19A9"/>
    <w:rsid w:val="00AA1C23"/>
    <w:rsid w:val="00AA230C"/>
    <w:rsid w:val="00AA4A4A"/>
    <w:rsid w:val="00AA6F9A"/>
    <w:rsid w:val="00AB109F"/>
    <w:rsid w:val="00AB146C"/>
    <w:rsid w:val="00AB4A7F"/>
    <w:rsid w:val="00AB4EBC"/>
    <w:rsid w:val="00AB6887"/>
    <w:rsid w:val="00AB79AE"/>
    <w:rsid w:val="00AC1E06"/>
    <w:rsid w:val="00AD006D"/>
    <w:rsid w:val="00AD0098"/>
    <w:rsid w:val="00AD1D3D"/>
    <w:rsid w:val="00AD5C34"/>
    <w:rsid w:val="00AD6878"/>
    <w:rsid w:val="00AD76D3"/>
    <w:rsid w:val="00AD7C36"/>
    <w:rsid w:val="00AE252D"/>
    <w:rsid w:val="00AE4A06"/>
    <w:rsid w:val="00AE5A38"/>
    <w:rsid w:val="00AE740A"/>
    <w:rsid w:val="00AF2342"/>
    <w:rsid w:val="00AF2D3B"/>
    <w:rsid w:val="00AF631B"/>
    <w:rsid w:val="00B00B3D"/>
    <w:rsid w:val="00B012D3"/>
    <w:rsid w:val="00B10E3C"/>
    <w:rsid w:val="00B11AF8"/>
    <w:rsid w:val="00B1286B"/>
    <w:rsid w:val="00B13A7D"/>
    <w:rsid w:val="00B14974"/>
    <w:rsid w:val="00B1498B"/>
    <w:rsid w:val="00B17F9B"/>
    <w:rsid w:val="00B21872"/>
    <w:rsid w:val="00B21C14"/>
    <w:rsid w:val="00B2402B"/>
    <w:rsid w:val="00B24A0B"/>
    <w:rsid w:val="00B24EA8"/>
    <w:rsid w:val="00B25F46"/>
    <w:rsid w:val="00B26645"/>
    <w:rsid w:val="00B27C25"/>
    <w:rsid w:val="00B31AD7"/>
    <w:rsid w:val="00B33896"/>
    <w:rsid w:val="00B3539E"/>
    <w:rsid w:val="00B40AC7"/>
    <w:rsid w:val="00B41D69"/>
    <w:rsid w:val="00B51CBE"/>
    <w:rsid w:val="00B52947"/>
    <w:rsid w:val="00B53C21"/>
    <w:rsid w:val="00B54ABF"/>
    <w:rsid w:val="00B54B63"/>
    <w:rsid w:val="00B5701D"/>
    <w:rsid w:val="00B61D2E"/>
    <w:rsid w:val="00B65089"/>
    <w:rsid w:val="00B6531C"/>
    <w:rsid w:val="00B70360"/>
    <w:rsid w:val="00B71F3C"/>
    <w:rsid w:val="00B817D6"/>
    <w:rsid w:val="00B86BFE"/>
    <w:rsid w:val="00B94D6E"/>
    <w:rsid w:val="00B95425"/>
    <w:rsid w:val="00BA11FD"/>
    <w:rsid w:val="00BA3AFF"/>
    <w:rsid w:val="00BA7532"/>
    <w:rsid w:val="00BB212F"/>
    <w:rsid w:val="00BB44EF"/>
    <w:rsid w:val="00BB462D"/>
    <w:rsid w:val="00BB4C9B"/>
    <w:rsid w:val="00BB77E0"/>
    <w:rsid w:val="00BB7C23"/>
    <w:rsid w:val="00BC49EE"/>
    <w:rsid w:val="00BD04BB"/>
    <w:rsid w:val="00BD3736"/>
    <w:rsid w:val="00BD735C"/>
    <w:rsid w:val="00BE18D3"/>
    <w:rsid w:val="00BE6604"/>
    <w:rsid w:val="00BE73DD"/>
    <w:rsid w:val="00BF3125"/>
    <w:rsid w:val="00BF34A2"/>
    <w:rsid w:val="00BF5170"/>
    <w:rsid w:val="00BF6C28"/>
    <w:rsid w:val="00BF7039"/>
    <w:rsid w:val="00C02D10"/>
    <w:rsid w:val="00C04F16"/>
    <w:rsid w:val="00C103E3"/>
    <w:rsid w:val="00C139B1"/>
    <w:rsid w:val="00C15191"/>
    <w:rsid w:val="00C2170D"/>
    <w:rsid w:val="00C3108B"/>
    <w:rsid w:val="00C3248A"/>
    <w:rsid w:val="00C34E62"/>
    <w:rsid w:val="00C40AC2"/>
    <w:rsid w:val="00C45003"/>
    <w:rsid w:val="00C52339"/>
    <w:rsid w:val="00C52AD3"/>
    <w:rsid w:val="00C63985"/>
    <w:rsid w:val="00C67CDE"/>
    <w:rsid w:val="00C701A8"/>
    <w:rsid w:val="00C70516"/>
    <w:rsid w:val="00C75B7F"/>
    <w:rsid w:val="00C77B7F"/>
    <w:rsid w:val="00C802A3"/>
    <w:rsid w:val="00C830E5"/>
    <w:rsid w:val="00C84803"/>
    <w:rsid w:val="00C861A1"/>
    <w:rsid w:val="00CA05A8"/>
    <w:rsid w:val="00CA33B7"/>
    <w:rsid w:val="00CA6929"/>
    <w:rsid w:val="00CB75DE"/>
    <w:rsid w:val="00CC5CD9"/>
    <w:rsid w:val="00CD04FF"/>
    <w:rsid w:val="00CD42C1"/>
    <w:rsid w:val="00CD4C80"/>
    <w:rsid w:val="00CE134E"/>
    <w:rsid w:val="00CE19E3"/>
    <w:rsid w:val="00CE6462"/>
    <w:rsid w:val="00CF2341"/>
    <w:rsid w:val="00D01AD0"/>
    <w:rsid w:val="00D01C87"/>
    <w:rsid w:val="00D02A0A"/>
    <w:rsid w:val="00D12E5A"/>
    <w:rsid w:val="00D13376"/>
    <w:rsid w:val="00D16BBC"/>
    <w:rsid w:val="00D25DE3"/>
    <w:rsid w:val="00D25E59"/>
    <w:rsid w:val="00D33AED"/>
    <w:rsid w:val="00D34A35"/>
    <w:rsid w:val="00D36ADC"/>
    <w:rsid w:val="00D36F8E"/>
    <w:rsid w:val="00D37899"/>
    <w:rsid w:val="00D37914"/>
    <w:rsid w:val="00D4104C"/>
    <w:rsid w:val="00D431A0"/>
    <w:rsid w:val="00D4474E"/>
    <w:rsid w:val="00D50DC6"/>
    <w:rsid w:val="00D51372"/>
    <w:rsid w:val="00D5277E"/>
    <w:rsid w:val="00D552BA"/>
    <w:rsid w:val="00D608A8"/>
    <w:rsid w:val="00D623F1"/>
    <w:rsid w:val="00D67C79"/>
    <w:rsid w:val="00D71535"/>
    <w:rsid w:val="00D72ACB"/>
    <w:rsid w:val="00D738A5"/>
    <w:rsid w:val="00D738A6"/>
    <w:rsid w:val="00D76749"/>
    <w:rsid w:val="00D77825"/>
    <w:rsid w:val="00D80A64"/>
    <w:rsid w:val="00D855B3"/>
    <w:rsid w:val="00D95AB6"/>
    <w:rsid w:val="00DA00E9"/>
    <w:rsid w:val="00DA459C"/>
    <w:rsid w:val="00DB0523"/>
    <w:rsid w:val="00DB1C49"/>
    <w:rsid w:val="00DB295F"/>
    <w:rsid w:val="00DB3C43"/>
    <w:rsid w:val="00DC1A7B"/>
    <w:rsid w:val="00DC6F45"/>
    <w:rsid w:val="00DD2A70"/>
    <w:rsid w:val="00DD6291"/>
    <w:rsid w:val="00DE6C0A"/>
    <w:rsid w:val="00DE7BDE"/>
    <w:rsid w:val="00DF040F"/>
    <w:rsid w:val="00DF4A2B"/>
    <w:rsid w:val="00DF52ED"/>
    <w:rsid w:val="00DF596C"/>
    <w:rsid w:val="00E0002D"/>
    <w:rsid w:val="00E024EB"/>
    <w:rsid w:val="00E0403C"/>
    <w:rsid w:val="00E0443F"/>
    <w:rsid w:val="00E14D9A"/>
    <w:rsid w:val="00E16D06"/>
    <w:rsid w:val="00E17BFE"/>
    <w:rsid w:val="00E21C25"/>
    <w:rsid w:val="00E23898"/>
    <w:rsid w:val="00E272A1"/>
    <w:rsid w:val="00E27463"/>
    <w:rsid w:val="00E3277F"/>
    <w:rsid w:val="00E338A1"/>
    <w:rsid w:val="00E420F6"/>
    <w:rsid w:val="00E43BA9"/>
    <w:rsid w:val="00E46A4D"/>
    <w:rsid w:val="00E5160B"/>
    <w:rsid w:val="00E53C68"/>
    <w:rsid w:val="00E57E15"/>
    <w:rsid w:val="00E61BDF"/>
    <w:rsid w:val="00E6349E"/>
    <w:rsid w:val="00E66D66"/>
    <w:rsid w:val="00E6748E"/>
    <w:rsid w:val="00E71CE3"/>
    <w:rsid w:val="00E73890"/>
    <w:rsid w:val="00E746A2"/>
    <w:rsid w:val="00E7591E"/>
    <w:rsid w:val="00E768CE"/>
    <w:rsid w:val="00E8127F"/>
    <w:rsid w:val="00E81444"/>
    <w:rsid w:val="00E81D4F"/>
    <w:rsid w:val="00E81E23"/>
    <w:rsid w:val="00E8536F"/>
    <w:rsid w:val="00E94BEC"/>
    <w:rsid w:val="00E97311"/>
    <w:rsid w:val="00EA0265"/>
    <w:rsid w:val="00EA3C61"/>
    <w:rsid w:val="00EA5112"/>
    <w:rsid w:val="00EA563B"/>
    <w:rsid w:val="00EA70F1"/>
    <w:rsid w:val="00EB394C"/>
    <w:rsid w:val="00EB4095"/>
    <w:rsid w:val="00EB68E4"/>
    <w:rsid w:val="00EC04CA"/>
    <w:rsid w:val="00ED6B10"/>
    <w:rsid w:val="00EE606A"/>
    <w:rsid w:val="00EF4B0F"/>
    <w:rsid w:val="00F00367"/>
    <w:rsid w:val="00F01004"/>
    <w:rsid w:val="00F047C7"/>
    <w:rsid w:val="00F05130"/>
    <w:rsid w:val="00F063A8"/>
    <w:rsid w:val="00F12EDB"/>
    <w:rsid w:val="00F14F0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5249D"/>
    <w:rsid w:val="00F54D00"/>
    <w:rsid w:val="00F66934"/>
    <w:rsid w:val="00F67D1A"/>
    <w:rsid w:val="00F70E6E"/>
    <w:rsid w:val="00F76A90"/>
    <w:rsid w:val="00F772F1"/>
    <w:rsid w:val="00F77CEC"/>
    <w:rsid w:val="00F82063"/>
    <w:rsid w:val="00F84143"/>
    <w:rsid w:val="00F84847"/>
    <w:rsid w:val="00F84FFC"/>
    <w:rsid w:val="00F92AC7"/>
    <w:rsid w:val="00F95365"/>
    <w:rsid w:val="00F95D6D"/>
    <w:rsid w:val="00F97843"/>
    <w:rsid w:val="00FA28D4"/>
    <w:rsid w:val="00FA676E"/>
    <w:rsid w:val="00FB005B"/>
    <w:rsid w:val="00FB00AD"/>
    <w:rsid w:val="00FB4D38"/>
    <w:rsid w:val="00FB5F8E"/>
    <w:rsid w:val="00FC321C"/>
    <w:rsid w:val="00FC4557"/>
    <w:rsid w:val="00FD0A81"/>
    <w:rsid w:val="00FD1849"/>
    <w:rsid w:val="00FD27F4"/>
    <w:rsid w:val="00FD37FA"/>
    <w:rsid w:val="00FD6F37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E7B21BC1.dotm</Template>
  <TotalTime>0</TotalTime>
  <Pages>3</Pages>
  <Words>520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3789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312-313401, deutsch.kombi plus 5</dc:title>
  <dc:creator>Ernst Klett Verlag, Stuttgart</dc:creator>
  <cp:lastModifiedBy>Aurich, Anne-Sophie</cp:lastModifiedBy>
  <cp:revision>3</cp:revision>
  <cp:lastPrinted>2017-06-22T12:35:00Z</cp:lastPrinted>
  <dcterms:created xsi:type="dcterms:W3CDTF">2019-03-22T10:38:00Z</dcterms:created>
  <dcterms:modified xsi:type="dcterms:W3CDTF">2019-03-25T10:41:00Z</dcterms:modified>
</cp:coreProperties>
</file>