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9A20923" w14:textId="77777777" w:rsidR="009044A2" w:rsidRPr="004675DD" w:rsidRDefault="009044A2" w:rsidP="009044A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41"/>
          <w:szCs w:val="41"/>
          <w:lang w:eastAsia="de-DE"/>
        </w:rPr>
      </w:pPr>
      <w:r w:rsidRPr="004675DD">
        <w:rPr>
          <w:rFonts w:ascii="Arial" w:hAnsi="Arial" w:cs="Arial"/>
          <w:b/>
          <w:bCs/>
          <w:sz w:val="41"/>
          <w:szCs w:val="41"/>
          <w:lang w:eastAsia="de-DE"/>
        </w:rPr>
        <w:t>Virtuelle Realität als Heilmittel der Zukunft</w:t>
      </w:r>
    </w:p>
    <w:p w14:paraId="6C3C2583" w14:textId="77777777" w:rsidR="00973164" w:rsidRDefault="00973164">
      <w:pPr>
        <w:pStyle w:val="ekvue2arial"/>
      </w:pPr>
    </w:p>
    <w:p w14:paraId="5A7807ED" w14:textId="2F4E9DA4" w:rsidR="00973164" w:rsidRDefault="00764110">
      <w:pPr>
        <w:pStyle w:val="ekvue2arial"/>
      </w:pPr>
      <w:r>
        <w:t xml:space="preserve">Arbeitsblatt (zu S. </w:t>
      </w:r>
      <w:r w:rsidR="00042BA0">
        <w:t>6</w:t>
      </w:r>
      <w:r w:rsidR="009044A2">
        <w:t>3</w:t>
      </w:r>
      <w:r w:rsidR="00B023B3">
        <w:t>)</w:t>
      </w:r>
    </w:p>
    <w:p w14:paraId="49D4FA52" w14:textId="77777777" w:rsidR="00973164" w:rsidRDefault="00973164">
      <w:pPr>
        <w:pStyle w:val="ekvgrundtextarial"/>
      </w:pPr>
    </w:p>
    <w:p w14:paraId="0A93F2D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A2383E" w14:textId="77777777">
        <w:tc>
          <w:tcPr>
            <w:tcW w:w="7088" w:type="dxa"/>
            <w:shd w:val="clear" w:color="auto" w:fill="auto"/>
            <w:vAlign w:val="bottom"/>
          </w:tcPr>
          <w:p w14:paraId="68D897F1" w14:textId="117D186B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66C8894" wp14:editId="0CC059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042BA0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9F75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2547D7C" w14:textId="77777777" w:rsidR="00973164" w:rsidRDefault="00973164">
      <w:pPr>
        <w:pStyle w:val="ekvgrundtextarial"/>
      </w:pPr>
    </w:p>
    <w:p w14:paraId="1F4553DC" w14:textId="77777777" w:rsidR="00B4259E" w:rsidRDefault="00B4259E" w:rsidP="00B4259E">
      <w:pPr>
        <w:pStyle w:val="ekvaufzaehlung"/>
        <w:rPr>
          <w:rStyle w:val="ekvarbeitsanweisungdeutsch"/>
        </w:rPr>
      </w:pPr>
      <w:r w:rsidRPr="00E41DDD">
        <w:rPr>
          <w:rStyle w:val="ekvnummerierung"/>
        </w:rPr>
        <w:t>1</w:t>
      </w:r>
      <w:r>
        <w:tab/>
      </w:r>
      <w:r w:rsidRPr="00FE11AD">
        <w:rPr>
          <w:rStyle w:val="ekvarbeitsanweisungdeutsch"/>
        </w:rPr>
        <w:t>Höre</w:t>
      </w:r>
      <w:r w:rsidRPr="008E2EE8">
        <w:t xml:space="preserve"> dir </w:t>
      </w:r>
      <w:r>
        <w:t>den Sachtext</w:t>
      </w:r>
      <w:r w:rsidRPr="008E2EE8">
        <w:t xml:space="preserve"> ein- oder zweimal an. Setze dann die fehlenden Wörter in die Lücken ein</w:t>
      </w:r>
      <w:r w:rsidRPr="00DF2280">
        <w:rPr>
          <w:rStyle w:val="ekvarbeitsanweisungdeutsch"/>
        </w:rPr>
        <w:t>.</w:t>
      </w:r>
    </w:p>
    <w:p w14:paraId="41AEDEFC" w14:textId="77777777" w:rsidR="00B4259E" w:rsidRPr="00C67710" w:rsidRDefault="00B4259E" w:rsidP="00B4259E">
      <w:pPr>
        <w:pStyle w:val="ekvaufzaehlung"/>
        <w:rPr>
          <w:rFonts w:ascii="Times New Roman" w:hAnsi="Times New Roman" w:cs="Times New Roman"/>
          <w:sz w:val="23"/>
          <w:szCs w:val="21"/>
        </w:rPr>
      </w:pPr>
    </w:p>
    <w:tbl>
      <w:tblPr>
        <w:tblStyle w:val="Tabellenraster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8620"/>
      </w:tblGrid>
      <w:tr w:rsidR="00550FED" w14:paraId="10F0B2FD" w14:textId="77777777" w:rsidTr="00550FED">
        <w:tc>
          <w:tcPr>
            <w:tcW w:w="394" w:type="dxa"/>
          </w:tcPr>
          <w:p w14:paraId="34798DEC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47F1F939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7E6DDA8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1E36416B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31602D0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24D47D96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4C4D79DC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  <w:r w:rsidRPr="00550FED">
              <w:rPr>
                <w:sz w:val="16"/>
                <w:szCs w:val="16"/>
              </w:rPr>
              <w:t>5</w:t>
            </w:r>
          </w:p>
          <w:p w14:paraId="2B8AA6AB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FBDB165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C5D4820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566BCDF1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50173163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  <w:r w:rsidRPr="00550FED">
              <w:rPr>
                <w:sz w:val="16"/>
                <w:szCs w:val="16"/>
              </w:rPr>
              <w:t>10</w:t>
            </w:r>
          </w:p>
          <w:p w14:paraId="2096BC83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65809B9F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3630C7B7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7C63FC4D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64BB105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  <w:r w:rsidRPr="00550FED">
              <w:rPr>
                <w:sz w:val="16"/>
                <w:szCs w:val="16"/>
              </w:rPr>
              <w:t>15</w:t>
            </w:r>
          </w:p>
          <w:p w14:paraId="4EE8BD46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343FCE8F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5F520BD2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31451E18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8457D21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  <w:r w:rsidRPr="00550FED">
              <w:rPr>
                <w:sz w:val="16"/>
                <w:szCs w:val="16"/>
              </w:rPr>
              <w:t>20</w:t>
            </w:r>
          </w:p>
          <w:p w14:paraId="1BC9F4D5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0FC26649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76D6B3AE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23306260" w14:textId="77777777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</w:p>
          <w:p w14:paraId="4A0EA9B9" w14:textId="75FE5FA4" w:rsidR="00550FED" w:rsidRPr="00550FED" w:rsidRDefault="00550FED" w:rsidP="00550FED">
            <w:pPr>
              <w:pStyle w:val="ekvaufzaehlung"/>
              <w:ind w:left="0" w:firstLine="0"/>
              <w:jc w:val="right"/>
              <w:rPr>
                <w:sz w:val="16"/>
                <w:szCs w:val="16"/>
              </w:rPr>
            </w:pPr>
            <w:r w:rsidRPr="00550FED">
              <w:rPr>
                <w:sz w:val="16"/>
                <w:szCs w:val="16"/>
              </w:rPr>
              <w:t>25</w:t>
            </w:r>
          </w:p>
        </w:tc>
        <w:tc>
          <w:tcPr>
            <w:tcW w:w="8620" w:type="dxa"/>
            <w:tcMar>
              <w:left w:w="0" w:type="dxa"/>
            </w:tcMar>
          </w:tcPr>
          <w:p w14:paraId="1C5BD6F3" w14:textId="77777777" w:rsidR="00550FED" w:rsidRPr="00FE11AD" w:rsidRDefault="00550FED" w:rsidP="00550FED">
            <w:pPr>
              <w:pStyle w:val="ekvue3times"/>
              <w:spacing w:line="280" w:lineRule="exact"/>
              <w:rPr>
                <w:lang w:eastAsia="de-DE"/>
              </w:rPr>
            </w:pPr>
            <w:r w:rsidRPr="00F40073">
              <w:rPr>
                <w:lang w:eastAsia="de-DE"/>
              </w:rPr>
              <w:t>Virtuelle Realität als Heilmittel der Zukunft</w:t>
            </w:r>
          </w:p>
          <w:p w14:paraId="0A51DD41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Klaus P. leidet unter Ängsten, die teilweise so schlimm sind, dass er sich nicht mehr aus dem Haus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traut</w:t>
            </w:r>
            <w:r w:rsidRPr="00FE11AD">
              <w:t xml:space="preserve">. Vor allem fremde Menschen und enge Räume lassen seinen Puls in die Höhe schnellen und verursachen ein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Engegefühl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>in der Brust. Er hat dann Angst zu ersticken.</w:t>
            </w:r>
          </w:p>
          <w:p w14:paraId="01A1CA34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Hilfe naht in Form von VR-Brillen und Bewegungssensoren. Daniel Freeman ist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Professor</w:t>
            </w:r>
          </w:p>
          <w:p w14:paraId="36D6DA39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für klinische Psychologie in Oxford und hat viel Erfahrung in der Behandlung von Angstpatienten. Seine Patienten leiden stark unter ihren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Ängsten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 xml:space="preserve">und möchten etwas ändern, scheitern aber immer wieder an der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wirklichen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>Welt.</w:t>
            </w:r>
          </w:p>
          <w:p w14:paraId="6B7E926D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Freeman nutzt Virtual Reality, um seinen Patienten beizubringen, dass ihnen keine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echte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 xml:space="preserve">Gefahr droht. Die Patienten wissen, dass das, was sie sehen, nicht echt ist, und können so leichter etwas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ausprobieren</w:t>
            </w:r>
            <w:r w:rsidRPr="00FE11AD">
              <w:t>, was sie sich sonst nicht trauen würden. Und Freeman als der behandelnde Arzt kann genau steuern, wie viel er dem jeweiligen Patienten zumuten kann.</w:t>
            </w:r>
          </w:p>
          <w:p w14:paraId="71C43D1B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Kliniken, die auf virtuelle Realität spezialisiert sind, gibt es bereits seit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20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 xml:space="preserve">Jahren, aber erst heute ist die Technik so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preiswert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 xml:space="preserve">und ausgereift, dass VR-Brillen in größerem Umfang eingesetzt werden können. Man weiß mittlerweile, dass das, was die Patienten mit Hilfe der VR-Brillen lernen, auch das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Verhalten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>in der echten Welt verändert. Was dabei genau im Gehirn abläuft, muss aber noch genauer untersucht werden.</w:t>
            </w:r>
          </w:p>
          <w:p w14:paraId="10692907" w14:textId="77777777" w:rsidR="00550FED" w:rsidRPr="00FE11AD" w:rsidRDefault="00550FED" w:rsidP="00550FED">
            <w:pPr>
              <w:spacing w:line="280" w:lineRule="exact"/>
            </w:pPr>
            <w:r w:rsidRPr="00FE11AD">
              <w:t xml:space="preserve">Die Universität O. sucht dafür junge Menschen zwischen 16 und 22 Jahren mit und ohne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Angsterkrankung</w:t>
            </w:r>
            <w:r w:rsidRPr="00FE11AD">
              <w:t xml:space="preserve">, die unter streng wissenschaftlichen Gesichtspunkten VR-Brillen ausprobieren. Wer an der Studie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teilnimmt</w:t>
            </w:r>
            <w:r w:rsidRPr="00FE11AD">
              <w:t xml:space="preserve">, hilft eventuell nicht nur vielen Menschen, ihre Ängste zu überwinden oder überwindet die eigenen Ängste, es gibt zum Dank für die Teilnahme an der Studie auch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Gutscheine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 xml:space="preserve">für Online-Spiele. Es lohnt sich also mitzumachen. VR-Brillen könnten mehr erreichen als es heute Medikamente können. Daher sollte die entsprechende Forschung </w:t>
            </w:r>
            <w:r w:rsidRPr="00F40073">
              <w:rPr>
                <w:i/>
                <w:iCs/>
                <w:color w:val="0070C0"/>
                <w:u w:val="single"/>
                <w:lang w:eastAsia="de-DE"/>
              </w:rPr>
              <w:t>unterstützt</w:t>
            </w:r>
            <w:r w:rsidRPr="00F40073">
              <w:rPr>
                <w:color w:val="0070C0"/>
                <w:lang w:eastAsia="de-DE"/>
              </w:rPr>
              <w:t xml:space="preserve"> </w:t>
            </w:r>
            <w:r w:rsidRPr="00FE11AD">
              <w:t>werden.</w:t>
            </w:r>
          </w:p>
          <w:p w14:paraId="2F920C5A" w14:textId="77777777" w:rsidR="00550FED" w:rsidRDefault="00550FED" w:rsidP="00550FED">
            <w:pPr>
              <w:pStyle w:val="ekvaufzaehlung"/>
              <w:ind w:left="0" w:firstLine="0"/>
              <w:rPr>
                <w:sz w:val="18"/>
                <w:szCs w:val="18"/>
              </w:rPr>
            </w:pPr>
          </w:p>
        </w:tc>
      </w:tr>
    </w:tbl>
    <w:p w14:paraId="5EC4B337" w14:textId="77777777" w:rsidR="009044A2" w:rsidRDefault="009044A2" w:rsidP="00FE11AD">
      <w:pPr>
        <w:pStyle w:val="ekvaufzaehlung"/>
        <w:spacing w:line="312" w:lineRule="auto"/>
        <w:rPr>
          <w:sz w:val="18"/>
          <w:szCs w:val="18"/>
        </w:rPr>
      </w:pPr>
    </w:p>
    <w:p w14:paraId="5813B0A5" w14:textId="438009FF" w:rsidR="00501160" w:rsidRPr="002E2151" w:rsidRDefault="00501160" w:rsidP="008A3034">
      <w:pPr>
        <w:pStyle w:val="ekvaufzaehlung"/>
        <w:ind w:left="0" w:firstLine="0"/>
        <w:rPr>
          <w:sz w:val="18"/>
          <w:szCs w:val="18"/>
        </w:rPr>
      </w:pPr>
    </w:p>
    <w:sectPr w:rsidR="00501160" w:rsidRPr="002E2151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E3A8" w14:textId="77777777" w:rsidR="00E53347" w:rsidRDefault="00E53347">
      <w:r>
        <w:separator/>
      </w:r>
    </w:p>
  </w:endnote>
  <w:endnote w:type="continuationSeparator" w:id="0">
    <w:p w14:paraId="6FFB7D38" w14:textId="77777777" w:rsidR="00E53347" w:rsidRDefault="00E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74C88F09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714E2F8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BCCC79C" wp14:editId="4A126D16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75428A5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2B166BF2" w14:textId="77777777" w:rsidR="00B4259E" w:rsidRDefault="00B4259E" w:rsidP="00B4259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637F88F" w14:textId="77777777" w:rsidR="00B4259E" w:rsidRPr="00831A2E" w:rsidRDefault="00B4259E" w:rsidP="00B4259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9D2564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5443597" w14:textId="77777777" w:rsidR="00973164" w:rsidRDefault="00973164">
          <w:pPr>
            <w:pStyle w:val="ekvpagina"/>
            <w:snapToGrid w:val="0"/>
          </w:pPr>
        </w:p>
      </w:tc>
    </w:tr>
  </w:tbl>
  <w:p w14:paraId="4D243A6A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FF68" w14:textId="77777777" w:rsidR="00E53347" w:rsidRDefault="00E53347">
      <w:r>
        <w:separator/>
      </w:r>
    </w:p>
  </w:footnote>
  <w:footnote w:type="continuationSeparator" w:id="0">
    <w:p w14:paraId="18B07910" w14:textId="77777777" w:rsidR="00E53347" w:rsidRDefault="00E5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1372B61B" w14:textId="77777777">
      <w:trPr>
        <w:trHeight w:val="567"/>
      </w:trPr>
      <w:tc>
        <w:tcPr>
          <w:tcW w:w="1418" w:type="dxa"/>
          <w:shd w:val="clear" w:color="auto" w:fill="auto"/>
        </w:tcPr>
        <w:p w14:paraId="071EC078" w14:textId="76A0AD55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91194E2" wp14:editId="228963F7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1CA62EE" w14:textId="232E2654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C422C2A" w14:textId="7875CADA" w:rsidR="00973164" w:rsidRDefault="00973164">
          <w:pPr>
            <w:pStyle w:val="ekvkvnummer"/>
          </w:pPr>
          <w:r>
            <w:t xml:space="preserve">KV </w:t>
          </w:r>
          <w:r w:rsidR="00042BA0">
            <w:t>1</w:t>
          </w:r>
          <w:r w:rsidR="00B9035C">
            <w:t>1</w:t>
          </w:r>
        </w:p>
      </w:tc>
      <w:tc>
        <w:tcPr>
          <w:tcW w:w="794" w:type="dxa"/>
          <w:shd w:val="clear" w:color="auto" w:fill="auto"/>
        </w:tcPr>
        <w:p w14:paraId="61A509B8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024A9C3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2C0F09E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EDBA9D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C0EE7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22E66A5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8A637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417DB7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358218F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5CD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A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46C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67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3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2A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C83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6D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CC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602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2BA0"/>
    <w:rsid w:val="00044EFF"/>
    <w:rsid w:val="00060B5F"/>
    <w:rsid w:val="000873C2"/>
    <w:rsid w:val="00092CE7"/>
    <w:rsid w:val="00097F08"/>
    <w:rsid w:val="00097FF8"/>
    <w:rsid w:val="00131C25"/>
    <w:rsid w:val="00132860"/>
    <w:rsid w:val="00170B3F"/>
    <w:rsid w:val="001E341E"/>
    <w:rsid w:val="0023159A"/>
    <w:rsid w:val="002357E6"/>
    <w:rsid w:val="00276A32"/>
    <w:rsid w:val="002B1792"/>
    <w:rsid w:val="002D5A5A"/>
    <w:rsid w:val="002D7115"/>
    <w:rsid w:val="002E0681"/>
    <w:rsid w:val="002E2151"/>
    <w:rsid w:val="003222F9"/>
    <w:rsid w:val="00333CD5"/>
    <w:rsid w:val="00366D97"/>
    <w:rsid w:val="00382CC7"/>
    <w:rsid w:val="003956B5"/>
    <w:rsid w:val="003C6B9C"/>
    <w:rsid w:val="00401D54"/>
    <w:rsid w:val="00412697"/>
    <w:rsid w:val="00417D2E"/>
    <w:rsid w:val="00474621"/>
    <w:rsid w:val="004B7E92"/>
    <w:rsid w:val="004D62C3"/>
    <w:rsid w:val="004F31BA"/>
    <w:rsid w:val="00501160"/>
    <w:rsid w:val="00550FED"/>
    <w:rsid w:val="00572C78"/>
    <w:rsid w:val="00587E5A"/>
    <w:rsid w:val="005A2602"/>
    <w:rsid w:val="005B46E9"/>
    <w:rsid w:val="005F2A9E"/>
    <w:rsid w:val="006429F0"/>
    <w:rsid w:val="00643575"/>
    <w:rsid w:val="00643E8C"/>
    <w:rsid w:val="0067652B"/>
    <w:rsid w:val="007065F6"/>
    <w:rsid w:val="0071793A"/>
    <w:rsid w:val="00721D45"/>
    <w:rsid w:val="00751D9B"/>
    <w:rsid w:val="00764110"/>
    <w:rsid w:val="007E6948"/>
    <w:rsid w:val="008002B9"/>
    <w:rsid w:val="00812042"/>
    <w:rsid w:val="00885ECB"/>
    <w:rsid w:val="00886A07"/>
    <w:rsid w:val="008A3034"/>
    <w:rsid w:val="008B2995"/>
    <w:rsid w:val="008B7C6A"/>
    <w:rsid w:val="008C002A"/>
    <w:rsid w:val="008C063A"/>
    <w:rsid w:val="008D44C3"/>
    <w:rsid w:val="008E3DED"/>
    <w:rsid w:val="009044A2"/>
    <w:rsid w:val="00934D06"/>
    <w:rsid w:val="00935985"/>
    <w:rsid w:val="00973164"/>
    <w:rsid w:val="00987DE8"/>
    <w:rsid w:val="009A5EDD"/>
    <w:rsid w:val="009D7435"/>
    <w:rsid w:val="009E6213"/>
    <w:rsid w:val="00A17B8B"/>
    <w:rsid w:val="00A45194"/>
    <w:rsid w:val="00A629C6"/>
    <w:rsid w:val="00AA51F4"/>
    <w:rsid w:val="00AC150A"/>
    <w:rsid w:val="00AE2988"/>
    <w:rsid w:val="00B023B3"/>
    <w:rsid w:val="00B122AB"/>
    <w:rsid w:val="00B150AA"/>
    <w:rsid w:val="00B330AD"/>
    <w:rsid w:val="00B4259E"/>
    <w:rsid w:val="00B72202"/>
    <w:rsid w:val="00B9035C"/>
    <w:rsid w:val="00BA0B7E"/>
    <w:rsid w:val="00BF21B0"/>
    <w:rsid w:val="00C7282B"/>
    <w:rsid w:val="00CA3D61"/>
    <w:rsid w:val="00CB0560"/>
    <w:rsid w:val="00D232F0"/>
    <w:rsid w:val="00D2386E"/>
    <w:rsid w:val="00D72698"/>
    <w:rsid w:val="00D97F4D"/>
    <w:rsid w:val="00DF0649"/>
    <w:rsid w:val="00E0336E"/>
    <w:rsid w:val="00E11704"/>
    <w:rsid w:val="00E243B7"/>
    <w:rsid w:val="00E53347"/>
    <w:rsid w:val="00E6290D"/>
    <w:rsid w:val="00E96A8B"/>
    <w:rsid w:val="00EA75B5"/>
    <w:rsid w:val="00ED36C7"/>
    <w:rsid w:val="00EF6F7C"/>
    <w:rsid w:val="00F40073"/>
    <w:rsid w:val="00F5438E"/>
    <w:rsid w:val="00F556F6"/>
    <w:rsid w:val="00F677E4"/>
    <w:rsid w:val="00FD0463"/>
    <w:rsid w:val="00FE11A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9033F5F"/>
  <w15:docId w15:val="{3883CDBA-5262-4B75-814C-2C31F6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1A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67652B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FE11AD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5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
Text: Pertra Breuer-Küppers</dc:description>
  <cp:lastModifiedBy/>
  <cp:revision>8</cp:revision>
  <cp:lastPrinted>2020-08-18T11:09:00Z</cp:lastPrinted>
  <dcterms:created xsi:type="dcterms:W3CDTF">2020-08-18T11:10:00Z</dcterms:created>
  <dcterms:modified xsi:type="dcterms:W3CDTF">2020-11-03T14:34:00Z</dcterms:modified>
</cp:coreProperties>
</file>