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C0" w:rsidRDefault="006D12A8" w:rsidP="007D5CC0">
      <w:pPr>
        <w:pStyle w:val="ekvue1arial"/>
      </w:pPr>
      <w:r>
        <w:t xml:space="preserve">Nicky Singer: Nobert Nobody oder </w:t>
      </w:r>
      <w:r w:rsidR="0063443D">
        <w:t>D</w:t>
      </w:r>
      <w:r>
        <w:t>as Versprechen</w:t>
      </w:r>
    </w:p>
    <w:p w:rsidR="00B3539E" w:rsidRDefault="00B3539E" w:rsidP="00B3539E">
      <w:pPr>
        <w:pStyle w:val="ekvue2arial"/>
      </w:pPr>
    </w:p>
    <w:p w:rsidR="00B3539E" w:rsidRPr="00B3539E" w:rsidRDefault="00B3539E" w:rsidP="00B3539E">
      <w:pPr>
        <w:pStyle w:val="ekvue2arial"/>
      </w:pPr>
      <w:r>
        <w:t xml:space="preserve">Wörterliste (zu S. </w:t>
      </w:r>
      <w:r w:rsidR="002C1C9A">
        <w:t>216</w:t>
      </w:r>
      <w:r w:rsidR="00FD6F37">
        <w:t>/</w:t>
      </w:r>
      <w:r w:rsidR="002C1C9A">
        <w:t>217</w:t>
      </w:r>
      <w:r>
        <w:t>)</w:t>
      </w:r>
    </w:p>
    <w:p w:rsidR="00296BE5" w:rsidRDefault="00296BE5" w:rsidP="00296BE5">
      <w:pPr>
        <w:pStyle w:val="ekvgrundtextarial"/>
      </w:pPr>
    </w:p>
    <w:p w:rsidR="004879B9" w:rsidRDefault="004879B9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4879B9">
        <w:tc>
          <w:tcPr>
            <w:tcW w:w="7088" w:type="dxa"/>
            <w:shd w:val="clear" w:color="auto" w:fill="auto"/>
            <w:vAlign w:val="bottom"/>
          </w:tcPr>
          <w:p w:rsidR="004879B9" w:rsidRPr="0090523A" w:rsidRDefault="00641E95" w:rsidP="007D5CC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728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9525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1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879B9">
              <w:rPr>
                <w:rStyle w:val="ekvfett"/>
                <w:sz w:val="22"/>
                <w:szCs w:val="22"/>
              </w:rPr>
              <w:t> </w:t>
            </w:r>
            <w:r w:rsidR="004879B9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2C1C9A">
              <w:t>zm9694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879B9" w:rsidRDefault="004879B9" w:rsidP="00643522">
            <w:pPr>
              <w:pStyle w:val="ekvgrundtextarial"/>
            </w:pPr>
          </w:p>
        </w:tc>
      </w:tr>
    </w:tbl>
    <w:p w:rsidR="00D623F1" w:rsidRDefault="00D623F1" w:rsidP="00296BE5">
      <w:pPr>
        <w:pStyle w:val="ekvgrundtextarial"/>
      </w:pPr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3257"/>
        <w:gridCol w:w="2657"/>
      </w:tblGrid>
      <w:tr w:rsidR="00E53C68" w:rsidRPr="00594BCD">
        <w:tc>
          <w:tcPr>
            <w:tcW w:w="3445" w:type="dxa"/>
            <w:shd w:val="clear" w:color="auto" w:fill="auto"/>
          </w:tcPr>
          <w:p w:rsidR="00E53C68" w:rsidRPr="00594BCD" w:rsidRDefault="00E53C68" w:rsidP="00643522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Wort</w:t>
            </w:r>
          </w:p>
        </w:tc>
        <w:tc>
          <w:tcPr>
            <w:tcW w:w="3257" w:type="dxa"/>
            <w:shd w:val="clear" w:color="auto" w:fill="auto"/>
          </w:tcPr>
          <w:p w:rsidR="00E53C68" w:rsidRPr="00594BCD" w:rsidRDefault="00E53C68" w:rsidP="00643522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Erklärung</w:t>
            </w:r>
          </w:p>
        </w:tc>
        <w:tc>
          <w:tcPr>
            <w:tcW w:w="2657" w:type="dxa"/>
          </w:tcPr>
          <w:p w:rsidR="00E53C68" w:rsidRDefault="00E53C68" w:rsidP="00643522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7D5CC0" w:rsidRPr="00594BCD">
        <w:tc>
          <w:tcPr>
            <w:tcW w:w="3445" w:type="dxa"/>
            <w:shd w:val="clear" w:color="auto" w:fill="auto"/>
          </w:tcPr>
          <w:p w:rsidR="007D5CC0" w:rsidRDefault="00057212" w:rsidP="00FD6F37">
            <w:pPr>
              <w:pStyle w:val="ekvtabelle"/>
            </w:pPr>
            <w:r>
              <w:t>das Projekt, die Projekte</w:t>
            </w:r>
          </w:p>
        </w:tc>
        <w:tc>
          <w:tcPr>
            <w:tcW w:w="3257" w:type="dxa"/>
            <w:shd w:val="clear" w:color="auto" w:fill="auto"/>
          </w:tcPr>
          <w:p w:rsidR="007D5CC0" w:rsidRDefault="00746FA7" w:rsidP="00FD6F37">
            <w:pPr>
              <w:pStyle w:val="ekvtabelle"/>
            </w:pPr>
            <w:r>
              <w:t>eine Aktion, eine Unternehmung, ein Vorhaben</w:t>
            </w:r>
          </w:p>
        </w:tc>
        <w:tc>
          <w:tcPr>
            <w:tcW w:w="2657" w:type="dxa"/>
          </w:tcPr>
          <w:p w:rsidR="007D5CC0" w:rsidRDefault="007D5CC0" w:rsidP="00FD6F37">
            <w:pPr>
              <w:pStyle w:val="ekvtabelle"/>
            </w:pPr>
          </w:p>
        </w:tc>
      </w:tr>
      <w:tr w:rsidR="007D5CC0" w:rsidRPr="00594BCD">
        <w:tc>
          <w:tcPr>
            <w:tcW w:w="3445" w:type="dxa"/>
            <w:shd w:val="clear" w:color="auto" w:fill="auto"/>
          </w:tcPr>
          <w:p w:rsidR="007D5CC0" w:rsidRDefault="00057212" w:rsidP="00FD6F37">
            <w:pPr>
              <w:pStyle w:val="ekvtabelle"/>
            </w:pPr>
            <w:r>
              <w:t>das Altersheim, die Altersheime</w:t>
            </w:r>
          </w:p>
        </w:tc>
        <w:tc>
          <w:tcPr>
            <w:tcW w:w="3257" w:type="dxa"/>
            <w:shd w:val="clear" w:color="auto" w:fill="auto"/>
          </w:tcPr>
          <w:p w:rsidR="007D5CC0" w:rsidRDefault="00746FA7" w:rsidP="00FD6F37">
            <w:pPr>
              <w:pStyle w:val="ekvtabelle"/>
            </w:pPr>
            <w:r>
              <w:t>ein Wohnheim für alte Menschen/Senioren</w:t>
            </w:r>
          </w:p>
        </w:tc>
        <w:tc>
          <w:tcPr>
            <w:tcW w:w="2657" w:type="dxa"/>
          </w:tcPr>
          <w:p w:rsidR="007D5CC0" w:rsidRDefault="007D5CC0" w:rsidP="00FD6F37">
            <w:pPr>
              <w:pStyle w:val="ekvtabelle"/>
            </w:pPr>
          </w:p>
        </w:tc>
      </w:tr>
      <w:tr w:rsidR="007D5CC0" w:rsidRPr="00594BCD">
        <w:tc>
          <w:tcPr>
            <w:tcW w:w="3445" w:type="dxa"/>
            <w:shd w:val="clear" w:color="auto" w:fill="auto"/>
          </w:tcPr>
          <w:p w:rsidR="007D5CC0" w:rsidRDefault="00057212" w:rsidP="00FD6F37">
            <w:pPr>
              <w:pStyle w:val="ekvtabelle"/>
            </w:pPr>
            <w:r>
              <w:t>währende</w:t>
            </w:r>
          </w:p>
        </w:tc>
        <w:tc>
          <w:tcPr>
            <w:tcW w:w="3257" w:type="dxa"/>
            <w:shd w:val="clear" w:color="auto" w:fill="auto"/>
          </w:tcPr>
          <w:p w:rsidR="007D5CC0" w:rsidRDefault="00057212" w:rsidP="00FD6F37">
            <w:pPr>
              <w:pStyle w:val="ekvtabelle"/>
            </w:pPr>
            <w:r>
              <w:t>andauernde</w:t>
            </w:r>
          </w:p>
        </w:tc>
        <w:tc>
          <w:tcPr>
            <w:tcW w:w="2657" w:type="dxa"/>
          </w:tcPr>
          <w:p w:rsidR="007D5CC0" w:rsidRDefault="007D5CC0" w:rsidP="00FD6F37">
            <w:pPr>
              <w:pStyle w:val="ekvtabelle"/>
            </w:pPr>
          </w:p>
        </w:tc>
      </w:tr>
      <w:tr w:rsidR="007D5CC0" w:rsidRPr="00594BCD">
        <w:tc>
          <w:tcPr>
            <w:tcW w:w="3445" w:type="dxa"/>
            <w:shd w:val="clear" w:color="auto" w:fill="auto"/>
          </w:tcPr>
          <w:p w:rsidR="007D5CC0" w:rsidRDefault="00057212" w:rsidP="00FD6F37">
            <w:pPr>
              <w:pStyle w:val="ekvtabelle"/>
            </w:pPr>
            <w:r>
              <w:t>plötzlich</w:t>
            </w:r>
          </w:p>
        </w:tc>
        <w:tc>
          <w:tcPr>
            <w:tcW w:w="3257" w:type="dxa"/>
            <w:shd w:val="clear" w:color="auto" w:fill="auto"/>
          </w:tcPr>
          <w:p w:rsidR="007D5CC0" w:rsidRDefault="00746FA7" w:rsidP="00FD6F37">
            <w:pPr>
              <w:pStyle w:val="ekvtabelle"/>
            </w:pPr>
            <w:r>
              <w:t>auf einmal, unerwartet, überraschend</w:t>
            </w:r>
          </w:p>
        </w:tc>
        <w:tc>
          <w:tcPr>
            <w:tcW w:w="2657" w:type="dxa"/>
          </w:tcPr>
          <w:p w:rsidR="007D5CC0" w:rsidRDefault="007D5CC0" w:rsidP="00FD6F37">
            <w:pPr>
              <w:pStyle w:val="ekvtabelle"/>
            </w:pPr>
          </w:p>
        </w:tc>
      </w:tr>
      <w:tr w:rsidR="007D5CC0" w:rsidRPr="00594BCD">
        <w:tc>
          <w:tcPr>
            <w:tcW w:w="3445" w:type="dxa"/>
            <w:shd w:val="clear" w:color="auto" w:fill="auto"/>
          </w:tcPr>
          <w:p w:rsidR="007D5CC0" w:rsidRDefault="00057212" w:rsidP="00FD6F37">
            <w:pPr>
              <w:pStyle w:val="ekvtabelle"/>
            </w:pPr>
            <w:r>
              <w:t>der Prinz, die Prinzen</w:t>
            </w:r>
          </w:p>
        </w:tc>
        <w:tc>
          <w:tcPr>
            <w:tcW w:w="3257" w:type="dxa"/>
            <w:shd w:val="clear" w:color="auto" w:fill="auto"/>
          </w:tcPr>
          <w:p w:rsidR="007D5CC0" w:rsidRDefault="002E0A6D" w:rsidP="00FD6F37">
            <w:pPr>
              <w:pStyle w:val="ekvtabelle"/>
            </w:pPr>
            <w:r>
              <w:t xml:space="preserve">ein Adeliger, </w:t>
            </w:r>
            <w:r w:rsidR="00746FA7">
              <w:t>ein männliches</w:t>
            </w:r>
            <w:r>
              <w:t xml:space="preserve"> Mitglied einer Königsfamilie</w:t>
            </w:r>
          </w:p>
        </w:tc>
        <w:tc>
          <w:tcPr>
            <w:tcW w:w="2657" w:type="dxa"/>
          </w:tcPr>
          <w:p w:rsidR="007D5CC0" w:rsidRDefault="007D5CC0" w:rsidP="00FD6F37">
            <w:pPr>
              <w:pStyle w:val="ekvtabelle"/>
            </w:pPr>
          </w:p>
        </w:tc>
      </w:tr>
      <w:tr w:rsidR="007D5CC0" w:rsidRPr="00594BCD">
        <w:tc>
          <w:tcPr>
            <w:tcW w:w="3445" w:type="dxa"/>
            <w:shd w:val="clear" w:color="auto" w:fill="auto"/>
          </w:tcPr>
          <w:p w:rsidR="007D5CC0" w:rsidRDefault="00057212" w:rsidP="00FD6F37">
            <w:pPr>
              <w:pStyle w:val="ekvtabelle"/>
            </w:pPr>
            <w:r>
              <w:t xml:space="preserve">schweigen </w:t>
            </w:r>
            <w:r w:rsidRPr="005D5DAB">
              <w:rPr>
                <w:color w:val="808080" w:themeColor="background1" w:themeShade="80"/>
              </w:rPr>
              <w:t>(schweigt, schwieg, hat geschwiegen)</w:t>
            </w:r>
          </w:p>
        </w:tc>
        <w:tc>
          <w:tcPr>
            <w:tcW w:w="3257" w:type="dxa"/>
            <w:shd w:val="clear" w:color="auto" w:fill="auto"/>
          </w:tcPr>
          <w:p w:rsidR="007D5CC0" w:rsidRDefault="00746FA7" w:rsidP="00FD6F37">
            <w:pPr>
              <w:pStyle w:val="ekvtabelle"/>
            </w:pPr>
            <w:r>
              <w:t>nicht sprechen/reden</w:t>
            </w:r>
          </w:p>
        </w:tc>
        <w:tc>
          <w:tcPr>
            <w:tcW w:w="2657" w:type="dxa"/>
          </w:tcPr>
          <w:p w:rsidR="007D5CC0" w:rsidRDefault="007D5CC0" w:rsidP="00FD6F37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t>der Zustand</w:t>
            </w:r>
            <w:r w:rsidR="002E0A6D">
              <w:t>, die Zustände</w:t>
            </w:r>
          </w:p>
        </w:tc>
        <w:tc>
          <w:tcPr>
            <w:tcW w:w="3257" w:type="dxa"/>
            <w:shd w:val="clear" w:color="auto" w:fill="auto"/>
          </w:tcPr>
          <w:p w:rsidR="00A01BB1" w:rsidRDefault="002E0A6D" w:rsidP="00A01BB1">
            <w:pPr>
              <w:pStyle w:val="ekvtabelle"/>
            </w:pPr>
            <w:r>
              <w:t>die Situation, die Lage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t>eindringlich</w:t>
            </w:r>
          </w:p>
        </w:tc>
        <w:tc>
          <w:tcPr>
            <w:tcW w:w="3257" w:type="dxa"/>
            <w:shd w:val="clear" w:color="auto" w:fill="auto"/>
          </w:tcPr>
          <w:p w:rsidR="00A01BB1" w:rsidRDefault="00746FA7" w:rsidP="00A01BB1">
            <w:pPr>
              <w:pStyle w:val="ekvtabelle"/>
            </w:pPr>
            <w:r>
              <w:t>nachdrücklich, in das Bewusstsein dringend, überzeugend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t>die Chance, die Chancen</w:t>
            </w:r>
          </w:p>
        </w:tc>
        <w:tc>
          <w:tcPr>
            <w:tcW w:w="3257" w:type="dxa"/>
            <w:shd w:val="clear" w:color="auto" w:fill="auto"/>
          </w:tcPr>
          <w:p w:rsidR="00A01BB1" w:rsidRDefault="002E0A6D" w:rsidP="00A01BB1">
            <w:pPr>
              <w:pStyle w:val="ekvtabelle"/>
            </w:pPr>
            <w:r>
              <w:t>die Möglichkeit</w:t>
            </w:r>
            <w:r w:rsidR="006F7F69">
              <w:t>, die Gelegenheit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t xml:space="preserve">fortfahren </w:t>
            </w:r>
            <w:r w:rsidRPr="005D5DAB">
              <w:rPr>
                <w:color w:val="808080" w:themeColor="background1" w:themeShade="80"/>
              </w:rPr>
              <w:t xml:space="preserve">(fährt fort, fuhr fort, </w:t>
            </w:r>
            <w:r w:rsidR="00061401">
              <w:rPr>
                <w:color w:val="808080" w:themeColor="background1" w:themeShade="80"/>
              </w:rPr>
              <w:t>ist/</w:t>
            </w:r>
            <w:r w:rsidRPr="005D5DAB">
              <w:rPr>
                <w:color w:val="808080" w:themeColor="background1" w:themeShade="80"/>
              </w:rPr>
              <w:t>hat fortgefahren)</w:t>
            </w:r>
          </w:p>
        </w:tc>
        <w:tc>
          <w:tcPr>
            <w:tcW w:w="3257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t>hier: weitersprechen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t>die Stummheit</w:t>
            </w:r>
            <w:r w:rsidR="00746FA7">
              <w:t xml:space="preserve"> (kein Plural)</w:t>
            </w:r>
          </w:p>
        </w:tc>
        <w:tc>
          <w:tcPr>
            <w:tcW w:w="3257" w:type="dxa"/>
            <w:shd w:val="clear" w:color="auto" w:fill="auto"/>
          </w:tcPr>
          <w:p w:rsidR="00A01BB1" w:rsidRDefault="003C2E42" w:rsidP="00A01BB1">
            <w:pPr>
              <w:pStyle w:val="ekvtabelle"/>
            </w:pPr>
            <w:r>
              <w:t>die Unfähigkeit zu sprechen, nichts sagen, nicht reden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9E350E" w:rsidRPr="00594BCD">
        <w:tc>
          <w:tcPr>
            <w:tcW w:w="3445" w:type="dxa"/>
            <w:shd w:val="clear" w:color="auto" w:fill="auto"/>
          </w:tcPr>
          <w:p w:rsidR="009E350E" w:rsidRDefault="00057212" w:rsidP="00A01BB1">
            <w:pPr>
              <w:pStyle w:val="ekvtabelle"/>
            </w:pPr>
            <w:r>
              <w:t>die Trauer</w:t>
            </w:r>
            <w:r w:rsidR="003C2E42">
              <w:t xml:space="preserve"> (kein Plural)</w:t>
            </w:r>
          </w:p>
        </w:tc>
        <w:tc>
          <w:tcPr>
            <w:tcW w:w="3257" w:type="dxa"/>
            <w:shd w:val="clear" w:color="auto" w:fill="auto"/>
          </w:tcPr>
          <w:p w:rsidR="009E350E" w:rsidRDefault="003C2E42" w:rsidP="00A01BB1">
            <w:pPr>
              <w:pStyle w:val="ekvtabelle"/>
            </w:pPr>
            <w:r>
              <w:t>der seelische Schmerz über ein Unglück/einen Verlust, z. B. einen Todesfall</w:t>
            </w:r>
          </w:p>
        </w:tc>
        <w:tc>
          <w:tcPr>
            <w:tcW w:w="2657" w:type="dxa"/>
          </w:tcPr>
          <w:p w:rsidR="009E350E" w:rsidRDefault="009E350E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t>die Botschaft, die Botschaften</w:t>
            </w:r>
          </w:p>
        </w:tc>
        <w:tc>
          <w:tcPr>
            <w:tcW w:w="3257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t>die Nachricht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t xml:space="preserve">aussenden </w:t>
            </w:r>
            <w:r w:rsidRPr="005D5DAB">
              <w:rPr>
                <w:color w:val="808080" w:themeColor="background1" w:themeShade="80"/>
              </w:rPr>
              <w:t>(sendet aus, sandte</w:t>
            </w:r>
            <w:r w:rsidR="000237C1">
              <w:rPr>
                <w:color w:val="808080" w:themeColor="background1" w:themeShade="80"/>
              </w:rPr>
              <w:t xml:space="preserve"> aus/ sendete aus</w:t>
            </w:r>
            <w:r w:rsidRPr="005D5DAB">
              <w:rPr>
                <w:color w:val="808080" w:themeColor="background1" w:themeShade="80"/>
              </w:rPr>
              <w:t xml:space="preserve">, hat </w:t>
            </w:r>
            <w:r w:rsidR="000237C1">
              <w:rPr>
                <w:color w:val="808080" w:themeColor="background1" w:themeShade="80"/>
              </w:rPr>
              <w:t>aus</w:t>
            </w:r>
            <w:r w:rsidRPr="005D5DAB">
              <w:rPr>
                <w:color w:val="808080" w:themeColor="background1" w:themeShade="80"/>
              </w:rPr>
              <w:t>gesandt</w:t>
            </w:r>
            <w:r w:rsidR="000237C1">
              <w:rPr>
                <w:color w:val="808080" w:themeColor="background1" w:themeShade="80"/>
              </w:rPr>
              <w:t>/hat ausgesendet</w:t>
            </w:r>
            <w:r w:rsidRPr="005D5DAB">
              <w:rPr>
                <w:color w:val="808080" w:themeColor="background1" w:themeShade="80"/>
              </w:rPr>
              <w:t>)</w:t>
            </w:r>
          </w:p>
        </w:tc>
        <w:tc>
          <w:tcPr>
            <w:tcW w:w="3257" w:type="dxa"/>
            <w:shd w:val="clear" w:color="auto" w:fill="auto"/>
          </w:tcPr>
          <w:p w:rsidR="00A01BB1" w:rsidRDefault="000237C1" w:rsidP="00A01BB1">
            <w:pPr>
              <w:pStyle w:val="ekvtabelle"/>
            </w:pPr>
            <w:r>
              <w:t xml:space="preserve">eine Nachricht </w:t>
            </w:r>
            <w:r w:rsidR="003C2E42">
              <w:t>verschicken, senden, verbreiten, übermitteln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t xml:space="preserve">jemanden zum Sprechen bringen </w:t>
            </w:r>
            <w:r w:rsidRPr="005D5DAB">
              <w:rPr>
                <w:color w:val="808080" w:themeColor="background1" w:themeShade="80"/>
              </w:rPr>
              <w:t>(bringt jemanden zum Sprechen, brachte jemanden zum Sprechen, hat jemanden zum Sprechen gebracht)</w:t>
            </w:r>
          </w:p>
        </w:tc>
        <w:tc>
          <w:tcPr>
            <w:tcW w:w="3257" w:type="dxa"/>
            <w:shd w:val="clear" w:color="auto" w:fill="auto"/>
          </w:tcPr>
          <w:p w:rsidR="00A01BB1" w:rsidRDefault="003C2E42" w:rsidP="00A01BB1">
            <w:pPr>
              <w:pStyle w:val="ekvtabelle"/>
            </w:pPr>
            <w:r>
              <w:t>erreichen, dass jemand spricht/redet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t>das Wertvollste, die Wertvollsten</w:t>
            </w:r>
          </w:p>
        </w:tc>
        <w:tc>
          <w:tcPr>
            <w:tcW w:w="3257" w:type="dxa"/>
            <w:shd w:val="clear" w:color="auto" w:fill="auto"/>
          </w:tcPr>
          <w:p w:rsidR="00A01BB1" w:rsidRDefault="003C2E42" w:rsidP="00A01BB1">
            <w:pPr>
              <w:pStyle w:val="ekvtabelle"/>
            </w:pPr>
            <w:r>
              <w:t>das Wichtigste, das Kostbarste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t>das Königreich, die Königreiche</w:t>
            </w:r>
          </w:p>
        </w:tc>
        <w:tc>
          <w:tcPr>
            <w:tcW w:w="3257" w:type="dxa"/>
            <w:shd w:val="clear" w:color="auto" w:fill="auto"/>
          </w:tcPr>
          <w:p w:rsidR="00A01BB1" w:rsidRDefault="003C2E42" w:rsidP="00A01BB1">
            <w:pPr>
              <w:pStyle w:val="ekvtabelle"/>
            </w:pPr>
            <w:r>
              <w:t xml:space="preserve">eine bestimmte Gegend oder ein Land, </w:t>
            </w:r>
            <w:r w:rsidR="00E83D4C">
              <w:t>d</w:t>
            </w:r>
            <w:r>
              <w:t>as von einem König regiert/beherrscht wird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t>die Belohnung, die Belohnungen</w:t>
            </w:r>
          </w:p>
        </w:tc>
        <w:tc>
          <w:tcPr>
            <w:tcW w:w="3257" w:type="dxa"/>
            <w:shd w:val="clear" w:color="auto" w:fill="auto"/>
          </w:tcPr>
          <w:p w:rsidR="00A01BB1" w:rsidRDefault="002E0A6D" w:rsidP="00A01BB1">
            <w:pPr>
              <w:pStyle w:val="ekvtabelle"/>
            </w:pPr>
            <w:r>
              <w:t xml:space="preserve">die Anerkennung, die Auszeichnung, </w:t>
            </w:r>
            <w:r>
              <w:lastRenderedPageBreak/>
              <w:t>der Lohn, der Preis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lastRenderedPageBreak/>
              <w:t>die Strafe, die Strafen</w:t>
            </w:r>
          </w:p>
        </w:tc>
        <w:tc>
          <w:tcPr>
            <w:tcW w:w="3257" w:type="dxa"/>
            <w:shd w:val="clear" w:color="auto" w:fill="auto"/>
          </w:tcPr>
          <w:p w:rsidR="00A01BB1" w:rsidRDefault="00402F7E" w:rsidP="00A01BB1">
            <w:pPr>
              <w:pStyle w:val="ekvtabelle"/>
            </w:pPr>
            <w:r>
              <w:t>etwas, d</w:t>
            </w:r>
            <w:r w:rsidR="00DA71D3">
              <w:t>as man bekommt</w:t>
            </w:r>
            <w:r w:rsidR="00051D12">
              <w:t>/erhält/</w:t>
            </w:r>
            <w:r w:rsidR="00D80897">
              <w:t xml:space="preserve"> </w:t>
            </w:r>
            <w:r w:rsidR="00051D12">
              <w:t>einem auferlegt wird</w:t>
            </w:r>
            <w:r w:rsidR="00DA71D3">
              <w:t>, wenn man etwas Falsches</w:t>
            </w:r>
            <w:r w:rsidR="00051D12">
              <w:t>/Unrechtes/Böses</w:t>
            </w:r>
            <w:r w:rsidR="00DA71D3">
              <w:t xml:space="preserve"> getan hat</w:t>
            </w:r>
            <w:r w:rsidR="00051D12">
              <w:t>, z. B. eine Freiheitsstrafe oder eine Geldstrafe, wenn man gegen das Gesetz verstoßen hat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t>sofortig</w:t>
            </w:r>
          </w:p>
        </w:tc>
        <w:tc>
          <w:tcPr>
            <w:tcW w:w="3257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t>sofort, auf der Stelle, jetzt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t xml:space="preserve">kreiseln </w:t>
            </w:r>
            <w:r w:rsidRPr="005D5DAB">
              <w:rPr>
                <w:color w:val="808080" w:themeColor="background1" w:themeShade="80"/>
              </w:rPr>
              <w:t>(kreiselt, kreiselte, hat gekreiselt)</w:t>
            </w:r>
          </w:p>
        </w:tc>
        <w:tc>
          <w:tcPr>
            <w:tcW w:w="3257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t>hier: hin und her bewegen/drehen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057212" w:rsidP="00402F7E">
            <w:pPr>
              <w:pStyle w:val="ekvtabelle"/>
            </w:pPr>
            <w:r>
              <w:t>jemande</w:t>
            </w:r>
            <w:r w:rsidR="00402F7E">
              <w:t>m</w:t>
            </w:r>
            <w:r>
              <w:t xml:space="preserve"> zuvorkommen </w:t>
            </w:r>
            <w:r w:rsidRPr="005D5DAB">
              <w:rPr>
                <w:color w:val="808080" w:themeColor="background1" w:themeShade="80"/>
              </w:rPr>
              <w:t>(kommt jemande</w:t>
            </w:r>
            <w:r w:rsidR="00402F7E">
              <w:rPr>
                <w:color w:val="808080" w:themeColor="background1" w:themeShade="80"/>
              </w:rPr>
              <w:t>m</w:t>
            </w:r>
            <w:r w:rsidRPr="005D5DAB">
              <w:rPr>
                <w:color w:val="808080" w:themeColor="background1" w:themeShade="80"/>
              </w:rPr>
              <w:t xml:space="preserve"> zuvor, kam jemande</w:t>
            </w:r>
            <w:r w:rsidR="00402F7E">
              <w:rPr>
                <w:color w:val="808080" w:themeColor="background1" w:themeShade="80"/>
              </w:rPr>
              <w:t>m</w:t>
            </w:r>
            <w:r w:rsidRPr="005D5DAB">
              <w:rPr>
                <w:color w:val="808080" w:themeColor="background1" w:themeShade="80"/>
              </w:rPr>
              <w:t xml:space="preserve"> zuvor, ist jemande</w:t>
            </w:r>
            <w:r w:rsidR="00402F7E">
              <w:rPr>
                <w:color w:val="808080" w:themeColor="background1" w:themeShade="80"/>
              </w:rPr>
              <w:t>m</w:t>
            </w:r>
            <w:r w:rsidRPr="005D5DAB">
              <w:rPr>
                <w:color w:val="808080" w:themeColor="background1" w:themeShade="80"/>
              </w:rPr>
              <w:t xml:space="preserve"> zuvorgekommen)</w:t>
            </w:r>
          </w:p>
        </w:tc>
        <w:tc>
          <w:tcPr>
            <w:tcW w:w="3257" w:type="dxa"/>
            <w:shd w:val="clear" w:color="auto" w:fill="auto"/>
          </w:tcPr>
          <w:p w:rsidR="00A01BB1" w:rsidRDefault="00057212" w:rsidP="00A01BB1">
            <w:pPr>
              <w:pStyle w:val="ekvtabelle"/>
            </w:pPr>
            <w:r>
              <w:t>etwas tun, bevor es eine andere Person tun kann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350AAB" w:rsidP="00A01BB1">
            <w:pPr>
              <w:pStyle w:val="ekvtabelle"/>
            </w:pPr>
            <w:r>
              <w:t>erwachsen</w:t>
            </w:r>
          </w:p>
        </w:tc>
        <w:tc>
          <w:tcPr>
            <w:tcW w:w="3257" w:type="dxa"/>
            <w:shd w:val="clear" w:color="auto" w:fill="auto"/>
          </w:tcPr>
          <w:p w:rsidR="00A01BB1" w:rsidRDefault="00A02E85" w:rsidP="00A01BB1">
            <w:pPr>
              <w:pStyle w:val="ekvtabelle"/>
            </w:pPr>
            <w:r>
              <w:t>nicht mehr kindlich/jugendlich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755472" w:rsidRPr="00594BCD">
        <w:tc>
          <w:tcPr>
            <w:tcW w:w="3445" w:type="dxa"/>
            <w:shd w:val="clear" w:color="auto" w:fill="auto"/>
          </w:tcPr>
          <w:p w:rsidR="00755472" w:rsidRDefault="00350AAB" w:rsidP="00A01BB1">
            <w:pPr>
              <w:pStyle w:val="ekvtabelle"/>
            </w:pPr>
            <w:r>
              <w:t>scannen</w:t>
            </w:r>
            <w:r w:rsidRPr="005D5DAB">
              <w:rPr>
                <w:color w:val="808080" w:themeColor="background1" w:themeShade="80"/>
              </w:rPr>
              <w:t xml:space="preserve"> (scannt, scannte, hat gescannt)</w:t>
            </w:r>
          </w:p>
        </w:tc>
        <w:tc>
          <w:tcPr>
            <w:tcW w:w="3257" w:type="dxa"/>
            <w:shd w:val="clear" w:color="auto" w:fill="auto"/>
          </w:tcPr>
          <w:p w:rsidR="00755472" w:rsidRDefault="00350AAB" w:rsidP="00A01BB1">
            <w:pPr>
              <w:pStyle w:val="ekvtabelle"/>
            </w:pPr>
            <w:r>
              <w:t>hier:</w:t>
            </w:r>
            <w:r w:rsidR="004415A1">
              <w:t xml:space="preserve"> von oben nach unten</w:t>
            </w:r>
            <w:r>
              <w:t xml:space="preserve"> angucken</w:t>
            </w:r>
          </w:p>
        </w:tc>
        <w:tc>
          <w:tcPr>
            <w:tcW w:w="2657" w:type="dxa"/>
          </w:tcPr>
          <w:p w:rsidR="00755472" w:rsidRDefault="00755472" w:rsidP="00A01BB1">
            <w:pPr>
              <w:pStyle w:val="ekvtabelle"/>
            </w:pPr>
          </w:p>
        </w:tc>
      </w:tr>
      <w:tr w:rsidR="00F97843" w:rsidRPr="00594BCD">
        <w:tc>
          <w:tcPr>
            <w:tcW w:w="3445" w:type="dxa"/>
            <w:shd w:val="clear" w:color="auto" w:fill="auto"/>
          </w:tcPr>
          <w:p w:rsidR="00F97843" w:rsidRDefault="00350AAB" w:rsidP="00A01BB1">
            <w:pPr>
              <w:pStyle w:val="ekvtabelle"/>
            </w:pPr>
            <w:r>
              <w:t>der Depp, die Deppen</w:t>
            </w:r>
          </w:p>
        </w:tc>
        <w:tc>
          <w:tcPr>
            <w:tcW w:w="3257" w:type="dxa"/>
            <w:shd w:val="clear" w:color="auto" w:fill="auto"/>
          </w:tcPr>
          <w:p w:rsidR="00F97843" w:rsidRDefault="005D5DAB" w:rsidP="00A01BB1">
            <w:pPr>
              <w:pStyle w:val="ekvtabelle"/>
            </w:pPr>
            <w:r>
              <w:t>ein</w:t>
            </w:r>
            <w:r w:rsidR="00350AAB">
              <w:t xml:space="preserve"> Idiot</w:t>
            </w:r>
            <w:r>
              <w:t>, eine dumme Person</w:t>
            </w:r>
          </w:p>
        </w:tc>
        <w:tc>
          <w:tcPr>
            <w:tcW w:w="2657" w:type="dxa"/>
          </w:tcPr>
          <w:p w:rsidR="00F97843" w:rsidRDefault="00F97843" w:rsidP="00A01BB1">
            <w:pPr>
              <w:pStyle w:val="ekvtabelle"/>
            </w:pPr>
          </w:p>
        </w:tc>
      </w:tr>
      <w:tr w:rsidR="00755472" w:rsidRPr="00594BCD">
        <w:tc>
          <w:tcPr>
            <w:tcW w:w="3445" w:type="dxa"/>
            <w:shd w:val="clear" w:color="auto" w:fill="auto"/>
          </w:tcPr>
          <w:p w:rsidR="00755472" w:rsidRDefault="00677F2D" w:rsidP="00687D83">
            <w:pPr>
              <w:pStyle w:val="ekvtabelle"/>
              <w:tabs>
                <w:tab w:val="clear" w:pos="340"/>
                <w:tab w:val="clear" w:pos="851"/>
                <w:tab w:val="left" w:pos="2733"/>
              </w:tabs>
            </w:pPr>
            <w:r>
              <w:t>schlaksig</w:t>
            </w:r>
          </w:p>
        </w:tc>
        <w:tc>
          <w:tcPr>
            <w:tcW w:w="3257" w:type="dxa"/>
            <w:shd w:val="clear" w:color="auto" w:fill="auto"/>
          </w:tcPr>
          <w:p w:rsidR="00755472" w:rsidRDefault="005D5DAB" w:rsidP="00A01BB1">
            <w:pPr>
              <w:pStyle w:val="ekvtabelle"/>
            </w:pPr>
            <w:r>
              <w:t>ungeschickt</w:t>
            </w:r>
            <w:r w:rsidR="00402F7E">
              <w:t>e Bewegungen aufgrund eines dünnen Körpers machen</w:t>
            </w:r>
          </w:p>
        </w:tc>
        <w:tc>
          <w:tcPr>
            <w:tcW w:w="2657" w:type="dxa"/>
          </w:tcPr>
          <w:p w:rsidR="00755472" w:rsidRDefault="00755472" w:rsidP="00A01BB1">
            <w:pPr>
              <w:pStyle w:val="ekvtabelle"/>
            </w:pPr>
          </w:p>
        </w:tc>
      </w:tr>
      <w:tr w:rsidR="00755472" w:rsidRPr="00594BCD">
        <w:tc>
          <w:tcPr>
            <w:tcW w:w="3445" w:type="dxa"/>
            <w:shd w:val="clear" w:color="auto" w:fill="auto"/>
          </w:tcPr>
          <w:p w:rsidR="00755472" w:rsidRDefault="00677F2D" w:rsidP="00A01BB1">
            <w:pPr>
              <w:pStyle w:val="ekvtabelle"/>
            </w:pPr>
            <w:r>
              <w:t>der Schenkel, die Schenkel</w:t>
            </w:r>
          </w:p>
        </w:tc>
        <w:tc>
          <w:tcPr>
            <w:tcW w:w="3257" w:type="dxa"/>
            <w:shd w:val="clear" w:color="auto" w:fill="auto"/>
          </w:tcPr>
          <w:p w:rsidR="00755472" w:rsidRDefault="000261B8" w:rsidP="00A01BB1">
            <w:pPr>
              <w:pStyle w:val="ekvtabelle"/>
            </w:pPr>
            <w:r>
              <w:t>der Oberschenkel, der Teil zwischen Hüfte und Knie</w:t>
            </w:r>
          </w:p>
        </w:tc>
        <w:tc>
          <w:tcPr>
            <w:tcW w:w="2657" w:type="dxa"/>
          </w:tcPr>
          <w:p w:rsidR="00755472" w:rsidRDefault="00755472" w:rsidP="00A01BB1">
            <w:pPr>
              <w:pStyle w:val="ekvtabelle"/>
            </w:pPr>
          </w:p>
        </w:tc>
      </w:tr>
      <w:tr w:rsidR="00755472" w:rsidRPr="00594BCD">
        <w:tc>
          <w:tcPr>
            <w:tcW w:w="3445" w:type="dxa"/>
            <w:shd w:val="clear" w:color="auto" w:fill="auto"/>
          </w:tcPr>
          <w:p w:rsidR="00755472" w:rsidRDefault="00677F2D" w:rsidP="00A01BB1">
            <w:pPr>
              <w:pStyle w:val="ekvtabelle"/>
            </w:pPr>
            <w:r>
              <w:t>flaumig</w:t>
            </w:r>
          </w:p>
        </w:tc>
        <w:tc>
          <w:tcPr>
            <w:tcW w:w="3257" w:type="dxa"/>
            <w:shd w:val="clear" w:color="auto" w:fill="auto"/>
          </w:tcPr>
          <w:p w:rsidR="00755472" w:rsidRDefault="005D5DAB" w:rsidP="00A01BB1">
            <w:pPr>
              <w:pStyle w:val="ekvtabelle"/>
            </w:pPr>
            <w:r>
              <w:t>weich, locker, flauschig</w:t>
            </w:r>
          </w:p>
        </w:tc>
        <w:tc>
          <w:tcPr>
            <w:tcW w:w="2657" w:type="dxa"/>
          </w:tcPr>
          <w:p w:rsidR="00755472" w:rsidRDefault="00755472" w:rsidP="00A01BB1">
            <w:pPr>
              <w:pStyle w:val="ekvtabelle"/>
            </w:pPr>
          </w:p>
        </w:tc>
      </w:tr>
      <w:tr w:rsidR="00755472" w:rsidRPr="00594BCD">
        <w:tc>
          <w:tcPr>
            <w:tcW w:w="3445" w:type="dxa"/>
            <w:shd w:val="clear" w:color="auto" w:fill="auto"/>
          </w:tcPr>
          <w:p w:rsidR="00755472" w:rsidRDefault="00677F2D" w:rsidP="00A01BB1">
            <w:pPr>
              <w:pStyle w:val="ekvtabelle"/>
            </w:pPr>
            <w:r>
              <w:t>die Ente, die Enten</w:t>
            </w:r>
          </w:p>
        </w:tc>
        <w:tc>
          <w:tcPr>
            <w:tcW w:w="3257" w:type="dxa"/>
            <w:shd w:val="clear" w:color="auto" w:fill="auto"/>
          </w:tcPr>
          <w:p w:rsidR="00755472" w:rsidRDefault="005D5DAB" w:rsidP="00A01BB1">
            <w:pPr>
              <w:pStyle w:val="ekvtabelle"/>
            </w:pPr>
            <w:r>
              <w:t>ein kleiner Schwimmvogel</w:t>
            </w:r>
          </w:p>
        </w:tc>
        <w:tc>
          <w:tcPr>
            <w:tcW w:w="2657" w:type="dxa"/>
          </w:tcPr>
          <w:p w:rsidR="00755472" w:rsidRDefault="00755472" w:rsidP="00A01BB1">
            <w:pPr>
              <w:pStyle w:val="ekvtabelle"/>
            </w:pPr>
          </w:p>
        </w:tc>
      </w:tr>
      <w:tr w:rsidR="00677F2D" w:rsidRPr="00594BCD">
        <w:tc>
          <w:tcPr>
            <w:tcW w:w="3445" w:type="dxa"/>
            <w:shd w:val="clear" w:color="auto" w:fill="auto"/>
          </w:tcPr>
          <w:p w:rsidR="00677F2D" w:rsidRDefault="00677F2D" w:rsidP="00677F2D">
            <w:pPr>
              <w:pStyle w:val="ekvtabelle"/>
            </w:pPr>
            <w:r>
              <w:t>die Daune, die Daunen</w:t>
            </w:r>
          </w:p>
        </w:tc>
        <w:tc>
          <w:tcPr>
            <w:tcW w:w="3257" w:type="dxa"/>
            <w:shd w:val="clear" w:color="auto" w:fill="auto"/>
          </w:tcPr>
          <w:p w:rsidR="00677F2D" w:rsidRDefault="005D5DAB" w:rsidP="00677F2D">
            <w:pPr>
              <w:pStyle w:val="ekvtabelle"/>
            </w:pPr>
            <w:r>
              <w:t>die weichen Federn eines Vogels</w:t>
            </w:r>
          </w:p>
        </w:tc>
        <w:tc>
          <w:tcPr>
            <w:tcW w:w="2657" w:type="dxa"/>
          </w:tcPr>
          <w:p w:rsidR="00677F2D" w:rsidRDefault="00677F2D" w:rsidP="00677F2D">
            <w:pPr>
              <w:pStyle w:val="ekvtabelle"/>
            </w:pPr>
          </w:p>
        </w:tc>
      </w:tr>
      <w:tr w:rsidR="00677F2D" w:rsidRPr="00594BCD">
        <w:tc>
          <w:tcPr>
            <w:tcW w:w="3445" w:type="dxa"/>
            <w:shd w:val="clear" w:color="auto" w:fill="auto"/>
          </w:tcPr>
          <w:p w:rsidR="00677F2D" w:rsidRDefault="00677F2D" w:rsidP="00677F2D">
            <w:pPr>
              <w:pStyle w:val="ekvtabelle"/>
            </w:pPr>
            <w:r>
              <w:t>schwer</w:t>
            </w:r>
          </w:p>
        </w:tc>
        <w:tc>
          <w:tcPr>
            <w:tcW w:w="3257" w:type="dxa"/>
            <w:shd w:val="clear" w:color="auto" w:fill="auto"/>
          </w:tcPr>
          <w:p w:rsidR="00677F2D" w:rsidRDefault="00677F2D" w:rsidP="00677F2D">
            <w:pPr>
              <w:pStyle w:val="ekvtabelle"/>
            </w:pPr>
            <w:r>
              <w:t>schwierig</w:t>
            </w:r>
          </w:p>
        </w:tc>
        <w:tc>
          <w:tcPr>
            <w:tcW w:w="2657" w:type="dxa"/>
          </w:tcPr>
          <w:p w:rsidR="00677F2D" w:rsidRDefault="00677F2D" w:rsidP="00677F2D">
            <w:pPr>
              <w:pStyle w:val="ekvtabelle"/>
            </w:pPr>
          </w:p>
        </w:tc>
      </w:tr>
      <w:tr w:rsidR="00677F2D" w:rsidRPr="00594BCD">
        <w:tc>
          <w:tcPr>
            <w:tcW w:w="3445" w:type="dxa"/>
            <w:shd w:val="clear" w:color="auto" w:fill="auto"/>
          </w:tcPr>
          <w:p w:rsidR="00677F2D" w:rsidRDefault="00677F2D" w:rsidP="00677F2D">
            <w:pPr>
              <w:pStyle w:val="ekvtabelle"/>
            </w:pPr>
            <w:r>
              <w:t>ungewöhnlich</w:t>
            </w:r>
          </w:p>
        </w:tc>
        <w:tc>
          <w:tcPr>
            <w:tcW w:w="3257" w:type="dxa"/>
            <w:shd w:val="clear" w:color="auto" w:fill="auto"/>
          </w:tcPr>
          <w:p w:rsidR="00677F2D" w:rsidRDefault="00677F2D" w:rsidP="00677F2D">
            <w:pPr>
              <w:pStyle w:val="ekvtabelle"/>
            </w:pPr>
            <w:r>
              <w:t>nicht üblich</w:t>
            </w:r>
          </w:p>
        </w:tc>
        <w:tc>
          <w:tcPr>
            <w:tcW w:w="2657" w:type="dxa"/>
          </w:tcPr>
          <w:p w:rsidR="00677F2D" w:rsidRDefault="00677F2D" w:rsidP="00677F2D">
            <w:pPr>
              <w:pStyle w:val="ekvtabelle"/>
            </w:pPr>
          </w:p>
        </w:tc>
      </w:tr>
      <w:tr w:rsidR="00677F2D" w:rsidRPr="00594BCD">
        <w:tc>
          <w:tcPr>
            <w:tcW w:w="3445" w:type="dxa"/>
            <w:shd w:val="clear" w:color="auto" w:fill="auto"/>
          </w:tcPr>
          <w:p w:rsidR="00677F2D" w:rsidRDefault="00677F2D" w:rsidP="00677F2D">
            <w:pPr>
              <w:pStyle w:val="ekvtabelle"/>
            </w:pPr>
            <w:r>
              <w:t>verschreckt</w:t>
            </w:r>
          </w:p>
        </w:tc>
        <w:tc>
          <w:tcPr>
            <w:tcW w:w="3257" w:type="dxa"/>
            <w:shd w:val="clear" w:color="auto" w:fill="auto"/>
          </w:tcPr>
          <w:p w:rsidR="00677F2D" w:rsidRDefault="005D5DAB" w:rsidP="00677F2D">
            <w:pPr>
              <w:pStyle w:val="ekvtabelle"/>
            </w:pPr>
            <w:r>
              <w:t>ängstlich, schüchtern</w:t>
            </w:r>
          </w:p>
        </w:tc>
        <w:tc>
          <w:tcPr>
            <w:tcW w:w="2657" w:type="dxa"/>
          </w:tcPr>
          <w:p w:rsidR="00677F2D" w:rsidRDefault="00677F2D" w:rsidP="00677F2D">
            <w:pPr>
              <w:pStyle w:val="ekvtabelle"/>
            </w:pPr>
          </w:p>
        </w:tc>
      </w:tr>
      <w:tr w:rsidR="00677F2D" w:rsidRPr="00594BCD">
        <w:tc>
          <w:tcPr>
            <w:tcW w:w="3445" w:type="dxa"/>
            <w:shd w:val="clear" w:color="auto" w:fill="auto"/>
          </w:tcPr>
          <w:p w:rsidR="00677F2D" w:rsidRDefault="00677F2D" w:rsidP="00677F2D">
            <w:pPr>
              <w:pStyle w:val="ekvtabelle"/>
            </w:pPr>
            <w:r>
              <w:t>nackt</w:t>
            </w:r>
          </w:p>
        </w:tc>
        <w:tc>
          <w:tcPr>
            <w:tcW w:w="3257" w:type="dxa"/>
            <w:shd w:val="clear" w:color="auto" w:fill="auto"/>
          </w:tcPr>
          <w:p w:rsidR="00677F2D" w:rsidRDefault="00677F2D" w:rsidP="00677F2D">
            <w:pPr>
              <w:pStyle w:val="ekvtabelle"/>
            </w:pPr>
            <w:r>
              <w:t>ohne Kleidung</w:t>
            </w:r>
          </w:p>
        </w:tc>
        <w:tc>
          <w:tcPr>
            <w:tcW w:w="2657" w:type="dxa"/>
          </w:tcPr>
          <w:p w:rsidR="00677F2D" w:rsidRDefault="00677F2D" w:rsidP="00677F2D">
            <w:pPr>
              <w:pStyle w:val="ekvtabelle"/>
            </w:pPr>
          </w:p>
        </w:tc>
      </w:tr>
      <w:tr w:rsidR="00677F2D" w:rsidRPr="00594BCD">
        <w:tc>
          <w:tcPr>
            <w:tcW w:w="3445" w:type="dxa"/>
            <w:shd w:val="clear" w:color="auto" w:fill="auto"/>
          </w:tcPr>
          <w:p w:rsidR="00677F2D" w:rsidRDefault="00677F2D" w:rsidP="00677F2D">
            <w:pPr>
              <w:pStyle w:val="ekvtabelle"/>
            </w:pPr>
            <w:r>
              <w:t xml:space="preserve">nennen </w:t>
            </w:r>
            <w:r w:rsidRPr="005D5DAB">
              <w:rPr>
                <w:color w:val="808080" w:themeColor="background1" w:themeShade="80"/>
              </w:rPr>
              <w:t>(nennt, nannte, hat genannt)</w:t>
            </w:r>
          </w:p>
        </w:tc>
        <w:tc>
          <w:tcPr>
            <w:tcW w:w="3257" w:type="dxa"/>
            <w:shd w:val="clear" w:color="auto" w:fill="auto"/>
          </w:tcPr>
          <w:p w:rsidR="00677F2D" w:rsidRDefault="00677F2D" w:rsidP="00677F2D">
            <w:pPr>
              <w:pStyle w:val="ekvtabelle"/>
            </w:pPr>
            <w:r>
              <w:t>hier: bezeichnen, betiteln, einen bestimmten Namen geben</w:t>
            </w:r>
          </w:p>
        </w:tc>
        <w:tc>
          <w:tcPr>
            <w:tcW w:w="2657" w:type="dxa"/>
          </w:tcPr>
          <w:p w:rsidR="00677F2D" w:rsidRDefault="00677F2D" w:rsidP="00677F2D">
            <w:pPr>
              <w:pStyle w:val="ekvtabelle"/>
            </w:pPr>
          </w:p>
        </w:tc>
      </w:tr>
      <w:tr w:rsidR="00677F2D" w:rsidRPr="00594BCD">
        <w:tc>
          <w:tcPr>
            <w:tcW w:w="3445" w:type="dxa"/>
            <w:shd w:val="clear" w:color="auto" w:fill="auto"/>
          </w:tcPr>
          <w:p w:rsidR="00677F2D" w:rsidRDefault="00C93DDA" w:rsidP="00677F2D">
            <w:pPr>
              <w:pStyle w:val="ekvtabelle"/>
            </w:pPr>
            <w:r>
              <w:t>das Küken, die Küken</w:t>
            </w:r>
          </w:p>
        </w:tc>
        <w:tc>
          <w:tcPr>
            <w:tcW w:w="3257" w:type="dxa"/>
            <w:shd w:val="clear" w:color="auto" w:fill="auto"/>
          </w:tcPr>
          <w:p w:rsidR="00677F2D" w:rsidRDefault="005D5DAB" w:rsidP="00677F2D">
            <w:pPr>
              <w:pStyle w:val="ekvtabelle"/>
            </w:pPr>
            <w:r>
              <w:t>ein Vogelbaby</w:t>
            </w:r>
          </w:p>
        </w:tc>
        <w:tc>
          <w:tcPr>
            <w:tcW w:w="2657" w:type="dxa"/>
          </w:tcPr>
          <w:p w:rsidR="00677F2D" w:rsidRDefault="00677F2D" w:rsidP="00677F2D">
            <w:pPr>
              <w:pStyle w:val="ekvtabelle"/>
            </w:pPr>
          </w:p>
        </w:tc>
      </w:tr>
      <w:tr w:rsidR="00677F2D" w:rsidRPr="00594BCD">
        <w:tc>
          <w:tcPr>
            <w:tcW w:w="3445" w:type="dxa"/>
            <w:shd w:val="clear" w:color="auto" w:fill="auto"/>
          </w:tcPr>
          <w:p w:rsidR="00677F2D" w:rsidRDefault="00C93DDA" w:rsidP="00677F2D">
            <w:pPr>
              <w:pStyle w:val="ekvtabelle"/>
            </w:pPr>
            <w:r>
              <w:t xml:space="preserve">das </w:t>
            </w:r>
            <w:proofErr w:type="spellStart"/>
            <w:r>
              <w:t>Kükchen</w:t>
            </w:r>
            <w:proofErr w:type="spellEnd"/>
            <w:r>
              <w:t xml:space="preserve">, die </w:t>
            </w:r>
            <w:proofErr w:type="spellStart"/>
            <w:r>
              <w:t>Kükchen</w:t>
            </w:r>
            <w:proofErr w:type="spellEnd"/>
          </w:p>
        </w:tc>
        <w:tc>
          <w:tcPr>
            <w:tcW w:w="3257" w:type="dxa"/>
            <w:shd w:val="clear" w:color="auto" w:fill="auto"/>
          </w:tcPr>
          <w:p w:rsidR="00677F2D" w:rsidRDefault="005D5DAB" w:rsidP="00677F2D">
            <w:pPr>
              <w:pStyle w:val="ekvtabelle"/>
            </w:pPr>
            <w:r>
              <w:t>ein Küken</w:t>
            </w:r>
          </w:p>
        </w:tc>
        <w:tc>
          <w:tcPr>
            <w:tcW w:w="2657" w:type="dxa"/>
          </w:tcPr>
          <w:p w:rsidR="00677F2D" w:rsidRDefault="00677F2D" w:rsidP="00677F2D">
            <w:pPr>
              <w:pStyle w:val="ekvtabelle"/>
            </w:pPr>
          </w:p>
        </w:tc>
      </w:tr>
      <w:tr w:rsidR="00677F2D" w:rsidRPr="00594BCD">
        <w:tc>
          <w:tcPr>
            <w:tcW w:w="3445" w:type="dxa"/>
            <w:shd w:val="clear" w:color="auto" w:fill="auto"/>
          </w:tcPr>
          <w:p w:rsidR="00677F2D" w:rsidRDefault="00C93DDA" w:rsidP="00677F2D">
            <w:pPr>
              <w:pStyle w:val="ekvtabelle"/>
            </w:pPr>
            <w:r>
              <w:t>sogar</w:t>
            </w:r>
          </w:p>
        </w:tc>
        <w:tc>
          <w:tcPr>
            <w:tcW w:w="3257" w:type="dxa"/>
            <w:shd w:val="clear" w:color="auto" w:fill="auto"/>
          </w:tcPr>
          <w:p w:rsidR="00677F2D" w:rsidRDefault="005D5DAB" w:rsidP="00677F2D">
            <w:pPr>
              <w:pStyle w:val="ekvtabelle"/>
            </w:pPr>
            <w:r>
              <w:t>hier: auch</w:t>
            </w:r>
          </w:p>
        </w:tc>
        <w:tc>
          <w:tcPr>
            <w:tcW w:w="2657" w:type="dxa"/>
          </w:tcPr>
          <w:p w:rsidR="00677F2D" w:rsidRDefault="00677F2D" w:rsidP="00677F2D">
            <w:pPr>
              <w:pStyle w:val="ekvtabelle"/>
            </w:pPr>
          </w:p>
        </w:tc>
      </w:tr>
      <w:tr w:rsidR="00677F2D" w:rsidRPr="00594BCD">
        <w:tc>
          <w:tcPr>
            <w:tcW w:w="3445" w:type="dxa"/>
            <w:shd w:val="clear" w:color="auto" w:fill="auto"/>
          </w:tcPr>
          <w:p w:rsidR="00677F2D" w:rsidRDefault="00C93DDA" w:rsidP="00677F2D">
            <w:pPr>
              <w:pStyle w:val="ekvtabelle"/>
            </w:pPr>
            <w:r>
              <w:t xml:space="preserve">auftauchen </w:t>
            </w:r>
            <w:r w:rsidRPr="005D5DAB">
              <w:rPr>
                <w:color w:val="808080" w:themeColor="background1" w:themeShade="80"/>
              </w:rPr>
              <w:t>(taucht auf, tauchte auf, ist aufgetaucht)</w:t>
            </w:r>
          </w:p>
        </w:tc>
        <w:tc>
          <w:tcPr>
            <w:tcW w:w="3257" w:type="dxa"/>
            <w:shd w:val="clear" w:color="auto" w:fill="auto"/>
          </w:tcPr>
          <w:p w:rsidR="00677F2D" w:rsidRDefault="005D5DAB" w:rsidP="00677F2D">
            <w:pPr>
              <w:pStyle w:val="ekvtabelle"/>
            </w:pPr>
            <w:r>
              <w:t>plötzlich</w:t>
            </w:r>
            <w:r w:rsidR="00CC7290">
              <w:t>/unerwartet</w:t>
            </w:r>
            <w:r>
              <w:t xml:space="preserve"> da/an einem Ort sein, erscheinen</w:t>
            </w:r>
          </w:p>
        </w:tc>
        <w:tc>
          <w:tcPr>
            <w:tcW w:w="2657" w:type="dxa"/>
          </w:tcPr>
          <w:p w:rsidR="00677F2D" w:rsidRDefault="00677F2D" w:rsidP="00677F2D">
            <w:pPr>
              <w:pStyle w:val="ekvtabelle"/>
            </w:pPr>
          </w:p>
        </w:tc>
      </w:tr>
      <w:tr w:rsidR="00677F2D" w:rsidRPr="00594BCD">
        <w:tc>
          <w:tcPr>
            <w:tcW w:w="3445" w:type="dxa"/>
            <w:shd w:val="clear" w:color="auto" w:fill="auto"/>
          </w:tcPr>
          <w:p w:rsidR="00677F2D" w:rsidRDefault="00C93DDA" w:rsidP="00677F2D">
            <w:pPr>
              <w:pStyle w:val="ekvtabelle"/>
            </w:pPr>
            <w:r>
              <w:t>geistreich</w:t>
            </w:r>
          </w:p>
        </w:tc>
        <w:tc>
          <w:tcPr>
            <w:tcW w:w="3257" w:type="dxa"/>
            <w:shd w:val="clear" w:color="auto" w:fill="auto"/>
          </w:tcPr>
          <w:p w:rsidR="00677F2D" w:rsidRDefault="00C93DDA" w:rsidP="00677F2D">
            <w:pPr>
              <w:pStyle w:val="ekvtabelle"/>
            </w:pPr>
            <w:r>
              <w:t>intelligent, schlau, klug</w:t>
            </w:r>
          </w:p>
        </w:tc>
        <w:tc>
          <w:tcPr>
            <w:tcW w:w="2657" w:type="dxa"/>
          </w:tcPr>
          <w:p w:rsidR="00677F2D" w:rsidRDefault="00677F2D" w:rsidP="00677F2D">
            <w:pPr>
              <w:pStyle w:val="ekvtabelle"/>
            </w:pPr>
          </w:p>
        </w:tc>
      </w:tr>
      <w:tr w:rsidR="00677F2D" w:rsidRPr="00594BCD">
        <w:tc>
          <w:tcPr>
            <w:tcW w:w="3445" w:type="dxa"/>
            <w:shd w:val="clear" w:color="auto" w:fill="auto"/>
          </w:tcPr>
          <w:p w:rsidR="00677F2D" w:rsidRDefault="00C93DDA" w:rsidP="00677F2D">
            <w:pPr>
              <w:pStyle w:val="ekvtabelle"/>
            </w:pPr>
            <w:r>
              <w:t>das Wortspiel, die Wortspiele</w:t>
            </w:r>
          </w:p>
        </w:tc>
        <w:tc>
          <w:tcPr>
            <w:tcW w:w="3257" w:type="dxa"/>
            <w:shd w:val="clear" w:color="auto" w:fill="auto"/>
          </w:tcPr>
          <w:p w:rsidR="00677F2D" w:rsidRDefault="00982479" w:rsidP="00677F2D">
            <w:pPr>
              <w:pStyle w:val="ekvtabelle"/>
            </w:pPr>
            <w:r>
              <w:t>das Verbinden von Wörtern, sodass ein witziger Effekt entsteht</w:t>
            </w:r>
          </w:p>
        </w:tc>
        <w:tc>
          <w:tcPr>
            <w:tcW w:w="2657" w:type="dxa"/>
          </w:tcPr>
          <w:p w:rsidR="00677F2D" w:rsidRDefault="00677F2D" w:rsidP="00677F2D">
            <w:pPr>
              <w:pStyle w:val="ekvtabelle"/>
            </w:pPr>
          </w:p>
        </w:tc>
      </w:tr>
      <w:tr w:rsidR="00552DFB" w:rsidRPr="00594BCD">
        <w:tc>
          <w:tcPr>
            <w:tcW w:w="3445" w:type="dxa"/>
            <w:shd w:val="clear" w:color="auto" w:fill="auto"/>
          </w:tcPr>
          <w:p w:rsidR="00552DFB" w:rsidRDefault="00552DFB" w:rsidP="00677F2D">
            <w:pPr>
              <w:pStyle w:val="ekvtabelle"/>
            </w:pPr>
            <w:r>
              <w:t>das Gehirn, die Gehirne</w:t>
            </w:r>
          </w:p>
        </w:tc>
        <w:tc>
          <w:tcPr>
            <w:tcW w:w="3257" w:type="dxa"/>
            <w:shd w:val="clear" w:color="auto" w:fill="auto"/>
          </w:tcPr>
          <w:p w:rsidR="003A2345" w:rsidRDefault="003A2345" w:rsidP="003A2345">
            <w:pPr>
              <w:pStyle w:val="ekvtabelle"/>
            </w:pPr>
            <w:r>
              <w:t>ein wichtiges Organ im Kopf des</w:t>
            </w:r>
          </w:p>
          <w:p w:rsidR="00552DFB" w:rsidRDefault="003A2345" w:rsidP="003A2345">
            <w:pPr>
              <w:pStyle w:val="ekvtabelle"/>
            </w:pPr>
            <w:r>
              <w:t>Menschen, das den Körper steuert</w:t>
            </w:r>
          </w:p>
        </w:tc>
        <w:tc>
          <w:tcPr>
            <w:tcW w:w="2657" w:type="dxa"/>
          </w:tcPr>
          <w:p w:rsidR="00552DFB" w:rsidRDefault="00552DFB" w:rsidP="00677F2D">
            <w:pPr>
              <w:pStyle w:val="ekvtabelle"/>
            </w:pPr>
          </w:p>
        </w:tc>
      </w:tr>
      <w:tr w:rsidR="00677F2D" w:rsidRPr="00594BCD">
        <w:tc>
          <w:tcPr>
            <w:tcW w:w="3445" w:type="dxa"/>
            <w:shd w:val="clear" w:color="auto" w:fill="auto"/>
          </w:tcPr>
          <w:p w:rsidR="00677F2D" w:rsidRDefault="00C93DDA" w:rsidP="00677F2D">
            <w:pPr>
              <w:pStyle w:val="ekvtabelle"/>
            </w:pPr>
            <w:r>
              <w:t>der Feigling</w:t>
            </w:r>
            <w:r w:rsidR="00ED607D">
              <w:t>, die Feiglinge</w:t>
            </w:r>
          </w:p>
        </w:tc>
        <w:tc>
          <w:tcPr>
            <w:tcW w:w="3257" w:type="dxa"/>
            <w:shd w:val="clear" w:color="auto" w:fill="auto"/>
          </w:tcPr>
          <w:p w:rsidR="00677F2D" w:rsidRDefault="00A02E85" w:rsidP="00677F2D">
            <w:pPr>
              <w:pStyle w:val="ekvtabelle"/>
            </w:pPr>
            <w:r>
              <w:t xml:space="preserve">ein Angsthase; eine Person, die vor </w:t>
            </w:r>
            <w:r w:rsidR="00756BB6">
              <w:t>vielen Dingen</w:t>
            </w:r>
            <w:r>
              <w:t xml:space="preserve"> Angst hat</w:t>
            </w:r>
          </w:p>
        </w:tc>
        <w:tc>
          <w:tcPr>
            <w:tcW w:w="2657" w:type="dxa"/>
          </w:tcPr>
          <w:p w:rsidR="00677F2D" w:rsidRDefault="00677F2D" w:rsidP="00677F2D">
            <w:pPr>
              <w:pStyle w:val="ekvtabelle"/>
            </w:pPr>
          </w:p>
        </w:tc>
      </w:tr>
      <w:tr w:rsidR="00677F2D" w:rsidRPr="00594BCD">
        <w:tc>
          <w:tcPr>
            <w:tcW w:w="3445" w:type="dxa"/>
            <w:shd w:val="clear" w:color="auto" w:fill="auto"/>
          </w:tcPr>
          <w:p w:rsidR="00677F2D" w:rsidRDefault="00ED607D" w:rsidP="00677F2D">
            <w:pPr>
              <w:pStyle w:val="ekvtabelle"/>
            </w:pPr>
            <w:r>
              <w:t>geschmeidig</w:t>
            </w:r>
          </w:p>
        </w:tc>
        <w:tc>
          <w:tcPr>
            <w:tcW w:w="3257" w:type="dxa"/>
            <w:shd w:val="clear" w:color="auto" w:fill="auto"/>
          </w:tcPr>
          <w:p w:rsidR="00677F2D" w:rsidRDefault="00A02E85" w:rsidP="00677F2D">
            <w:pPr>
              <w:pStyle w:val="ekvtabelle"/>
            </w:pPr>
            <w:r>
              <w:t>weich, glatt, biegsam</w:t>
            </w:r>
          </w:p>
        </w:tc>
        <w:tc>
          <w:tcPr>
            <w:tcW w:w="2657" w:type="dxa"/>
          </w:tcPr>
          <w:p w:rsidR="00677F2D" w:rsidRDefault="00677F2D" w:rsidP="00677F2D">
            <w:pPr>
              <w:pStyle w:val="ekvtabelle"/>
            </w:pPr>
          </w:p>
        </w:tc>
      </w:tr>
      <w:tr w:rsidR="00677F2D" w:rsidRPr="00594BCD">
        <w:tc>
          <w:tcPr>
            <w:tcW w:w="3445" w:type="dxa"/>
            <w:shd w:val="clear" w:color="auto" w:fill="auto"/>
          </w:tcPr>
          <w:p w:rsidR="00677F2D" w:rsidRDefault="00ED607D" w:rsidP="00677F2D">
            <w:pPr>
              <w:pStyle w:val="ekvtabelle"/>
            </w:pPr>
            <w:r>
              <w:t>athletisch</w:t>
            </w:r>
          </w:p>
        </w:tc>
        <w:tc>
          <w:tcPr>
            <w:tcW w:w="3257" w:type="dxa"/>
            <w:shd w:val="clear" w:color="auto" w:fill="auto"/>
          </w:tcPr>
          <w:p w:rsidR="00677F2D" w:rsidRDefault="00D40726" w:rsidP="00677F2D">
            <w:pPr>
              <w:pStyle w:val="ekvtabelle"/>
            </w:pPr>
            <w:r>
              <w:t>sportlich</w:t>
            </w:r>
          </w:p>
        </w:tc>
        <w:tc>
          <w:tcPr>
            <w:tcW w:w="2657" w:type="dxa"/>
          </w:tcPr>
          <w:p w:rsidR="00677F2D" w:rsidRDefault="00677F2D" w:rsidP="00677F2D">
            <w:pPr>
              <w:pStyle w:val="ekvtabelle"/>
            </w:pPr>
          </w:p>
        </w:tc>
      </w:tr>
      <w:tr w:rsidR="00677F2D" w:rsidRPr="00594BCD">
        <w:tc>
          <w:tcPr>
            <w:tcW w:w="3445" w:type="dxa"/>
            <w:shd w:val="clear" w:color="auto" w:fill="auto"/>
          </w:tcPr>
          <w:p w:rsidR="00677F2D" w:rsidRDefault="00ED607D" w:rsidP="00677F2D">
            <w:pPr>
              <w:pStyle w:val="ekvtabelle"/>
            </w:pPr>
            <w:r>
              <w:t xml:space="preserve">sich etwas ausmalen </w:t>
            </w:r>
            <w:r w:rsidRPr="005D5DAB">
              <w:rPr>
                <w:color w:val="808080" w:themeColor="background1" w:themeShade="80"/>
              </w:rPr>
              <w:t>(malt sich</w:t>
            </w:r>
            <w:r w:rsidR="003B7F06" w:rsidRPr="005D5DAB">
              <w:rPr>
                <w:color w:val="808080" w:themeColor="background1" w:themeShade="80"/>
              </w:rPr>
              <w:t xml:space="preserve"> etwas</w:t>
            </w:r>
            <w:r w:rsidRPr="005D5DAB">
              <w:rPr>
                <w:color w:val="808080" w:themeColor="background1" w:themeShade="80"/>
              </w:rPr>
              <w:t xml:space="preserve"> </w:t>
            </w:r>
            <w:r w:rsidRPr="005D5DAB">
              <w:rPr>
                <w:color w:val="808080" w:themeColor="background1" w:themeShade="80"/>
              </w:rPr>
              <w:lastRenderedPageBreak/>
              <w:t>aus</w:t>
            </w:r>
            <w:r w:rsidR="003B7F06" w:rsidRPr="005D5DAB">
              <w:rPr>
                <w:color w:val="808080" w:themeColor="background1" w:themeShade="80"/>
              </w:rPr>
              <w:t xml:space="preserve">, </w:t>
            </w:r>
            <w:r w:rsidRPr="005D5DAB">
              <w:rPr>
                <w:color w:val="808080" w:themeColor="background1" w:themeShade="80"/>
              </w:rPr>
              <w:t>malte sich</w:t>
            </w:r>
            <w:r w:rsidR="003B7F06" w:rsidRPr="005D5DAB">
              <w:rPr>
                <w:color w:val="808080" w:themeColor="background1" w:themeShade="80"/>
              </w:rPr>
              <w:t xml:space="preserve"> etwas</w:t>
            </w:r>
            <w:r w:rsidRPr="005D5DAB">
              <w:rPr>
                <w:color w:val="808080" w:themeColor="background1" w:themeShade="80"/>
              </w:rPr>
              <w:t xml:space="preserve"> aus, hat sich </w:t>
            </w:r>
            <w:r w:rsidR="003B7F06" w:rsidRPr="005D5DAB">
              <w:rPr>
                <w:color w:val="808080" w:themeColor="background1" w:themeShade="80"/>
              </w:rPr>
              <w:t xml:space="preserve">etwas </w:t>
            </w:r>
            <w:r w:rsidRPr="005D5DAB">
              <w:rPr>
                <w:color w:val="808080" w:themeColor="background1" w:themeShade="80"/>
              </w:rPr>
              <w:t>ausgemalt)</w:t>
            </w:r>
          </w:p>
        </w:tc>
        <w:tc>
          <w:tcPr>
            <w:tcW w:w="3257" w:type="dxa"/>
            <w:shd w:val="clear" w:color="auto" w:fill="auto"/>
          </w:tcPr>
          <w:p w:rsidR="00677F2D" w:rsidRDefault="003B7F06" w:rsidP="00677F2D">
            <w:pPr>
              <w:pStyle w:val="ekvtabelle"/>
            </w:pPr>
            <w:r>
              <w:lastRenderedPageBreak/>
              <w:t>sich etwas vorstellen</w:t>
            </w:r>
          </w:p>
        </w:tc>
        <w:tc>
          <w:tcPr>
            <w:tcW w:w="2657" w:type="dxa"/>
          </w:tcPr>
          <w:p w:rsidR="00677F2D" w:rsidRDefault="00677F2D" w:rsidP="00677F2D">
            <w:pPr>
              <w:pStyle w:val="ekvtabelle"/>
            </w:pPr>
          </w:p>
        </w:tc>
      </w:tr>
    </w:tbl>
    <w:p w:rsidR="0090523A" w:rsidRDefault="0090523A" w:rsidP="00033892">
      <w:pPr>
        <w:pStyle w:val="ekvue1arial"/>
      </w:pPr>
    </w:p>
    <w:p w:rsidR="00402F7E" w:rsidRDefault="00402F7E" w:rsidP="00402F7E">
      <w:pPr>
        <w:pStyle w:val="ekvue2arial"/>
        <w:sectPr w:rsidR="00402F7E" w:rsidSect="00B3539E">
          <w:headerReference w:type="default" r:id="rId9"/>
          <w:footerReference w:type="default" r:id="rId10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:rsidR="00402F7E" w:rsidRDefault="00402F7E" w:rsidP="00402F7E">
      <w:pPr>
        <w:pStyle w:val="ekvue1arial"/>
      </w:pPr>
      <w:r>
        <w:lastRenderedPageBreak/>
        <w:t>Nicky Singer: Norbert Nobody oder Das Versprechen</w:t>
      </w:r>
    </w:p>
    <w:p w:rsidR="00402F7E" w:rsidRDefault="00402F7E" w:rsidP="00402F7E">
      <w:pPr>
        <w:pStyle w:val="ekvue2arial"/>
      </w:pPr>
    </w:p>
    <w:p w:rsidR="00402F7E" w:rsidRDefault="00402F7E" w:rsidP="00402F7E">
      <w:pPr>
        <w:pStyle w:val="ekvue2arial"/>
      </w:pPr>
      <w:r>
        <w:t>Arbeitsblatt (zu S. 216/217)</w:t>
      </w:r>
    </w:p>
    <w:p w:rsidR="00402F7E" w:rsidRDefault="00402F7E" w:rsidP="00402F7E">
      <w:pPr>
        <w:pStyle w:val="ekvgrundtextarial"/>
      </w:pPr>
      <w:bookmarkStart w:id="0" w:name="_GoBack"/>
      <w:bookmarkEnd w:id="0"/>
    </w:p>
    <w:p w:rsidR="00402F7E" w:rsidRDefault="00402F7E" w:rsidP="00402F7E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02F7E" w:rsidTr="00C24FC8">
        <w:tc>
          <w:tcPr>
            <w:tcW w:w="7088" w:type="dxa"/>
            <w:shd w:val="clear" w:color="auto" w:fill="auto"/>
            <w:vAlign w:val="bottom"/>
          </w:tcPr>
          <w:p w:rsidR="00402F7E" w:rsidRDefault="00402F7E" w:rsidP="00C24FC8">
            <w:pPr>
              <w:pStyle w:val="ekvue2arial"/>
              <w:spacing w:before="140"/>
            </w:pPr>
            <w:r>
              <w:rPr>
                <w:b w:val="0"/>
                <w:noProof/>
                <w:color w:val="706F6F"/>
                <w:sz w:val="23"/>
                <w:szCs w:val="23"/>
              </w:rPr>
              <w:drawing>
                <wp:anchor distT="0" distB="180340" distL="0" distR="36195" simplePos="0" relativeHeight="251659776" behindDoc="1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3"/>
                <w:szCs w:val="23"/>
              </w:rPr>
              <w:t xml:space="preserve"> Hörverstehen </w:t>
            </w:r>
            <w:r>
              <w:t>zm9694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02F7E" w:rsidRDefault="00402F7E" w:rsidP="00C24FC8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:rsidR="00402F7E" w:rsidRDefault="00402F7E" w:rsidP="00402F7E">
      <w:pPr>
        <w:pStyle w:val="ekvaufzaehlung"/>
        <w:rPr>
          <w:rStyle w:val="ekvkvnummerZchn"/>
        </w:rPr>
      </w:pPr>
    </w:p>
    <w:p w:rsidR="00402F7E" w:rsidRDefault="00402F7E" w:rsidP="00402F7E">
      <w:pPr>
        <w:pStyle w:val="ekvaufzaehlung"/>
      </w:pPr>
      <w:r w:rsidRPr="00971D7D">
        <w:rPr>
          <w:rStyle w:val="ekvkvnummerZchn"/>
        </w:rPr>
        <w:t>1</w:t>
      </w:r>
      <w:r>
        <w:tab/>
      </w:r>
      <w:proofErr w:type="spellStart"/>
      <w:r w:rsidRPr="00971D7D">
        <w:t>Lies</w:t>
      </w:r>
      <w:proofErr w:type="spellEnd"/>
      <w:r w:rsidRPr="00971D7D">
        <w:t xml:space="preserve"> die Wörter in der Tabelle</w:t>
      </w:r>
      <w:r>
        <w:t>. Höre dir dann den Textausschnitt ein- oder zweimal an und markiere die Wörter, die darin vorkommen.</w:t>
      </w:r>
    </w:p>
    <w:p w:rsidR="00402F7E" w:rsidRDefault="00402F7E" w:rsidP="00402F7E">
      <w:pPr>
        <w:pStyle w:val="ekvaufzaehlung"/>
        <w:ind w:left="0" w:firstLine="0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402F7E" w:rsidTr="00C24FC8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02F7E" w:rsidRPr="00CF53C6" w:rsidRDefault="00402F7E" w:rsidP="00C24FC8">
            <w:pPr>
              <w:pStyle w:val="ekvtabelle"/>
              <w:ind w:left="0"/>
              <w:jc w:val="center"/>
            </w:pPr>
            <w:r w:rsidRPr="00CF53C6">
              <w:t>Gegenwart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:rsidR="00402F7E" w:rsidRPr="00CF53C6" w:rsidRDefault="00402F7E" w:rsidP="00C24FC8">
            <w:pPr>
              <w:pStyle w:val="ekvtabelle"/>
              <w:ind w:left="0"/>
              <w:jc w:val="center"/>
            </w:pPr>
            <w:r w:rsidRPr="00CF53C6">
              <w:t>Kindergarten-Geschichten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02F7E" w:rsidRPr="00CF53C6" w:rsidRDefault="00402F7E" w:rsidP="00C24FC8">
            <w:pPr>
              <w:pStyle w:val="ekvtabelle"/>
              <w:ind w:left="0"/>
              <w:jc w:val="center"/>
            </w:pPr>
            <w:r w:rsidRPr="00CF53C6">
              <w:t>Königin</w:t>
            </w:r>
          </w:p>
        </w:tc>
      </w:tr>
      <w:tr w:rsidR="00402F7E" w:rsidTr="00C24FC8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02F7E" w:rsidRPr="00CF53C6" w:rsidRDefault="00402F7E" w:rsidP="00C24FC8">
            <w:pPr>
              <w:pStyle w:val="ekvtabelle"/>
              <w:ind w:left="0"/>
              <w:jc w:val="center"/>
            </w:pPr>
            <w:r w:rsidRPr="00CF53C6">
              <w:t>Körper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:rsidR="00402F7E" w:rsidRPr="00CF53C6" w:rsidRDefault="00402F7E" w:rsidP="00C24FC8">
            <w:pPr>
              <w:pStyle w:val="ekvtabelle"/>
              <w:ind w:left="0"/>
              <w:jc w:val="center"/>
            </w:pPr>
            <w:r w:rsidRPr="00CF53C6">
              <w:t>Klasse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02F7E" w:rsidRDefault="00402F7E" w:rsidP="00C24FC8">
            <w:pPr>
              <w:pStyle w:val="ekvtabelle"/>
              <w:ind w:left="0"/>
              <w:jc w:val="center"/>
            </w:pPr>
            <w:r>
              <w:t>Mund</w:t>
            </w:r>
          </w:p>
        </w:tc>
      </w:tr>
      <w:tr w:rsidR="00402F7E" w:rsidTr="00C24FC8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02F7E" w:rsidRPr="00386DF4" w:rsidRDefault="00402F7E" w:rsidP="00C24FC8">
            <w:pPr>
              <w:pStyle w:val="ekvtabelle"/>
              <w:ind w:left="0"/>
              <w:jc w:val="center"/>
            </w:pPr>
            <w:r>
              <w:t>Prinzessin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:rsidR="00402F7E" w:rsidRPr="00CF53C6" w:rsidRDefault="00402F7E" w:rsidP="00C24FC8">
            <w:pPr>
              <w:pStyle w:val="ekvtabelle"/>
              <w:ind w:left="0"/>
              <w:jc w:val="center"/>
            </w:pPr>
            <w:r w:rsidRPr="00CF53C6">
              <w:t>Chance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02F7E" w:rsidRPr="00CF53C6" w:rsidRDefault="00402F7E" w:rsidP="00C24FC8">
            <w:pPr>
              <w:pStyle w:val="ekvtabelle"/>
              <w:ind w:left="0"/>
              <w:jc w:val="center"/>
            </w:pPr>
            <w:r w:rsidRPr="00CF53C6">
              <w:t>Flasche</w:t>
            </w:r>
          </w:p>
        </w:tc>
      </w:tr>
      <w:tr w:rsidR="00402F7E" w:rsidTr="00C24FC8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02F7E" w:rsidRDefault="00402F7E" w:rsidP="00C24FC8">
            <w:pPr>
              <w:pStyle w:val="ekvtabelle"/>
              <w:ind w:left="0"/>
              <w:jc w:val="center"/>
            </w:pPr>
            <w:r w:rsidRPr="00CF53C6">
              <w:t>Gehirn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:rsidR="00402F7E" w:rsidRPr="00CF53C6" w:rsidRDefault="00402F7E" w:rsidP="00C24FC8">
            <w:pPr>
              <w:pStyle w:val="ekvtabelle"/>
              <w:ind w:left="0"/>
              <w:jc w:val="center"/>
            </w:pPr>
            <w:r w:rsidRPr="00CF53C6">
              <w:t>Niemand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02F7E" w:rsidRPr="00CF53C6" w:rsidRDefault="00402F7E" w:rsidP="00C24FC8">
            <w:pPr>
              <w:pStyle w:val="ekvtabelle"/>
              <w:ind w:left="0"/>
              <w:jc w:val="center"/>
            </w:pPr>
            <w:r w:rsidRPr="00CF53C6">
              <w:t>Welt</w:t>
            </w:r>
          </w:p>
        </w:tc>
      </w:tr>
      <w:tr w:rsidR="00402F7E" w:rsidTr="00C24FC8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02F7E" w:rsidRPr="002D0A94" w:rsidRDefault="00402F7E" w:rsidP="00C24FC8">
            <w:pPr>
              <w:pStyle w:val="ekvtabelle"/>
              <w:ind w:left="0"/>
              <w:jc w:val="center"/>
            </w:pPr>
            <w:r w:rsidRPr="00CF53C6">
              <w:t>Königreich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:rsidR="00402F7E" w:rsidRPr="00CF53C6" w:rsidRDefault="00402F7E" w:rsidP="00C24FC8">
            <w:pPr>
              <w:pStyle w:val="ekvtabelle"/>
              <w:ind w:left="0"/>
              <w:jc w:val="center"/>
            </w:pPr>
            <w:r w:rsidRPr="00CF53C6">
              <w:t>Wortspiel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02F7E" w:rsidRPr="00083B8F" w:rsidRDefault="00402F7E" w:rsidP="00C24FC8">
            <w:pPr>
              <w:pStyle w:val="ekvtabelle"/>
              <w:ind w:left="0"/>
              <w:jc w:val="center"/>
            </w:pPr>
            <w:r>
              <w:t>Gesicht</w:t>
            </w:r>
          </w:p>
        </w:tc>
      </w:tr>
    </w:tbl>
    <w:p w:rsidR="00402F7E" w:rsidRDefault="00402F7E" w:rsidP="00402F7E">
      <w:pPr>
        <w:pStyle w:val="ekvaufzaehlung"/>
        <w:ind w:left="0" w:firstLine="0"/>
      </w:pPr>
    </w:p>
    <w:p w:rsidR="00402F7E" w:rsidRDefault="00402F7E" w:rsidP="00402F7E">
      <w:pPr>
        <w:pStyle w:val="ekvaufzaehlung"/>
        <w:ind w:left="0" w:firstLine="0"/>
      </w:pPr>
    </w:p>
    <w:p w:rsidR="00402F7E" w:rsidRDefault="00402F7E" w:rsidP="00402F7E">
      <w:pPr>
        <w:pStyle w:val="ekvaufzaehlung"/>
      </w:pPr>
      <w:r>
        <w:rPr>
          <w:rStyle w:val="ekvkvnummerZchn"/>
        </w:rPr>
        <w:t>2</w:t>
      </w:r>
      <w:r>
        <w:tab/>
      </w:r>
      <w:r w:rsidRPr="008E2EE8">
        <w:t>Hör</w:t>
      </w:r>
      <w:r>
        <w:t>e</w:t>
      </w:r>
      <w:r w:rsidRPr="008E2EE8">
        <w:t xml:space="preserve"> dir d</w:t>
      </w:r>
      <w:r>
        <w:t>en Textausschnitt noch einmal genau</w:t>
      </w:r>
      <w:r w:rsidRPr="008E2EE8">
        <w:t xml:space="preserve"> an. </w:t>
      </w:r>
      <w:r>
        <w:t>Kreuze an, ob die Wörter im Text benutzt werden, um das Aussehen von Norbert zu beschreiben.</w:t>
      </w:r>
    </w:p>
    <w:p w:rsidR="00402F7E" w:rsidRDefault="00402F7E" w:rsidP="00402F7E">
      <w:pPr>
        <w:pStyle w:val="ekvgrundtexttimes"/>
      </w:pPr>
    </w:p>
    <w:p w:rsidR="00402F7E" w:rsidRDefault="00402F7E" w:rsidP="00402F7E">
      <w:pPr>
        <w:pStyle w:val="ekvgrundtextarial"/>
        <w:numPr>
          <w:ilvl w:val="0"/>
          <w:numId w:val="3"/>
        </w:numPr>
        <w:suppressAutoHyphens/>
        <w:ind w:left="360"/>
      </w:pPr>
      <w:r>
        <w:t>gelbe Haare</w:t>
      </w:r>
      <w:r>
        <w:tab/>
        <w:t xml:space="preserve">   </w:t>
      </w:r>
      <w:r>
        <w:tab/>
      </w:r>
      <w:r w:rsidRPr="00D559DE">
        <w:rPr>
          <w:rStyle w:val="ekvsymbol"/>
        </w:rPr>
        <w:sym w:font="Wingdings" w:char="F0A8"/>
      </w:r>
      <w:r>
        <w:t xml:space="preserve">   richtig  </w:t>
      </w:r>
      <w:r w:rsidRPr="00D559DE">
        <w:rPr>
          <w:rStyle w:val="ekvsymbol"/>
        </w:rPr>
        <w:sym w:font="Wingdings" w:char="F0A8"/>
      </w:r>
      <w:r>
        <w:t> falsch</w:t>
      </w:r>
      <w:r>
        <w:tab/>
      </w:r>
    </w:p>
    <w:p w:rsidR="00402F7E" w:rsidRDefault="00402F7E" w:rsidP="00402F7E">
      <w:pPr>
        <w:pStyle w:val="ekvgrundtextarial"/>
        <w:ind w:left="360"/>
      </w:pPr>
    </w:p>
    <w:p w:rsidR="00402F7E" w:rsidRDefault="00402F7E" w:rsidP="00402F7E">
      <w:pPr>
        <w:pStyle w:val="ekvgrundtextarial"/>
        <w:numPr>
          <w:ilvl w:val="0"/>
          <w:numId w:val="3"/>
        </w:numPr>
        <w:suppressAutoHyphens/>
        <w:ind w:left="360"/>
      </w:pPr>
      <w:r>
        <w:t>geschmeidig</w:t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:rsidR="00402F7E" w:rsidRDefault="00402F7E" w:rsidP="00402F7E">
      <w:pPr>
        <w:pStyle w:val="ekvgrundtextarial"/>
      </w:pPr>
    </w:p>
    <w:p w:rsidR="00402F7E" w:rsidRDefault="00402F7E" w:rsidP="00402F7E">
      <w:pPr>
        <w:pStyle w:val="ekvgrundtextarial"/>
        <w:numPr>
          <w:ilvl w:val="0"/>
          <w:numId w:val="3"/>
        </w:numPr>
        <w:suppressAutoHyphens/>
        <w:ind w:left="360"/>
      </w:pPr>
      <w:r>
        <w:t>dünn</w:t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:rsidR="00402F7E" w:rsidRDefault="00402F7E" w:rsidP="00402F7E">
      <w:pPr>
        <w:pStyle w:val="ekvgrundtextarial"/>
      </w:pPr>
    </w:p>
    <w:p w:rsidR="00402F7E" w:rsidRDefault="00402F7E" w:rsidP="00402F7E">
      <w:pPr>
        <w:pStyle w:val="ekvaufzaehlung"/>
        <w:numPr>
          <w:ilvl w:val="0"/>
          <w:numId w:val="3"/>
        </w:numPr>
        <w:suppressAutoHyphens/>
        <w:ind w:left="360"/>
      </w:pPr>
      <w:r>
        <w:t>grüne Augen</w:t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:rsidR="00402F7E" w:rsidRDefault="00402F7E" w:rsidP="00402F7E">
      <w:pPr>
        <w:pStyle w:val="ekvaufzaehlung"/>
        <w:ind w:left="0" w:firstLine="0"/>
      </w:pPr>
    </w:p>
    <w:p w:rsidR="00402F7E" w:rsidRDefault="00402F7E" w:rsidP="00402F7E">
      <w:pPr>
        <w:pStyle w:val="ekvaufzaehlung"/>
        <w:numPr>
          <w:ilvl w:val="0"/>
          <w:numId w:val="3"/>
        </w:numPr>
        <w:suppressAutoHyphens/>
        <w:ind w:left="360"/>
      </w:pPr>
      <w:r>
        <w:t xml:space="preserve">athletisch </w:t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:rsidR="00402F7E" w:rsidRDefault="00402F7E" w:rsidP="00402F7E">
      <w:pPr>
        <w:pStyle w:val="ekvaufzaehlung"/>
        <w:ind w:left="0" w:firstLine="0"/>
      </w:pPr>
    </w:p>
    <w:p w:rsidR="00402F7E" w:rsidRDefault="00402F7E" w:rsidP="00402F7E">
      <w:pPr>
        <w:pStyle w:val="ekvaufzaehlung"/>
        <w:numPr>
          <w:ilvl w:val="0"/>
          <w:numId w:val="3"/>
        </w:numPr>
        <w:suppressAutoHyphens/>
        <w:ind w:left="360"/>
      </w:pPr>
      <w:r>
        <w:t>blaue Augen</w:t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:rsidR="00402F7E" w:rsidRDefault="00402F7E" w:rsidP="00402F7E">
      <w:pPr>
        <w:pStyle w:val="ekvaufzaehlung"/>
        <w:ind w:left="0" w:firstLine="0"/>
      </w:pPr>
    </w:p>
    <w:p w:rsidR="00402F7E" w:rsidRDefault="00402F7E" w:rsidP="00402F7E">
      <w:pPr>
        <w:pStyle w:val="ekvaufzaehlung"/>
        <w:numPr>
          <w:ilvl w:val="0"/>
          <w:numId w:val="3"/>
        </w:numPr>
        <w:suppressAutoHyphens/>
        <w:ind w:left="360"/>
      </w:pPr>
      <w:r>
        <w:t>dicke Brillengläser</w:t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:rsidR="00402F7E" w:rsidRDefault="00402F7E" w:rsidP="00402F7E">
      <w:pPr>
        <w:pStyle w:val="ekvaufzaehlung"/>
        <w:ind w:left="0" w:firstLine="0"/>
      </w:pPr>
    </w:p>
    <w:p w:rsidR="00402F7E" w:rsidRDefault="00402F7E" w:rsidP="00402F7E">
      <w:pPr>
        <w:pStyle w:val="ekvaufzaehlung"/>
        <w:numPr>
          <w:ilvl w:val="0"/>
          <w:numId w:val="3"/>
        </w:numPr>
        <w:suppressAutoHyphens/>
        <w:ind w:left="360"/>
      </w:pPr>
      <w:r>
        <w:tab/>
        <w:t>schlaksig</w:t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:rsidR="00402F7E" w:rsidRDefault="00402F7E" w:rsidP="00402F7E">
      <w:pPr>
        <w:pStyle w:val="ekvaufzaehlung"/>
        <w:ind w:left="0" w:firstLine="0"/>
      </w:pPr>
    </w:p>
    <w:p w:rsidR="00402F7E" w:rsidRDefault="00402F7E" w:rsidP="00402F7E">
      <w:pPr>
        <w:pStyle w:val="ekvaufzaehlung"/>
        <w:numPr>
          <w:ilvl w:val="0"/>
          <w:numId w:val="3"/>
        </w:numPr>
        <w:suppressAutoHyphens/>
        <w:ind w:left="360"/>
      </w:pPr>
      <w:r>
        <w:t>zu großer Kopf</w:t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:rsidR="00402F7E" w:rsidRDefault="00402F7E" w:rsidP="00402F7E">
      <w:pPr>
        <w:pStyle w:val="ekvaufzaehlung"/>
        <w:ind w:left="0" w:firstLine="0"/>
      </w:pPr>
    </w:p>
    <w:p w:rsidR="00402F7E" w:rsidRDefault="00402F7E" w:rsidP="00402F7E">
      <w:pPr>
        <w:pStyle w:val="ekvaufzaehlung"/>
        <w:numPr>
          <w:ilvl w:val="0"/>
          <w:numId w:val="3"/>
        </w:numPr>
        <w:suppressAutoHyphens/>
        <w:ind w:left="360"/>
      </w:pPr>
      <w:r>
        <w:t>Locken</w:t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Pr="00D559DE">
        <w:rPr>
          <w:rStyle w:val="ekvsymbol"/>
        </w:rPr>
        <w:sym w:font="Wingdings" w:char="F0A8"/>
      </w:r>
      <w:r>
        <w:t> falsch</w:t>
      </w:r>
    </w:p>
    <w:p w:rsidR="00402F7E" w:rsidRDefault="00402F7E" w:rsidP="00402F7E">
      <w:pPr>
        <w:pStyle w:val="ekvaufzaehlung"/>
      </w:pPr>
    </w:p>
    <w:p w:rsidR="00402F7E" w:rsidRPr="00402F7E" w:rsidRDefault="00402F7E" w:rsidP="00402F7E">
      <w:pPr>
        <w:pStyle w:val="ekvue2arial"/>
      </w:pPr>
    </w:p>
    <w:sectPr w:rsidR="00402F7E" w:rsidRPr="00402F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0D" w:rsidRDefault="00E1110D" w:rsidP="000C224E">
      <w:pPr>
        <w:pStyle w:val="ekvue1arial"/>
      </w:pPr>
      <w:r>
        <w:separator/>
      </w:r>
    </w:p>
  </w:endnote>
  <w:endnote w:type="continuationSeparator" w:id="0">
    <w:p w:rsidR="00E1110D" w:rsidRDefault="00E1110D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807409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807409" w:rsidRPr="00D608A8" w:rsidRDefault="00807409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20FE838A" wp14:editId="5F0914B5">
                <wp:extent cx="464820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807409" w:rsidRPr="009E0854" w:rsidRDefault="00807409" w:rsidP="002F1121">
          <w:pPr>
            <w:pStyle w:val="ekvpagina"/>
          </w:pPr>
          <w:r w:rsidRPr="009E0854">
            <w:t>© Ernst Klett Verlag GmbH, Stuttgart 201</w:t>
          </w:r>
          <w:r w:rsidR="00860C08">
            <w:t>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807409" w:rsidRPr="0079192C" w:rsidRDefault="00807409" w:rsidP="005B2D03">
          <w:pPr>
            <w:pStyle w:val="ekvpagina"/>
            <w:rPr>
              <w:rStyle w:val="ekvfett"/>
            </w:rPr>
          </w:pPr>
          <w:r>
            <w:rPr>
              <w:rStyle w:val="ekvfett"/>
              <w:color w:val="auto"/>
            </w:rPr>
            <w:t xml:space="preserve">deutsch.kombi plus </w:t>
          </w:r>
          <w:r w:rsidR="00860C08">
            <w:rPr>
              <w:rStyle w:val="ekvfett"/>
              <w:color w:val="auto"/>
            </w:rPr>
            <w:t>6</w:t>
          </w:r>
        </w:p>
        <w:p w:rsidR="00807409" w:rsidRDefault="00807409" w:rsidP="005B2D03">
          <w:pPr>
            <w:pStyle w:val="ekvpagina"/>
          </w:pPr>
          <w:r w:rsidRPr="0079192C">
            <w:rPr>
              <w:b/>
            </w:rPr>
            <w:t>Autor</w:t>
          </w:r>
          <w:r>
            <w:rPr>
              <w:b/>
            </w:rPr>
            <w:t>in</w:t>
          </w:r>
          <w:r>
            <w:t>: Rebecca Körner</w:t>
          </w:r>
        </w:p>
        <w:p w:rsidR="00807409" w:rsidRPr="0079192C" w:rsidRDefault="00807409" w:rsidP="005B2D0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807409" w:rsidRPr="008D666D" w:rsidRDefault="00807409" w:rsidP="005B2D03">
          <w:pPr>
            <w:pStyle w:val="ekvpagina"/>
          </w:pPr>
        </w:p>
      </w:tc>
    </w:tr>
  </w:tbl>
  <w:p w:rsidR="00807409" w:rsidRPr="008D0286" w:rsidRDefault="00807409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8F" w:rsidRDefault="001E75F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4D1151">
      <w:trPr>
        <w:trHeight w:hRule="exact" w:val="680"/>
      </w:trPr>
      <w:tc>
        <w:tcPr>
          <w:tcW w:w="881" w:type="dxa"/>
          <w:shd w:val="clear" w:color="auto" w:fill="auto"/>
        </w:tcPr>
        <w:p w:rsidR="004D1151" w:rsidRDefault="00402F7E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46405" cy="234315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:rsidR="004D1151" w:rsidRDefault="00402F7E">
          <w:pPr>
            <w:pStyle w:val="ekvpagina"/>
          </w:pPr>
          <w:r>
            <w:t>© Ernst Klett Verlag GmbH, Stuttgart 2019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:rsidR="004D1151" w:rsidRDefault="00402F7E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deutsch.kombi plus 6</w:t>
          </w:r>
        </w:p>
        <w:p w:rsidR="004D1151" w:rsidRDefault="00402F7E">
          <w:pPr>
            <w:pStyle w:val="ekvpagina"/>
          </w:pPr>
          <w:r>
            <w:rPr>
              <w:b/>
            </w:rPr>
            <w:t>Autorin</w:t>
          </w:r>
          <w:r>
            <w:t>: Rebecca Körner</w:t>
          </w:r>
        </w:p>
        <w:p w:rsidR="004D1151" w:rsidRDefault="001E75FD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4D1151" w:rsidRDefault="001E75FD">
          <w:pPr>
            <w:pStyle w:val="ekvpagina"/>
            <w:snapToGrid w:val="0"/>
          </w:pPr>
        </w:p>
      </w:tc>
    </w:tr>
  </w:tbl>
  <w:p w:rsidR="004D1151" w:rsidRDefault="001E75FD">
    <w:pPr>
      <w:pStyle w:val="Fuzeile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8F" w:rsidRDefault="001E75F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0D" w:rsidRDefault="00E1110D" w:rsidP="000C224E">
      <w:pPr>
        <w:pStyle w:val="ekvue1arial"/>
      </w:pPr>
      <w:r>
        <w:separator/>
      </w:r>
    </w:p>
  </w:footnote>
  <w:footnote w:type="continuationSeparator" w:id="0">
    <w:p w:rsidR="00E1110D" w:rsidRDefault="00E1110D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807409" w:rsidRPr="00171992">
      <w:trPr>
        <w:trHeight w:val="567"/>
      </w:trPr>
      <w:tc>
        <w:tcPr>
          <w:tcW w:w="1418" w:type="dxa"/>
          <w:shd w:val="clear" w:color="auto" w:fill="auto"/>
        </w:tcPr>
        <w:p w:rsidR="00807409" w:rsidRDefault="00807409" w:rsidP="003A2803">
          <w:pPr>
            <w:pStyle w:val="ekvkapitel"/>
            <w:jc w:val="left"/>
          </w:pPr>
          <w:r>
            <w:t> </w:t>
          </w:r>
          <w:r w:rsidR="00B33896">
            <w:t>1</w:t>
          </w:r>
          <w:r w:rsidR="002C1C9A">
            <w:t>2</w:t>
          </w:r>
        </w:p>
      </w:tc>
      <w:tc>
        <w:tcPr>
          <w:tcW w:w="7937" w:type="dxa"/>
          <w:gridSpan w:val="3"/>
          <w:shd w:val="clear" w:color="auto" w:fill="auto"/>
        </w:tcPr>
        <w:p w:rsidR="00807409" w:rsidRPr="007E0E75" w:rsidRDefault="00807409" w:rsidP="00E53C68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Wörterliste </w:t>
          </w:r>
        </w:p>
      </w:tc>
      <w:tc>
        <w:tcPr>
          <w:tcW w:w="851" w:type="dxa"/>
          <w:shd w:val="clear" w:color="auto" w:fill="auto"/>
        </w:tcPr>
        <w:p w:rsidR="00807409" w:rsidRDefault="00807409" w:rsidP="00402F7E">
          <w:pPr>
            <w:pStyle w:val="ekvkvnummer"/>
          </w:pPr>
          <w:r w:rsidRPr="00077FDF">
            <w:t>KV</w:t>
          </w:r>
          <w:r>
            <w:t xml:space="preserve"> </w:t>
          </w:r>
          <w:r w:rsidR="002C1C9A">
            <w:t>1</w:t>
          </w:r>
        </w:p>
      </w:tc>
      <w:tc>
        <w:tcPr>
          <w:tcW w:w="794" w:type="dxa"/>
          <w:shd w:val="clear" w:color="auto" w:fill="auto"/>
        </w:tcPr>
        <w:p w:rsidR="00807409" w:rsidRDefault="00807409" w:rsidP="00537A57">
          <w:pPr>
            <w:pStyle w:val="ekvkapitel"/>
            <w:jc w:val="right"/>
          </w:pPr>
        </w:p>
      </w:tc>
    </w:tr>
    <w:tr w:rsidR="00807409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807409" w:rsidRPr="00FB005B" w:rsidRDefault="00807409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807409" w:rsidRPr="00FB005B" w:rsidRDefault="00807409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807409" w:rsidRPr="007E0E75" w:rsidRDefault="00807409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807409" w:rsidRPr="007E0E75" w:rsidRDefault="00807409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807409" w:rsidRPr="00FB005B" w:rsidRDefault="00807409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807409" w:rsidRPr="00FB005B" w:rsidRDefault="00807409" w:rsidP="00FB005B">
          <w:pPr>
            <w:pStyle w:val="ekvkolumnentitel"/>
          </w:pPr>
        </w:p>
      </w:tc>
    </w:tr>
  </w:tbl>
  <w:p w:rsidR="00807409" w:rsidRPr="00560910" w:rsidRDefault="00807409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544FBA" wp14:editId="2683952C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7620" b="508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51" w:rsidRDefault="001E75F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4D1151">
      <w:trPr>
        <w:trHeight w:val="567"/>
      </w:trPr>
      <w:tc>
        <w:tcPr>
          <w:tcW w:w="1418" w:type="dxa"/>
          <w:shd w:val="clear" w:color="auto" w:fill="auto"/>
        </w:tcPr>
        <w:p w:rsidR="004D1151" w:rsidRDefault="001E75FD">
          <w:pPr>
            <w:pStyle w:val="ekvkapitel"/>
            <w:jc w:val="left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7CB2992A" wp14:editId="6AAAD49F">
                <wp:simplePos x="0" y="0"/>
                <wp:positionH relativeFrom="page">
                  <wp:posOffset>40005</wp:posOffset>
                </wp:positionH>
                <wp:positionV relativeFrom="page">
                  <wp:posOffset>145678</wp:posOffset>
                </wp:positionV>
                <wp:extent cx="6983730" cy="223520"/>
                <wp:effectExtent l="0" t="0" r="7620" b="5080"/>
                <wp:wrapNone/>
                <wp:docPr id="5" name="Bild 4" descr="Kopf_dk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opf_dk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73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02F7E">
            <w:t> 12</w:t>
          </w:r>
        </w:p>
      </w:tc>
      <w:tc>
        <w:tcPr>
          <w:tcW w:w="7937" w:type="dxa"/>
          <w:gridSpan w:val="3"/>
          <w:shd w:val="clear" w:color="auto" w:fill="auto"/>
        </w:tcPr>
        <w:p w:rsidR="004D1151" w:rsidRDefault="00402F7E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 (zu S. 216/217)</w:t>
          </w:r>
        </w:p>
      </w:tc>
      <w:tc>
        <w:tcPr>
          <w:tcW w:w="851" w:type="dxa"/>
          <w:shd w:val="clear" w:color="auto" w:fill="auto"/>
        </w:tcPr>
        <w:p w:rsidR="004D1151" w:rsidRDefault="00402F7E" w:rsidP="00402F7E">
          <w:pPr>
            <w:pStyle w:val="ekvkvnummer"/>
          </w:pPr>
          <w:r>
            <w:t>KV 1</w:t>
          </w:r>
        </w:p>
      </w:tc>
      <w:tc>
        <w:tcPr>
          <w:tcW w:w="794" w:type="dxa"/>
          <w:shd w:val="clear" w:color="auto" w:fill="auto"/>
        </w:tcPr>
        <w:p w:rsidR="004D1151" w:rsidRDefault="001E75FD" w:rsidP="00622E8D">
          <w:pPr>
            <w:pStyle w:val="ekvkapitel"/>
            <w:snapToGrid w:val="0"/>
            <w:ind w:right="250"/>
            <w:jc w:val="left"/>
          </w:pPr>
        </w:p>
      </w:tc>
    </w:tr>
    <w:tr w:rsidR="004D1151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4D1151" w:rsidRDefault="001E75FD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:rsidR="004D1151" w:rsidRDefault="00402F7E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4D1151" w:rsidRDefault="00402F7E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4D1151" w:rsidRDefault="00402F7E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4D1151" w:rsidRDefault="001E75FD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4D1151" w:rsidRDefault="001E75FD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:rsidR="004D1151" w:rsidRDefault="001E75FD">
    <w:pPr>
      <w:pStyle w:val="ekvgrundtextari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51" w:rsidRDefault="001E75F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</w:rPr>
    </w:lvl>
  </w:abstractNum>
  <w:abstractNum w:abstractNumId="2">
    <w:nsid w:val="3C3577B5"/>
    <w:multiLevelType w:val="hybridMultilevel"/>
    <w:tmpl w:val="4E38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1626C"/>
    <w:rsid w:val="00020FF4"/>
    <w:rsid w:val="0002205A"/>
    <w:rsid w:val="000222D0"/>
    <w:rsid w:val="00023584"/>
    <w:rsid w:val="000237C1"/>
    <w:rsid w:val="000261B8"/>
    <w:rsid w:val="00033892"/>
    <w:rsid w:val="00040167"/>
    <w:rsid w:val="000447E0"/>
    <w:rsid w:val="000505AB"/>
    <w:rsid w:val="00051D12"/>
    <w:rsid w:val="00054747"/>
    <w:rsid w:val="00054A23"/>
    <w:rsid w:val="00057212"/>
    <w:rsid w:val="000606A1"/>
    <w:rsid w:val="00061339"/>
    <w:rsid w:val="00061401"/>
    <w:rsid w:val="00063220"/>
    <w:rsid w:val="00064E4A"/>
    <w:rsid w:val="00071AEA"/>
    <w:rsid w:val="00073C45"/>
    <w:rsid w:val="00073E7D"/>
    <w:rsid w:val="00073FAE"/>
    <w:rsid w:val="00077FDF"/>
    <w:rsid w:val="00086F50"/>
    <w:rsid w:val="00090E82"/>
    <w:rsid w:val="00093366"/>
    <w:rsid w:val="00094976"/>
    <w:rsid w:val="00094BE2"/>
    <w:rsid w:val="000962E1"/>
    <w:rsid w:val="000966C3"/>
    <w:rsid w:val="00096BB1"/>
    <w:rsid w:val="00097C17"/>
    <w:rsid w:val="000A1196"/>
    <w:rsid w:val="000A507C"/>
    <w:rsid w:val="000A5243"/>
    <w:rsid w:val="000B0672"/>
    <w:rsid w:val="000B0E3B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5FD7"/>
    <w:rsid w:val="000D758A"/>
    <w:rsid w:val="000E0894"/>
    <w:rsid w:val="000F5707"/>
    <w:rsid w:val="001011A5"/>
    <w:rsid w:val="00103EDD"/>
    <w:rsid w:val="00106013"/>
    <w:rsid w:val="00114095"/>
    <w:rsid w:val="001160AA"/>
    <w:rsid w:val="00116E3E"/>
    <w:rsid w:val="00122E9C"/>
    <w:rsid w:val="0013151D"/>
    <w:rsid w:val="0013478D"/>
    <w:rsid w:val="001368C8"/>
    <w:rsid w:val="0014196A"/>
    <w:rsid w:val="00145B01"/>
    <w:rsid w:val="00146BDF"/>
    <w:rsid w:val="00147EE9"/>
    <w:rsid w:val="00150EFA"/>
    <w:rsid w:val="001521A0"/>
    <w:rsid w:val="00156BEF"/>
    <w:rsid w:val="001611A7"/>
    <w:rsid w:val="00161988"/>
    <w:rsid w:val="0016573F"/>
    <w:rsid w:val="00166E44"/>
    <w:rsid w:val="00171992"/>
    <w:rsid w:val="00175BA4"/>
    <w:rsid w:val="00175C1F"/>
    <w:rsid w:val="001810E2"/>
    <w:rsid w:val="001850C8"/>
    <w:rsid w:val="00192059"/>
    <w:rsid w:val="001942BC"/>
    <w:rsid w:val="00195D48"/>
    <w:rsid w:val="00197CB6"/>
    <w:rsid w:val="001A08CC"/>
    <w:rsid w:val="001A3F63"/>
    <w:rsid w:val="001A4E18"/>
    <w:rsid w:val="001A58D8"/>
    <w:rsid w:val="001A65CD"/>
    <w:rsid w:val="001B15D3"/>
    <w:rsid w:val="001B7AA3"/>
    <w:rsid w:val="001C0475"/>
    <w:rsid w:val="001C0DC3"/>
    <w:rsid w:val="001C14A4"/>
    <w:rsid w:val="001D4F58"/>
    <w:rsid w:val="001D52BD"/>
    <w:rsid w:val="001D5545"/>
    <w:rsid w:val="001D5DF1"/>
    <w:rsid w:val="001E1939"/>
    <w:rsid w:val="001E3752"/>
    <w:rsid w:val="001E3A16"/>
    <w:rsid w:val="001E435F"/>
    <w:rsid w:val="001E56D6"/>
    <w:rsid w:val="001E5CD0"/>
    <w:rsid w:val="001E5F95"/>
    <w:rsid w:val="001E75FD"/>
    <w:rsid w:val="001E77A4"/>
    <w:rsid w:val="001F3106"/>
    <w:rsid w:val="001F5A21"/>
    <w:rsid w:val="00200EB1"/>
    <w:rsid w:val="002024F5"/>
    <w:rsid w:val="00202B6B"/>
    <w:rsid w:val="00206C2A"/>
    <w:rsid w:val="002133CD"/>
    <w:rsid w:val="002212ED"/>
    <w:rsid w:val="00226DA9"/>
    <w:rsid w:val="002272E9"/>
    <w:rsid w:val="00227BC7"/>
    <w:rsid w:val="00234ADC"/>
    <w:rsid w:val="00237BF6"/>
    <w:rsid w:val="002409A0"/>
    <w:rsid w:val="0024132F"/>
    <w:rsid w:val="0024386C"/>
    <w:rsid w:val="00243F54"/>
    <w:rsid w:val="00246355"/>
    <w:rsid w:val="002511B2"/>
    <w:rsid w:val="0025260B"/>
    <w:rsid w:val="00254C1F"/>
    <w:rsid w:val="0025514F"/>
    <w:rsid w:val="002577C9"/>
    <w:rsid w:val="00260AE6"/>
    <w:rsid w:val="002618BA"/>
    <w:rsid w:val="00261FC6"/>
    <w:rsid w:val="00262491"/>
    <w:rsid w:val="00262A97"/>
    <w:rsid w:val="00271369"/>
    <w:rsid w:val="00272184"/>
    <w:rsid w:val="00273035"/>
    <w:rsid w:val="00276A64"/>
    <w:rsid w:val="0028361D"/>
    <w:rsid w:val="00283E6F"/>
    <w:rsid w:val="00291120"/>
    <w:rsid w:val="00292200"/>
    <w:rsid w:val="0029444D"/>
    <w:rsid w:val="00296BE5"/>
    <w:rsid w:val="0029769F"/>
    <w:rsid w:val="002A1FCE"/>
    <w:rsid w:val="002A422E"/>
    <w:rsid w:val="002B2AD7"/>
    <w:rsid w:val="002B42EC"/>
    <w:rsid w:val="002B5F99"/>
    <w:rsid w:val="002C1C9A"/>
    <w:rsid w:val="002C2E74"/>
    <w:rsid w:val="002C3CB6"/>
    <w:rsid w:val="002D00CC"/>
    <w:rsid w:val="002D189B"/>
    <w:rsid w:val="002D4109"/>
    <w:rsid w:val="002E0A6D"/>
    <w:rsid w:val="002E28C7"/>
    <w:rsid w:val="002E4445"/>
    <w:rsid w:val="002E4B89"/>
    <w:rsid w:val="002E5791"/>
    <w:rsid w:val="002F0C8D"/>
    <w:rsid w:val="002F1121"/>
    <w:rsid w:val="002F41F7"/>
    <w:rsid w:val="002F6322"/>
    <w:rsid w:val="003110CB"/>
    <w:rsid w:val="0031154A"/>
    <w:rsid w:val="0031300F"/>
    <w:rsid w:val="0032138A"/>
    <w:rsid w:val="00324D27"/>
    <w:rsid w:val="00326823"/>
    <w:rsid w:val="00334F22"/>
    <w:rsid w:val="00340EF3"/>
    <w:rsid w:val="00342974"/>
    <w:rsid w:val="0034457B"/>
    <w:rsid w:val="00350AAB"/>
    <w:rsid w:val="00350D6A"/>
    <w:rsid w:val="003576D8"/>
    <w:rsid w:val="00361809"/>
    <w:rsid w:val="00361D2C"/>
    <w:rsid w:val="00362AE8"/>
    <w:rsid w:val="00364BF2"/>
    <w:rsid w:val="003653A5"/>
    <w:rsid w:val="00371D09"/>
    <w:rsid w:val="003745C4"/>
    <w:rsid w:val="00381049"/>
    <w:rsid w:val="003813A6"/>
    <w:rsid w:val="00383330"/>
    <w:rsid w:val="00383853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345"/>
    <w:rsid w:val="003A2803"/>
    <w:rsid w:val="003A50DE"/>
    <w:rsid w:val="003B7F06"/>
    <w:rsid w:val="003C06FD"/>
    <w:rsid w:val="003C2E42"/>
    <w:rsid w:val="003C2FBE"/>
    <w:rsid w:val="003C524C"/>
    <w:rsid w:val="003C6236"/>
    <w:rsid w:val="003C7DBD"/>
    <w:rsid w:val="003E2A14"/>
    <w:rsid w:val="003E31CC"/>
    <w:rsid w:val="003E46E4"/>
    <w:rsid w:val="003F2748"/>
    <w:rsid w:val="003F697F"/>
    <w:rsid w:val="00400B74"/>
    <w:rsid w:val="00402F7E"/>
    <w:rsid w:val="004030B5"/>
    <w:rsid w:val="00403593"/>
    <w:rsid w:val="00406866"/>
    <w:rsid w:val="004071A2"/>
    <w:rsid w:val="00407BE5"/>
    <w:rsid w:val="00413CA0"/>
    <w:rsid w:val="00417EB3"/>
    <w:rsid w:val="0043277C"/>
    <w:rsid w:val="00434B79"/>
    <w:rsid w:val="00437014"/>
    <w:rsid w:val="004415A1"/>
    <w:rsid w:val="0044254A"/>
    <w:rsid w:val="00443BD2"/>
    <w:rsid w:val="00452288"/>
    <w:rsid w:val="00452678"/>
    <w:rsid w:val="00455728"/>
    <w:rsid w:val="004629F6"/>
    <w:rsid w:val="00480577"/>
    <w:rsid w:val="00481064"/>
    <w:rsid w:val="00482530"/>
    <w:rsid w:val="004879B9"/>
    <w:rsid w:val="00496EDE"/>
    <w:rsid w:val="0049709D"/>
    <w:rsid w:val="004A65CC"/>
    <w:rsid w:val="004B09B2"/>
    <w:rsid w:val="004B571A"/>
    <w:rsid w:val="004B5C86"/>
    <w:rsid w:val="004C00A0"/>
    <w:rsid w:val="004C119E"/>
    <w:rsid w:val="004C16BB"/>
    <w:rsid w:val="004D035E"/>
    <w:rsid w:val="004D096C"/>
    <w:rsid w:val="004D190E"/>
    <w:rsid w:val="004D1F89"/>
    <w:rsid w:val="004D59E3"/>
    <w:rsid w:val="004E02C9"/>
    <w:rsid w:val="004E1422"/>
    <w:rsid w:val="004E683B"/>
    <w:rsid w:val="004E7D94"/>
    <w:rsid w:val="004F1286"/>
    <w:rsid w:val="004F359F"/>
    <w:rsid w:val="004F3F4F"/>
    <w:rsid w:val="004F55CA"/>
    <w:rsid w:val="0050571B"/>
    <w:rsid w:val="00505AF3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37A57"/>
    <w:rsid w:val="005408D5"/>
    <w:rsid w:val="00540F8C"/>
    <w:rsid w:val="00542FFB"/>
    <w:rsid w:val="00545F0F"/>
    <w:rsid w:val="00546385"/>
    <w:rsid w:val="00546A85"/>
    <w:rsid w:val="005500B2"/>
    <w:rsid w:val="00552DFB"/>
    <w:rsid w:val="00552E0C"/>
    <w:rsid w:val="00554158"/>
    <w:rsid w:val="00554234"/>
    <w:rsid w:val="00556AB1"/>
    <w:rsid w:val="00560910"/>
    <w:rsid w:val="0056112E"/>
    <w:rsid w:val="005614CE"/>
    <w:rsid w:val="00564689"/>
    <w:rsid w:val="005657DA"/>
    <w:rsid w:val="0057545E"/>
    <w:rsid w:val="00582A26"/>
    <w:rsid w:val="0059145E"/>
    <w:rsid w:val="00591C34"/>
    <w:rsid w:val="00591D5E"/>
    <w:rsid w:val="00592E00"/>
    <w:rsid w:val="00594BCD"/>
    <w:rsid w:val="00594EF3"/>
    <w:rsid w:val="005951AE"/>
    <w:rsid w:val="00595BBD"/>
    <w:rsid w:val="005975B6"/>
    <w:rsid w:val="005A1147"/>
    <w:rsid w:val="005A26DB"/>
    <w:rsid w:val="005A30E1"/>
    <w:rsid w:val="005A7618"/>
    <w:rsid w:val="005B069A"/>
    <w:rsid w:val="005B2D03"/>
    <w:rsid w:val="005B3FBD"/>
    <w:rsid w:val="005B6C3C"/>
    <w:rsid w:val="005C1654"/>
    <w:rsid w:val="005C2061"/>
    <w:rsid w:val="005C50D8"/>
    <w:rsid w:val="005C7211"/>
    <w:rsid w:val="005C7A6F"/>
    <w:rsid w:val="005D1F10"/>
    <w:rsid w:val="005D248C"/>
    <w:rsid w:val="005D53BE"/>
    <w:rsid w:val="005D5DAB"/>
    <w:rsid w:val="005E1074"/>
    <w:rsid w:val="005E5F47"/>
    <w:rsid w:val="005E6326"/>
    <w:rsid w:val="005F425E"/>
    <w:rsid w:val="00601081"/>
    <w:rsid w:val="0060257B"/>
    <w:rsid w:val="006069D7"/>
    <w:rsid w:val="00607E55"/>
    <w:rsid w:val="006139FF"/>
    <w:rsid w:val="00621979"/>
    <w:rsid w:val="006233B0"/>
    <w:rsid w:val="006239F1"/>
    <w:rsid w:val="00625DE6"/>
    <w:rsid w:val="00630781"/>
    <w:rsid w:val="00631BE4"/>
    <w:rsid w:val="006342CB"/>
    <w:rsid w:val="0063443D"/>
    <w:rsid w:val="00640790"/>
    <w:rsid w:val="00641E95"/>
    <w:rsid w:val="00643522"/>
    <w:rsid w:val="00643543"/>
    <w:rsid w:val="006457E4"/>
    <w:rsid w:val="0064596F"/>
    <w:rsid w:val="00645A66"/>
    <w:rsid w:val="006475A2"/>
    <w:rsid w:val="00651D9C"/>
    <w:rsid w:val="006605E2"/>
    <w:rsid w:val="00673B4B"/>
    <w:rsid w:val="00676721"/>
    <w:rsid w:val="00677F2D"/>
    <w:rsid w:val="006834AD"/>
    <w:rsid w:val="006839A4"/>
    <w:rsid w:val="00683D23"/>
    <w:rsid w:val="00683DAC"/>
    <w:rsid w:val="00687D83"/>
    <w:rsid w:val="0069068E"/>
    <w:rsid w:val="0069724D"/>
    <w:rsid w:val="006A147E"/>
    <w:rsid w:val="006A19B0"/>
    <w:rsid w:val="006A1FAE"/>
    <w:rsid w:val="006A752C"/>
    <w:rsid w:val="006B0F97"/>
    <w:rsid w:val="006B329F"/>
    <w:rsid w:val="006C2ECC"/>
    <w:rsid w:val="006C7519"/>
    <w:rsid w:val="006D01B5"/>
    <w:rsid w:val="006D12A8"/>
    <w:rsid w:val="006D2C02"/>
    <w:rsid w:val="006D6223"/>
    <w:rsid w:val="006E09FE"/>
    <w:rsid w:val="006E147D"/>
    <w:rsid w:val="006E6066"/>
    <w:rsid w:val="006E6113"/>
    <w:rsid w:val="006F1AF0"/>
    <w:rsid w:val="006F2133"/>
    <w:rsid w:val="006F25B1"/>
    <w:rsid w:val="006F3220"/>
    <w:rsid w:val="006F5A26"/>
    <w:rsid w:val="006F7364"/>
    <w:rsid w:val="006F7F2B"/>
    <w:rsid w:val="006F7F69"/>
    <w:rsid w:val="0070040F"/>
    <w:rsid w:val="00701DBC"/>
    <w:rsid w:val="00710108"/>
    <w:rsid w:val="007102A1"/>
    <w:rsid w:val="007105AD"/>
    <w:rsid w:val="00710C88"/>
    <w:rsid w:val="00712CEE"/>
    <w:rsid w:val="007266A7"/>
    <w:rsid w:val="0073280F"/>
    <w:rsid w:val="007404AC"/>
    <w:rsid w:val="00740727"/>
    <w:rsid w:val="00744B04"/>
    <w:rsid w:val="00746FA7"/>
    <w:rsid w:val="00752230"/>
    <w:rsid w:val="00755472"/>
    <w:rsid w:val="00755BAC"/>
    <w:rsid w:val="00756BB6"/>
    <w:rsid w:val="00757FFD"/>
    <w:rsid w:val="00760EF6"/>
    <w:rsid w:val="00761180"/>
    <w:rsid w:val="0076164A"/>
    <w:rsid w:val="007656D9"/>
    <w:rsid w:val="00772947"/>
    <w:rsid w:val="00775503"/>
    <w:rsid w:val="00776D87"/>
    <w:rsid w:val="007771DF"/>
    <w:rsid w:val="00777EA4"/>
    <w:rsid w:val="00783890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A4F61"/>
    <w:rsid w:val="007B1179"/>
    <w:rsid w:val="007B128E"/>
    <w:rsid w:val="007B3619"/>
    <w:rsid w:val="007B3F48"/>
    <w:rsid w:val="007C22F9"/>
    <w:rsid w:val="007C3800"/>
    <w:rsid w:val="007C6145"/>
    <w:rsid w:val="007C708D"/>
    <w:rsid w:val="007C7BFA"/>
    <w:rsid w:val="007D3FFB"/>
    <w:rsid w:val="007D4FC9"/>
    <w:rsid w:val="007D5CC0"/>
    <w:rsid w:val="007E0E75"/>
    <w:rsid w:val="007E1953"/>
    <w:rsid w:val="007E402F"/>
    <w:rsid w:val="007F3D07"/>
    <w:rsid w:val="00800F45"/>
    <w:rsid w:val="00805954"/>
    <w:rsid w:val="00806EFF"/>
    <w:rsid w:val="00807041"/>
    <w:rsid w:val="00807409"/>
    <w:rsid w:val="00811073"/>
    <w:rsid w:val="008125DC"/>
    <w:rsid w:val="00815001"/>
    <w:rsid w:val="00815706"/>
    <w:rsid w:val="00815DDB"/>
    <w:rsid w:val="0082455E"/>
    <w:rsid w:val="00833DEE"/>
    <w:rsid w:val="00834116"/>
    <w:rsid w:val="00835ADA"/>
    <w:rsid w:val="008363EC"/>
    <w:rsid w:val="00844916"/>
    <w:rsid w:val="00852CF7"/>
    <w:rsid w:val="00854A6B"/>
    <w:rsid w:val="0085663E"/>
    <w:rsid w:val="00860C08"/>
    <w:rsid w:val="008616A0"/>
    <w:rsid w:val="00865DF2"/>
    <w:rsid w:val="008662B3"/>
    <w:rsid w:val="008723C4"/>
    <w:rsid w:val="008748C9"/>
    <w:rsid w:val="008771FC"/>
    <w:rsid w:val="00880F99"/>
    <w:rsid w:val="008813F8"/>
    <w:rsid w:val="00881AB3"/>
    <w:rsid w:val="00882E34"/>
    <w:rsid w:val="0088348C"/>
    <w:rsid w:val="008931AD"/>
    <w:rsid w:val="0089500D"/>
    <w:rsid w:val="00897F1B"/>
    <w:rsid w:val="008A171A"/>
    <w:rsid w:val="008A1A73"/>
    <w:rsid w:val="008A4846"/>
    <w:rsid w:val="008B1A5C"/>
    <w:rsid w:val="008B3E48"/>
    <w:rsid w:val="008B3F79"/>
    <w:rsid w:val="008B6D6C"/>
    <w:rsid w:val="008C1080"/>
    <w:rsid w:val="008C12C1"/>
    <w:rsid w:val="008C6CE8"/>
    <w:rsid w:val="008D0286"/>
    <w:rsid w:val="008D14BF"/>
    <w:rsid w:val="008D3CDC"/>
    <w:rsid w:val="008D4C96"/>
    <w:rsid w:val="008D5229"/>
    <w:rsid w:val="008D666D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3B66"/>
    <w:rsid w:val="009249F3"/>
    <w:rsid w:val="00925D4F"/>
    <w:rsid w:val="0092676E"/>
    <w:rsid w:val="00933FEB"/>
    <w:rsid w:val="00934C63"/>
    <w:rsid w:val="00937A54"/>
    <w:rsid w:val="00942726"/>
    <w:rsid w:val="009532F7"/>
    <w:rsid w:val="00954B31"/>
    <w:rsid w:val="00960ECF"/>
    <w:rsid w:val="00966236"/>
    <w:rsid w:val="00972ADF"/>
    <w:rsid w:val="00974C96"/>
    <w:rsid w:val="00980C05"/>
    <w:rsid w:val="00982479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5AE"/>
    <w:rsid w:val="009B18BB"/>
    <w:rsid w:val="009B2EC1"/>
    <w:rsid w:val="009B4666"/>
    <w:rsid w:val="009B6C6E"/>
    <w:rsid w:val="009B7081"/>
    <w:rsid w:val="009B76A5"/>
    <w:rsid w:val="009C753B"/>
    <w:rsid w:val="009C7906"/>
    <w:rsid w:val="009C7CDF"/>
    <w:rsid w:val="009D0D19"/>
    <w:rsid w:val="009D10B4"/>
    <w:rsid w:val="009D2DBD"/>
    <w:rsid w:val="009D5A12"/>
    <w:rsid w:val="009E0854"/>
    <w:rsid w:val="009E2771"/>
    <w:rsid w:val="009E2A26"/>
    <w:rsid w:val="009E350E"/>
    <w:rsid w:val="009E63E8"/>
    <w:rsid w:val="009F3598"/>
    <w:rsid w:val="009F4FF0"/>
    <w:rsid w:val="009F58DF"/>
    <w:rsid w:val="00A01916"/>
    <w:rsid w:val="00A01BB1"/>
    <w:rsid w:val="00A02172"/>
    <w:rsid w:val="00A02E85"/>
    <w:rsid w:val="00A03231"/>
    <w:rsid w:val="00A10CD0"/>
    <w:rsid w:val="00A177FF"/>
    <w:rsid w:val="00A2025D"/>
    <w:rsid w:val="00A224D9"/>
    <w:rsid w:val="00A2278A"/>
    <w:rsid w:val="00A22B3E"/>
    <w:rsid w:val="00A26C53"/>
    <w:rsid w:val="00A379FD"/>
    <w:rsid w:val="00A41F05"/>
    <w:rsid w:val="00A4301C"/>
    <w:rsid w:val="00A47FD7"/>
    <w:rsid w:val="00A514C3"/>
    <w:rsid w:val="00A52495"/>
    <w:rsid w:val="00A54AE1"/>
    <w:rsid w:val="00A54F5F"/>
    <w:rsid w:val="00A56EB5"/>
    <w:rsid w:val="00A667DC"/>
    <w:rsid w:val="00A67DD7"/>
    <w:rsid w:val="00A70193"/>
    <w:rsid w:val="00A73056"/>
    <w:rsid w:val="00A74D73"/>
    <w:rsid w:val="00A77C22"/>
    <w:rsid w:val="00A77FDE"/>
    <w:rsid w:val="00A807F6"/>
    <w:rsid w:val="00A81E4D"/>
    <w:rsid w:val="00A830E9"/>
    <w:rsid w:val="00A84C14"/>
    <w:rsid w:val="00A90CF3"/>
    <w:rsid w:val="00A944FC"/>
    <w:rsid w:val="00AA19A9"/>
    <w:rsid w:val="00AA1C23"/>
    <w:rsid w:val="00AA230C"/>
    <w:rsid w:val="00AA4A4A"/>
    <w:rsid w:val="00AA6F9A"/>
    <w:rsid w:val="00AB109F"/>
    <w:rsid w:val="00AB146C"/>
    <w:rsid w:val="00AB4A7F"/>
    <w:rsid w:val="00AB4EBC"/>
    <w:rsid w:val="00AB518B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012D3"/>
    <w:rsid w:val="00B10E3C"/>
    <w:rsid w:val="00B11AF8"/>
    <w:rsid w:val="00B1286B"/>
    <w:rsid w:val="00B13A7D"/>
    <w:rsid w:val="00B14974"/>
    <w:rsid w:val="00B1498B"/>
    <w:rsid w:val="00B17F9B"/>
    <w:rsid w:val="00B21872"/>
    <w:rsid w:val="00B21C14"/>
    <w:rsid w:val="00B2402B"/>
    <w:rsid w:val="00B24A0B"/>
    <w:rsid w:val="00B24EA8"/>
    <w:rsid w:val="00B25F46"/>
    <w:rsid w:val="00B26645"/>
    <w:rsid w:val="00B27C25"/>
    <w:rsid w:val="00B31AD7"/>
    <w:rsid w:val="00B33896"/>
    <w:rsid w:val="00B3539E"/>
    <w:rsid w:val="00B40AC7"/>
    <w:rsid w:val="00B41D69"/>
    <w:rsid w:val="00B4470F"/>
    <w:rsid w:val="00B51CBE"/>
    <w:rsid w:val="00B53C21"/>
    <w:rsid w:val="00B54B63"/>
    <w:rsid w:val="00B5701D"/>
    <w:rsid w:val="00B61D2E"/>
    <w:rsid w:val="00B63F3B"/>
    <w:rsid w:val="00B65089"/>
    <w:rsid w:val="00B6531C"/>
    <w:rsid w:val="00B70360"/>
    <w:rsid w:val="00B817D6"/>
    <w:rsid w:val="00B86BFE"/>
    <w:rsid w:val="00B95425"/>
    <w:rsid w:val="00BA11FD"/>
    <w:rsid w:val="00BA3AFF"/>
    <w:rsid w:val="00BB212F"/>
    <w:rsid w:val="00BB44EF"/>
    <w:rsid w:val="00BB462D"/>
    <w:rsid w:val="00BB4C9B"/>
    <w:rsid w:val="00BB77E0"/>
    <w:rsid w:val="00BB7C23"/>
    <w:rsid w:val="00BC49EE"/>
    <w:rsid w:val="00BD04BB"/>
    <w:rsid w:val="00BD3736"/>
    <w:rsid w:val="00BD735C"/>
    <w:rsid w:val="00BE18D3"/>
    <w:rsid w:val="00BE6604"/>
    <w:rsid w:val="00BE73DD"/>
    <w:rsid w:val="00BF3125"/>
    <w:rsid w:val="00BF5170"/>
    <w:rsid w:val="00BF7039"/>
    <w:rsid w:val="00C02D10"/>
    <w:rsid w:val="00C04F16"/>
    <w:rsid w:val="00C103E3"/>
    <w:rsid w:val="00C15191"/>
    <w:rsid w:val="00C2170D"/>
    <w:rsid w:val="00C3108B"/>
    <w:rsid w:val="00C3248A"/>
    <w:rsid w:val="00C34E62"/>
    <w:rsid w:val="00C40AC2"/>
    <w:rsid w:val="00C45003"/>
    <w:rsid w:val="00C52339"/>
    <w:rsid w:val="00C52AD3"/>
    <w:rsid w:val="00C63985"/>
    <w:rsid w:val="00C67CDE"/>
    <w:rsid w:val="00C701A8"/>
    <w:rsid w:val="00C70516"/>
    <w:rsid w:val="00C75B7F"/>
    <w:rsid w:val="00C77B7F"/>
    <w:rsid w:val="00C802A3"/>
    <w:rsid w:val="00C830E5"/>
    <w:rsid w:val="00C84803"/>
    <w:rsid w:val="00C861A1"/>
    <w:rsid w:val="00C93DDA"/>
    <w:rsid w:val="00CA05A8"/>
    <w:rsid w:val="00CA33B7"/>
    <w:rsid w:val="00CA6929"/>
    <w:rsid w:val="00CB75DE"/>
    <w:rsid w:val="00CC5CD9"/>
    <w:rsid w:val="00CC69ED"/>
    <w:rsid w:val="00CC7290"/>
    <w:rsid w:val="00CD04FF"/>
    <w:rsid w:val="00CD42C1"/>
    <w:rsid w:val="00CD4C80"/>
    <w:rsid w:val="00CE134E"/>
    <w:rsid w:val="00CE19E3"/>
    <w:rsid w:val="00CF2341"/>
    <w:rsid w:val="00D01AD0"/>
    <w:rsid w:val="00D01C87"/>
    <w:rsid w:val="00D02A0A"/>
    <w:rsid w:val="00D12E5A"/>
    <w:rsid w:val="00D13376"/>
    <w:rsid w:val="00D16BBC"/>
    <w:rsid w:val="00D25DE3"/>
    <w:rsid w:val="00D25E59"/>
    <w:rsid w:val="00D33AED"/>
    <w:rsid w:val="00D34A35"/>
    <w:rsid w:val="00D36ADC"/>
    <w:rsid w:val="00D36F8E"/>
    <w:rsid w:val="00D37899"/>
    <w:rsid w:val="00D37914"/>
    <w:rsid w:val="00D40726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1535"/>
    <w:rsid w:val="00D72ACB"/>
    <w:rsid w:val="00D738A5"/>
    <w:rsid w:val="00D738A6"/>
    <w:rsid w:val="00D76749"/>
    <w:rsid w:val="00D77825"/>
    <w:rsid w:val="00D80897"/>
    <w:rsid w:val="00D80A64"/>
    <w:rsid w:val="00D855B3"/>
    <w:rsid w:val="00D95AB6"/>
    <w:rsid w:val="00DA00E9"/>
    <w:rsid w:val="00DA459C"/>
    <w:rsid w:val="00DA71D3"/>
    <w:rsid w:val="00DB0523"/>
    <w:rsid w:val="00DB1C49"/>
    <w:rsid w:val="00DB295F"/>
    <w:rsid w:val="00DB3C43"/>
    <w:rsid w:val="00DC1A7B"/>
    <w:rsid w:val="00DC6F45"/>
    <w:rsid w:val="00DD2A70"/>
    <w:rsid w:val="00DD6291"/>
    <w:rsid w:val="00DE6C0A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1110D"/>
    <w:rsid w:val="00E14D9A"/>
    <w:rsid w:val="00E16D06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6A4D"/>
    <w:rsid w:val="00E5160B"/>
    <w:rsid w:val="00E53C68"/>
    <w:rsid w:val="00E57E15"/>
    <w:rsid w:val="00E61BDF"/>
    <w:rsid w:val="00E6349E"/>
    <w:rsid w:val="00E66D66"/>
    <w:rsid w:val="00E6748E"/>
    <w:rsid w:val="00E73890"/>
    <w:rsid w:val="00E746A2"/>
    <w:rsid w:val="00E7591E"/>
    <w:rsid w:val="00E81444"/>
    <w:rsid w:val="00E81D4F"/>
    <w:rsid w:val="00E81E23"/>
    <w:rsid w:val="00E83D4C"/>
    <w:rsid w:val="00E8536F"/>
    <w:rsid w:val="00E94BEC"/>
    <w:rsid w:val="00E97311"/>
    <w:rsid w:val="00EA0265"/>
    <w:rsid w:val="00EA3C61"/>
    <w:rsid w:val="00EA5112"/>
    <w:rsid w:val="00EA563B"/>
    <w:rsid w:val="00EA70F1"/>
    <w:rsid w:val="00EB394C"/>
    <w:rsid w:val="00EB4095"/>
    <w:rsid w:val="00EB68E4"/>
    <w:rsid w:val="00EC04CA"/>
    <w:rsid w:val="00ED607D"/>
    <w:rsid w:val="00ED6B10"/>
    <w:rsid w:val="00EE606A"/>
    <w:rsid w:val="00EF4B0F"/>
    <w:rsid w:val="00F00367"/>
    <w:rsid w:val="00F05130"/>
    <w:rsid w:val="00F063A8"/>
    <w:rsid w:val="00F12EDB"/>
    <w:rsid w:val="00F14F0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92AC7"/>
    <w:rsid w:val="00F95365"/>
    <w:rsid w:val="00F97843"/>
    <w:rsid w:val="00FA28D4"/>
    <w:rsid w:val="00FA676E"/>
    <w:rsid w:val="00FB005B"/>
    <w:rsid w:val="00FB00AD"/>
    <w:rsid w:val="00FB4D38"/>
    <w:rsid w:val="00FB5F8E"/>
    <w:rsid w:val="00FC321C"/>
    <w:rsid w:val="00FC4557"/>
    <w:rsid w:val="00FD0A81"/>
    <w:rsid w:val="00FD1849"/>
    <w:rsid w:val="00FD27F4"/>
    <w:rsid w:val="00FD37FA"/>
    <w:rsid w:val="00FD3EC1"/>
    <w:rsid w:val="00FD6F37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customStyle="1" w:styleId="ekvsymbol">
    <w:name w:val="ekv.symbol"/>
    <w:uiPriority w:val="1"/>
    <w:qFormat/>
    <w:rsid w:val="00402F7E"/>
    <w:rPr>
      <w:rFonts w:ascii="Arial" w:hAnsi="Arial"/>
      <w:noProof/>
      <w:position w:val="-2"/>
      <w:sz w:val="21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customStyle="1" w:styleId="ekvsymbol">
    <w:name w:val="ekv.symbol"/>
    <w:uiPriority w:val="1"/>
    <w:qFormat/>
    <w:rsid w:val="00402F7E"/>
    <w:rPr>
      <w:rFonts w:ascii="Arial" w:hAnsi="Arial"/>
      <w:noProof/>
      <w:position w:val="-2"/>
      <w:sz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E8AB0D34.dotm</Template>
  <TotalTime>0</TotalTime>
  <Pages>4</Pages>
  <Words>593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4323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312-313401, deutsch.kombi plus 5</dc:title>
  <dc:creator>Ernst Klett Verlag, Stuttgart</dc:creator>
  <cp:lastModifiedBy>Aurich, Anne-Sophie</cp:lastModifiedBy>
  <cp:revision>3</cp:revision>
  <cp:lastPrinted>2017-06-22T12:35:00Z</cp:lastPrinted>
  <dcterms:created xsi:type="dcterms:W3CDTF">2019-03-22T10:39:00Z</dcterms:created>
  <dcterms:modified xsi:type="dcterms:W3CDTF">2019-03-25T10:49:00Z</dcterms:modified>
</cp:coreProperties>
</file>