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9E" w:rsidRDefault="006A0646" w:rsidP="00B45439">
      <w:pPr>
        <w:pStyle w:val="ekvue1arial"/>
      </w:pPr>
      <w:bookmarkStart w:id="0" w:name="_GoBack"/>
      <w:bookmarkEnd w:id="0"/>
      <w:r w:rsidRPr="006A0646">
        <w:t xml:space="preserve">Victor </w:t>
      </w:r>
      <w:proofErr w:type="spellStart"/>
      <w:r w:rsidRPr="006A0646">
        <w:t>Caspak</w:t>
      </w:r>
      <w:proofErr w:type="spellEnd"/>
      <w:r w:rsidR="00726B19">
        <w:t>/</w:t>
      </w:r>
      <w:r w:rsidRPr="006A0646">
        <w:t xml:space="preserve">Yves </w:t>
      </w:r>
      <w:proofErr w:type="spellStart"/>
      <w:r w:rsidRPr="006A0646">
        <w:t>Lanois</w:t>
      </w:r>
      <w:proofErr w:type="spellEnd"/>
      <w:r w:rsidRPr="006A0646">
        <w:t>: Die Kurzhosengang</w:t>
      </w:r>
    </w:p>
    <w:p w:rsidR="006A0646" w:rsidRPr="006A0646" w:rsidRDefault="006A0646" w:rsidP="00B45439">
      <w:pPr>
        <w:pStyle w:val="ekvgrundtextarial"/>
      </w:pPr>
    </w:p>
    <w:p w:rsidR="004879B9" w:rsidRPr="00B45439" w:rsidRDefault="004879B9" w:rsidP="00B45439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4879B9" w:rsidTr="00643522">
        <w:tc>
          <w:tcPr>
            <w:tcW w:w="7088" w:type="dxa"/>
            <w:shd w:val="clear" w:color="auto" w:fill="auto"/>
            <w:vAlign w:val="bottom"/>
          </w:tcPr>
          <w:p w:rsidR="004879B9" w:rsidRPr="0090523A" w:rsidRDefault="00DC3FDB" w:rsidP="006A0646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728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9B9">
              <w:rPr>
                <w:rStyle w:val="ekvfett"/>
                <w:sz w:val="22"/>
                <w:szCs w:val="22"/>
              </w:rPr>
              <w:t> </w:t>
            </w:r>
            <w:r w:rsidR="004879B9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8204C9" w:rsidRPr="008204C9">
              <w:rPr>
                <w:rStyle w:val="ekvfett"/>
                <w:b/>
                <w:color w:val="auto"/>
                <w:sz w:val="23"/>
                <w:szCs w:val="23"/>
              </w:rPr>
              <w:t>zm9694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879B9" w:rsidRDefault="004879B9" w:rsidP="00643522">
            <w:pPr>
              <w:pStyle w:val="ekvgrundtextarial"/>
            </w:pPr>
          </w:p>
        </w:tc>
      </w:tr>
    </w:tbl>
    <w:p w:rsidR="00D623F1" w:rsidRPr="00B45439" w:rsidRDefault="00D623F1" w:rsidP="00B45439">
      <w:pPr>
        <w:pStyle w:val="ekvgrundtextarial"/>
      </w:pPr>
    </w:p>
    <w:p w:rsidR="00E126E6" w:rsidRDefault="00E126E6" w:rsidP="00B45439">
      <w:pPr>
        <w:pStyle w:val="ekvaufzaehlung"/>
      </w:pPr>
      <w:r w:rsidRPr="00B45439">
        <w:rPr>
          <w:rStyle w:val="ekvnummerierung"/>
        </w:rPr>
        <w:t>1</w:t>
      </w:r>
      <w:r w:rsidR="00B45439">
        <w:rPr>
          <w:b/>
          <w:bCs/>
        </w:rPr>
        <w:tab/>
      </w:r>
      <w:r>
        <w:t>Hör dir die Textstelle ein- oder zweimal an. Kreuze an, welche Aussage stimmt.</w:t>
      </w:r>
    </w:p>
    <w:p w:rsidR="00E126E6" w:rsidRDefault="00E126E6" w:rsidP="00B45439">
      <w:pPr>
        <w:pStyle w:val="ekvgrundtexthalbe"/>
      </w:pPr>
    </w:p>
    <w:p w:rsidR="00E126E6" w:rsidRDefault="00E126E6" w:rsidP="00B45439">
      <w:pPr>
        <w:pStyle w:val="ekvgrundtextarial"/>
      </w:pPr>
      <w:r>
        <w:t>1. Wie heißen die Personen in der Geschichte?</w:t>
      </w:r>
    </w:p>
    <w:p w:rsidR="00B45439" w:rsidRDefault="00B45439" w:rsidP="00B45439">
      <w:pPr>
        <w:pStyle w:val="ekvgrundtexthalbe"/>
      </w:pP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>Estland, Beton, Mars und Nikolaus</w:t>
      </w: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 xml:space="preserve">Litauen, Stahl, </w:t>
      </w:r>
      <w:proofErr w:type="spellStart"/>
      <w:r w:rsidR="00E126E6">
        <w:t>Bounty</w:t>
      </w:r>
      <w:proofErr w:type="spellEnd"/>
      <w:r w:rsidR="00E126E6">
        <w:t xml:space="preserve"> und Santa</w:t>
      </w:r>
    </w:p>
    <w:p w:rsidR="00E126E6" w:rsidRDefault="00797E23" w:rsidP="00B45439">
      <w:pPr>
        <w:pStyle w:val="ekvgrundtextarial"/>
      </w:pPr>
      <w:r w:rsidRPr="00797E23">
        <w:rPr>
          <w:rStyle w:val="ekvloesung"/>
          <w:i w:val="0"/>
        </w:rPr>
        <w:sym w:font="Wingdings" w:char="F0FE"/>
      </w:r>
      <w:r w:rsidR="00B45439">
        <w:tab/>
      </w:r>
      <w:r w:rsidR="00E126E6">
        <w:t xml:space="preserve">Island, Zement, </w:t>
      </w:r>
      <w:proofErr w:type="spellStart"/>
      <w:r w:rsidR="00E126E6">
        <w:t>Snickers</w:t>
      </w:r>
      <w:proofErr w:type="spellEnd"/>
      <w:r w:rsidR="00E126E6">
        <w:t xml:space="preserve"> und </w:t>
      </w:r>
      <w:proofErr w:type="spellStart"/>
      <w:r w:rsidR="00E126E6">
        <w:t>Rudolpho</w:t>
      </w:r>
      <w:proofErr w:type="spellEnd"/>
    </w:p>
    <w:p w:rsidR="00E126E6" w:rsidRDefault="00E126E6" w:rsidP="00B45439">
      <w:pPr>
        <w:pStyle w:val="ekvgrundtextarial"/>
      </w:pPr>
    </w:p>
    <w:p w:rsidR="00E126E6" w:rsidRDefault="00E126E6" w:rsidP="00B45439">
      <w:pPr>
        <w:pStyle w:val="ekvgrundtextarial"/>
      </w:pPr>
      <w:r>
        <w:t>2. Wo findet die Geschichte statt?</w:t>
      </w:r>
    </w:p>
    <w:p w:rsidR="00B45439" w:rsidRDefault="00B45439" w:rsidP="00B45439">
      <w:pPr>
        <w:pStyle w:val="ekvgrundtexthalbe"/>
      </w:pP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 xml:space="preserve">in den Bergen </w:t>
      </w: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>auf einer Insel</w:t>
      </w:r>
    </w:p>
    <w:p w:rsidR="00E126E6" w:rsidRDefault="00797E23" w:rsidP="00B45439">
      <w:pPr>
        <w:pStyle w:val="ekvgrundtextarial"/>
      </w:pPr>
      <w:r w:rsidRPr="00797E23">
        <w:rPr>
          <w:rStyle w:val="ekvloesung"/>
          <w:i w:val="0"/>
        </w:rPr>
        <w:sym w:font="Wingdings" w:char="F0FE"/>
      </w:r>
      <w:r w:rsidR="00B45439">
        <w:tab/>
      </w:r>
      <w:r w:rsidR="00E126E6">
        <w:t>in einem Haus</w:t>
      </w:r>
    </w:p>
    <w:p w:rsidR="00E126E6" w:rsidRDefault="00E126E6" w:rsidP="00B45439">
      <w:pPr>
        <w:pStyle w:val="ekvgrundtextarial"/>
      </w:pPr>
    </w:p>
    <w:p w:rsidR="00E126E6" w:rsidRDefault="00E126E6" w:rsidP="00B45439">
      <w:pPr>
        <w:pStyle w:val="ekvgrundtextarial"/>
      </w:pPr>
      <w:r>
        <w:t>3. Wann spielt die Geschichte?</w:t>
      </w:r>
    </w:p>
    <w:p w:rsidR="001828AB" w:rsidRDefault="001828AB" w:rsidP="001828AB">
      <w:pPr>
        <w:pStyle w:val="ekvgrundtexthalbe"/>
      </w:pPr>
    </w:p>
    <w:p w:rsidR="00E126E6" w:rsidRDefault="00797E23" w:rsidP="00B45439">
      <w:pPr>
        <w:pStyle w:val="ekvgrundtextarial"/>
      </w:pPr>
      <w:r w:rsidRPr="00797E23">
        <w:rPr>
          <w:rStyle w:val="ekvloesung"/>
          <w:i w:val="0"/>
        </w:rPr>
        <w:sym w:font="Wingdings" w:char="F0FE"/>
      </w:r>
      <w:r w:rsidR="00B45439">
        <w:tab/>
      </w:r>
      <w:r w:rsidR="00E126E6">
        <w:t>am Abend</w:t>
      </w: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>in den frühen Morgenstunden</w:t>
      </w: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>zu Ostern</w:t>
      </w:r>
    </w:p>
    <w:p w:rsidR="00E126E6" w:rsidRDefault="00E126E6" w:rsidP="00B45439">
      <w:pPr>
        <w:pStyle w:val="ekvgrundtextarial"/>
      </w:pPr>
    </w:p>
    <w:p w:rsidR="00E126E6" w:rsidRDefault="00E126E6" w:rsidP="00B45439">
      <w:pPr>
        <w:pStyle w:val="ekvgrundtextarial"/>
      </w:pPr>
      <w:r>
        <w:t>4. Was tun die Hauptpersonen in der Geschichte?</w:t>
      </w:r>
    </w:p>
    <w:p w:rsidR="001828AB" w:rsidRDefault="001828AB" w:rsidP="001828AB">
      <w:pPr>
        <w:pStyle w:val="ekvgrundtexthalbe"/>
      </w:pPr>
    </w:p>
    <w:p w:rsidR="00E126E6" w:rsidRDefault="00B45439" w:rsidP="00B45439">
      <w:pPr>
        <w:pStyle w:val="ekvgrundtextarial"/>
        <w:ind w:left="340" w:hanging="340"/>
      </w:pPr>
      <w:r>
        <w:sym w:font="Wingdings" w:char="F0A8"/>
      </w:r>
      <w:r>
        <w:tab/>
      </w:r>
      <w:r w:rsidR="00E126E6">
        <w:t xml:space="preserve">Die Mitglieder der Kurzhosengang gehen in den Zirkus und bewundern einen </w:t>
      </w:r>
      <w:r>
        <w:br/>
      </w:r>
      <w:r w:rsidR="00E126E6">
        <w:t>seiltanzenden Braunbären.</w:t>
      </w:r>
    </w:p>
    <w:p w:rsidR="00E126E6" w:rsidRDefault="00797E23" w:rsidP="00B45439">
      <w:pPr>
        <w:pStyle w:val="ekvgrundtextarial"/>
      </w:pPr>
      <w:r w:rsidRPr="00797E23">
        <w:rPr>
          <w:rStyle w:val="ekvloesung"/>
          <w:i w:val="0"/>
        </w:rPr>
        <w:sym w:font="Wingdings" w:char="F0FE"/>
      </w:r>
      <w:r w:rsidR="00B45439">
        <w:tab/>
      </w:r>
      <w:r w:rsidR="00E126E6">
        <w:t xml:space="preserve">Die Mitglieder der Kurzhosengang werden von einem </w:t>
      </w:r>
      <w:proofErr w:type="spellStart"/>
      <w:r w:rsidR="00E126E6">
        <w:t>Grizzly</w:t>
      </w:r>
      <w:proofErr w:type="spellEnd"/>
      <w:r w:rsidR="00E126E6">
        <w:t xml:space="preserve"> überrascht und stellen sich tot.</w:t>
      </w: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>Die Mitglieder der Kurzhosengang werden in eine Schneeballschlacht verwickelt.</w:t>
      </w:r>
    </w:p>
    <w:p w:rsidR="00E126E6" w:rsidRDefault="00E126E6" w:rsidP="00B45439">
      <w:pPr>
        <w:pStyle w:val="ekvgrundtextarial"/>
      </w:pPr>
    </w:p>
    <w:p w:rsidR="00E126E6" w:rsidRDefault="00E126E6" w:rsidP="00B45439">
      <w:pPr>
        <w:pStyle w:val="ekvaufzaehlung"/>
      </w:pPr>
      <w:r w:rsidRPr="00B45439">
        <w:rPr>
          <w:rStyle w:val="ekvnummerierung"/>
        </w:rPr>
        <w:t>2</w:t>
      </w:r>
      <w:r w:rsidR="00B45439">
        <w:rPr>
          <w:b/>
          <w:bCs/>
        </w:rPr>
        <w:tab/>
      </w:r>
      <w:r>
        <w:t>Hör dir den Textausschnitt nun noch einmal an und kreise die Verben ein, die im Text vorkommen.</w:t>
      </w:r>
    </w:p>
    <w:p w:rsidR="00E126E6" w:rsidRDefault="00E126E6" w:rsidP="00B45439">
      <w:pPr>
        <w:pStyle w:val="ekvgrundtexthalbe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2337"/>
        <w:gridCol w:w="2344"/>
        <w:gridCol w:w="2336"/>
      </w:tblGrid>
      <w:tr w:rsidR="00B45439" w:rsidRPr="00797E23" w:rsidTr="00421E40">
        <w:trPr>
          <w:trHeight w:val="624"/>
        </w:trPr>
        <w:tc>
          <w:tcPr>
            <w:tcW w:w="2373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szCs w:val="19"/>
              </w:rPr>
            </w:pPr>
            <w:r w:rsidRPr="00797E23">
              <w:rPr>
                <w:szCs w:val="19"/>
              </w:rPr>
              <w:t>gierte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szCs w:val="19"/>
              </w:rPr>
            </w:pPr>
            <w:r w:rsidRPr="00797E23">
              <w:rPr>
                <w:szCs w:val="19"/>
              </w:rPr>
              <w:t>schlang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rStyle w:val="ekvloesung"/>
                <w:sz w:val="19"/>
                <w:szCs w:val="19"/>
              </w:rPr>
            </w:pPr>
            <w:r w:rsidRPr="00797E23">
              <w:rPr>
                <w:rStyle w:val="ekvloesung"/>
                <w:sz w:val="19"/>
                <w:szCs w:val="19"/>
              </w:rPr>
              <w:t>schlichen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szCs w:val="19"/>
              </w:rPr>
            </w:pPr>
            <w:r w:rsidRPr="00797E23">
              <w:rPr>
                <w:szCs w:val="19"/>
              </w:rPr>
              <w:t>hüpften</w:t>
            </w:r>
          </w:p>
        </w:tc>
      </w:tr>
      <w:tr w:rsidR="00B45439" w:rsidRPr="00797E23" w:rsidTr="00421E40">
        <w:trPr>
          <w:trHeight w:val="624"/>
        </w:trPr>
        <w:tc>
          <w:tcPr>
            <w:tcW w:w="2373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rStyle w:val="ekvloesung"/>
                <w:sz w:val="19"/>
                <w:szCs w:val="19"/>
              </w:rPr>
            </w:pPr>
            <w:r w:rsidRPr="00797E23">
              <w:rPr>
                <w:rStyle w:val="ekvloesung"/>
                <w:sz w:val="19"/>
                <w:szCs w:val="19"/>
              </w:rPr>
              <w:t>schnüffelte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rStyle w:val="ekvloesung"/>
                <w:sz w:val="19"/>
                <w:szCs w:val="19"/>
              </w:rPr>
            </w:pPr>
            <w:r w:rsidRPr="00797E23">
              <w:rPr>
                <w:rStyle w:val="ekvloesung"/>
                <w:sz w:val="19"/>
                <w:szCs w:val="19"/>
              </w:rPr>
              <w:t>schaufelte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szCs w:val="19"/>
              </w:rPr>
            </w:pPr>
            <w:r w:rsidRPr="00797E23">
              <w:rPr>
                <w:szCs w:val="19"/>
              </w:rPr>
              <w:t>zerkleinerte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rStyle w:val="ekvloesung"/>
                <w:sz w:val="19"/>
                <w:szCs w:val="19"/>
              </w:rPr>
            </w:pPr>
            <w:r w:rsidRPr="00797E23">
              <w:rPr>
                <w:rStyle w:val="ekvloesung"/>
                <w:sz w:val="19"/>
                <w:szCs w:val="19"/>
              </w:rPr>
              <w:t>splitterte</w:t>
            </w:r>
          </w:p>
        </w:tc>
      </w:tr>
      <w:tr w:rsidR="00B45439" w:rsidRPr="00797E23" w:rsidTr="00421E40">
        <w:trPr>
          <w:trHeight w:val="624"/>
        </w:trPr>
        <w:tc>
          <w:tcPr>
            <w:tcW w:w="2373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szCs w:val="19"/>
              </w:rPr>
            </w:pPr>
            <w:r w:rsidRPr="00797E23">
              <w:rPr>
                <w:szCs w:val="19"/>
              </w:rPr>
              <w:t>verloren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szCs w:val="19"/>
              </w:rPr>
            </w:pPr>
            <w:r w:rsidRPr="00797E23">
              <w:rPr>
                <w:szCs w:val="19"/>
              </w:rPr>
              <w:t>verletzte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rStyle w:val="ekvloesung"/>
                <w:sz w:val="19"/>
                <w:szCs w:val="19"/>
              </w:rPr>
            </w:pPr>
            <w:proofErr w:type="spellStart"/>
            <w:r w:rsidRPr="00797E23">
              <w:rPr>
                <w:rStyle w:val="ekvloesung"/>
                <w:sz w:val="19"/>
                <w:szCs w:val="19"/>
              </w:rPr>
              <w:t>zermanschte</w:t>
            </w:r>
            <w:proofErr w:type="spellEnd"/>
          </w:p>
        </w:tc>
        <w:tc>
          <w:tcPr>
            <w:tcW w:w="2374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rStyle w:val="ekvloesung"/>
                <w:sz w:val="19"/>
                <w:szCs w:val="19"/>
              </w:rPr>
            </w:pPr>
            <w:r w:rsidRPr="00797E23">
              <w:rPr>
                <w:rStyle w:val="ekvloesung"/>
                <w:sz w:val="19"/>
                <w:szCs w:val="19"/>
              </w:rPr>
              <w:t>blinzelte</w:t>
            </w:r>
          </w:p>
        </w:tc>
      </w:tr>
      <w:tr w:rsidR="00B45439" w:rsidRPr="00797E23" w:rsidTr="00421E40">
        <w:trPr>
          <w:trHeight w:val="624"/>
        </w:trPr>
        <w:tc>
          <w:tcPr>
            <w:tcW w:w="2373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rStyle w:val="ekvloesung"/>
                <w:sz w:val="19"/>
                <w:szCs w:val="19"/>
              </w:rPr>
            </w:pPr>
            <w:r w:rsidRPr="00797E23">
              <w:rPr>
                <w:rStyle w:val="ekvloesung"/>
                <w:sz w:val="19"/>
                <w:szCs w:val="19"/>
              </w:rPr>
              <w:t>stöhnte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szCs w:val="19"/>
              </w:rPr>
            </w:pPr>
            <w:r w:rsidRPr="00797E23">
              <w:rPr>
                <w:szCs w:val="19"/>
              </w:rPr>
              <w:t>trampelte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szCs w:val="19"/>
              </w:rPr>
            </w:pPr>
            <w:r w:rsidRPr="00797E23">
              <w:rPr>
                <w:szCs w:val="19"/>
              </w:rPr>
              <w:t>heulte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439" w:rsidRPr="00797E23" w:rsidRDefault="001105E2" w:rsidP="00E61B36">
            <w:pPr>
              <w:pStyle w:val="ekvtabelle"/>
              <w:jc w:val="center"/>
              <w:rPr>
                <w:szCs w:val="19"/>
              </w:rPr>
            </w:pPr>
            <w:r w:rsidRPr="00797E23">
              <w:rPr>
                <w:szCs w:val="19"/>
              </w:rPr>
              <w:t>d</w:t>
            </w:r>
            <w:r w:rsidR="00B45439" w:rsidRPr="00797E23">
              <w:rPr>
                <w:szCs w:val="19"/>
              </w:rPr>
              <w:t>ämmerte</w:t>
            </w:r>
          </w:p>
        </w:tc>
      </w:tr>
      <w:tr w:rsidR="00B45439" w:rsidRPr="00797E23" w:rsidTr="00421E40">
        <w:trPr>
          <w:trHeight w:val="624"/>
        </w:trPr>
        <w:tc>
          <w:tcPr>
            <w:tcW w:w="2373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rStyle w:val="ekvloesung"/>
                <w:sz w:val="19"/>
                <w:szCs w:val="19"/>
              </w:rPr>
            </w:pPr>
            <w:r w:rsidRPr="00797E23">
              <w:rPr>
                <w:rStyle w:val="ekvloesung"/>
                <w:sz w:val="19"/>
                <w:szCs w:val="19"/>
              </w:rPr>
              <w:t>keuchte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rStyle w:val="ekvloesung"/>
                <w:sz w:val="19"/>
                <w:szCs w:val="19"/>
              </w:rPr>
            </w:pPr>
            <w:r w:rsidRPr="00797E23">
              <w:rPr>
                <w:rStyle w:val="ekvloesung"/>
                <w:sz w:val="19"/>
                <w:szCs w:val="19"/>
              </w:rPr>
              <w:t>flüsterte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szCs w:val="19"/>
              </w:rPr>
            </w:pPr>
            <w:r w:rsidRPr="00797E23">
              <w:rPr>
                <w:szCs w:val="19"/>
              </w:rPr>
              <w:t>flog</w:t>
            </w:r>
          </w:p>
        </w:tc>
        <w:tc>
          <w:tcPr>
            <w:tcW w:w="237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45439" w:rsidRPr="00797E23" w:rsidRDefault="00B45439" w:rsidP="00E61B36">
            <w:pPr>
              <w:pStyle w:val="ekvtabelle"/>
              <w:jc w:val="center"/>
              <w:rPr>
                <w:szCs w:val="19"/>
              </w:rPr>
            </w:pPr>
          </w:p>
        </w:tc>
      </w:tr>
    </w:tbl>
    <w:p w:rsidR="00B45439" w:rsidRPr="00B45439" w:rsidRDefault="00B45439" w:rsidP="001828AB">
      <w:pPr>
        <w:pStyle w:val="ekvgrundtexthalbe"/>
        <w:spacing w:line="20" w:lineRule="exact"/>
      </w:pPr>
    </w:p>
    <w:sectPr w:rsidR="00B45439" w:rsidRPr="00B45439" w:rsidSect="00B3539E">
      <w:headerReference w:type="default" r:id="rId9"/>
      <w:footerReference w:type="default" r:id="rId10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FF" w:rsidRDefault="000445FF" w:rsidP="000C224E">
      <w:pPr>
        <w:pStyle w:val="ekvue1arial"/>
      </w:pPr>
      <w:r>
        <w:separator/>
      </w:r>
    </w:p>
  </w:endnote>
  <w:endnote w:type="continuationSeparator" w:id="0">
    <w:p w:rsidR="000445FF" w:rsidRDefault="000445FF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90523A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90523A" w:rsidRPr="00D608A8" w:rsidRDefault="00DC3FDB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3550" cy="22987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90523A" w:rsidRPr="009E0854" w:rsidRDefault="0090523A" w:rsidP="008204C9">
          <w:pPr>
            <w:pStyle w:val="ekvpagina"/>
          </w:pPr>
          <w:r w:rsidRPr="009E0854">
            <w:t>© Ernst Klett Verlag GmbH, Stuttgart 201</w:t>
          </w:r>
          <w:r w:rsidR="008204C9"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3C7B0B" w:rsidRPr="00522BDA" w:rsidRDefault="003C7B0B" w:rsidP="003C7B0B">
          <w:pPr>
            <w:pStyle w:val="ekvpagina"/>
            <w:rPr>
              <w:rStyle w:val="ekvfett"/>
              <w:color w:val="auto"/>
            </w:rPr>
          </w:pPr>
          <w:r w:rsidRPr="00522BDA">
            <w:rPr>
              <w:rStyle w:val="ekvfett"/>
              <w:color w:val="auto"/>
            </w:rPr>
            <w:t>deutsch.kombi plus 6</w:t>
          </w:r>
        </w:p>
        <w:p w:rsidR="003C7B0B" w:rsidRDefault="003C7B0B" w:rsidP="003C7B0B">
          <w:pPr>
            <w:pStyle w:val="ekvpagina"/>
          </w:pPr>
          <w:r>
            <w:rPr>
              <w:b/>
            </w:rPr>
            <w:t>Autorin</w:t>
          </w:r>
          <w:r>
            <w:t>: Pauline Majumder</w:t>
          </w:r>
        </w:p>
        <w:p w:rsidR="00B3539E" w:rsidRPr="0079192C" w:rsidRDefault="00B3539E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0523A" w:rsidRPr="008D666D" w:rsidRDefault="0090523A" w:rsidP="005B2D03">
          <w:pPr>
            <w:pStyle w:val="ekvpagina"/>
          </w:pPr>
        </w:p>
      </w:tc>
    </w:tr>
  </w:tbl>
  <w:p w:rsidR="0090523A" w:rsidRPr="008D0286" w:rsidRDefault="0090523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FF" w:rsidRDefault="000445FF" w:rsidP="000C224E">
      <w:pPr>
        <w:pStyle w:val="ekvue1arial"/>
      </w:pPr>
      <w:r>
        <w:separator/>
      </w:r>
    </w:p>
  </w:footnote>
  <w:footnote w:type="continuationSeparator" w:id="0">
    <w:p w:rsidR="000445FF" w:rsidRDefault="000445FF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90523A" w:rsidRPr="00171992">
      <w:trPr>
        <w:trHeight w:val="567"/>
      </w:trPr>
      <w:tc>
        <w:tcPr>
          <w:tcW w:w="1418" w:type="dxa"/>
          <w:shd w:val="clear" w:color="auto" w:fill="auto"/>
        </w:tcPr>
        <w:p w:rsidR="0090523A" w:rsidRDefault="006A0646" w:rsidP="008204C9">
          <w:pPr>
            <w:pStyle w:val="ekvkapitel"/>
            <w:jc w:val="left"/>
          </w:pPr>
          <w:r>
            <w:t xml:space="preserve"> 1</w:t>
          </w:r>
          <w:r w:rsidR="008204C9">
            <w:t>2</w:t>
          </w:r>
        </w:p>
      </w:tc>
      <w:tc>
        <w:tcPr>
          <w:tcW w:w="7937" w:type="dxa"/>
          <w:gridSpan w:val="3"/>
          <w:shd w:val="clear" w:color="auto" w:fill="auto"/>
        </w:tcPr>
        <w:p w:rsidR="0090523A" w:rsidRPr="007E0E75" w:rsidRDefault="0090523A" w:rsidP="007E0E75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 w:rsidRPr="007E0E75">
            <w:rPr>
              <w:b/>
              <w:color w:val="51AEE2"/>
              <w:sz w:val="18"/>
              <w:szCs w:val="18"/>
            </w:rPr>
            <w:t>Arbeitsblatt</w:t>
          </w:r>
          <w:r w:rsidR="00522BDA" w:rsidRPr="00522BDA">
            <w:rPr>
              <w:color w:val="51AEE2"/>
              <w:sz w:val="18"/>
              <w:szCs w:val="18"/>
            </w:rPr>
            <w:t xml:space="preserve"> | </w:t>
          </w:r>
          <w:r w:rsidR="00522BDA">
            <w:rPr>
              <w:b/>
              <w:color w:val="51AEE2"/>
              <w:sz w:val="18"/>
              <w:szCs w:val="18"/>
            </w:rPr>
            <w:t>LÖSUNGEN</w:t>
          </w:r>
        </w:p>
      </w:tc>
      <w:tc>
        <w:tcPr>
          <w:tcW w:w="851" w:type="dxa"/>
          <w:shd w:val="clear" w:color="auto" w:fill="auto"/>
        </w:tcPr>
        <w:p w:rsidR="0090523A" w:rsidRDefault="0090523A" w:rsidP="003F0386">
          <w:pPr>
            <w:pStyle w:val="ekvkvnummer"/>
          </w:pPr>
          <w:r w:rsidRPr="00077FDF">
            <w:t>KV</w:t>
          </w:r>
          <w:r>
            <w:t xml:space="preserve"> </w:t>
          </w:r>
          <w:r w:rsidR="00E126E6">
            <w:t>2</w:t>
          </w:r>
        </w:p>
      </w:tc>
      <w:tc>
        <w:tcPr>
          <w:tcW w:w="794" w:type="dxa"/>
          <w:shd w:val="clear" w:color="auto" w:fill="auto"/>
        </w:tcPr>
        <w:p w:rsidR="0090523A" w:rsidRDefault="0090523A" w:rsidP="00537A57">
          <w:pPr>
            <w:pStyle w:val="ekvkapitel"/>
            <w:jc w:val="right"/>
          </w:pPr>
        </w:p>
      </w:tc>
    </w:tr>
    <w:tr w:rsidR="0090523A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</w:tr>
  </w:tbl>
  <w:p w:rsidR="0090523A" w:rsidRPr="00560910" w:rsidRDefault="00DC3FDB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33892"/>
    <w:rsid w:val="00040167"/>
    <w:rsid w:val="000445FF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0F3D99"/>
    <w:rsid w:val="000F7281"/>
    <w:rsid w:val="001011A5"/>
    <w:rsid w:val="00103EDD"/>
    <w:rsid w:val="00106013"/>
    <w:rsid w:val="001105E2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61988"/>
    <w:rsid w:val="00161D6B"/>
    <w:rsid w:val="00161E99"/>
    <w:rsid w:val="0016573F"/>
    <w:rsid w:val="00166E44"/>
    <w:rsid w:val="00171992"/>
    <w:rsid w:val="00175C1F"/>
    <w:rsid w:val="001810E2"/>
    <w:rsid w:val="001828AB"/>
    <w:rsid w:val="001850C8"/>
    <w:rsid w:val="00192059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699B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5B87"/>
    <w:rsid w:val="00296BE5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0C8D"/>
    <w:rsid w:val="002F6322"/>
    <w:rsid w:val="0031300F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484D"/>
    <w:rsid w:val="00364BF2"/>
    <w:rsid w:val="003653A5"/>
    <w:rsid w:val="00371D09"/>
    <w:rsid w:val="003745C4"/>
    <w:rsid w:val="00381049"/>
    <w:rsid w:val="003813A6"/>
    <w:rsid w:val="00383330"/>
    <w:rsid w:val="00383853"/>
    <w:rsid w:val="00383DA5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B0B"/>
    <w:rsid w:val="003C7DBD"/>
    <w:rsid w:val="003E2A14"/>
    <w:rsid w:val="003E31CC"/>
    <w:rsid w:val="003E46E4"/>
    <w:rsid w:val="003F0386"/>
    <w:rsid w:val="003F0CD6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21E40"/>
    <w:rsid w:val="00430442"/>
    <w:rsid w:val="0043277C"/>
    <w:rsid w:val="00434929"/>
    <w:rsid w:val="00434B79"/>
    <w:rsid w:val="00437014"/>
    <w:rsid w:val="0044254A"/>
    <w:rsid w:val="00443BD2"/>
    <w:rsid w:val="00452288"/>
    <w:rsid w:val="00452678"/>
    <w:rsid w:val="00452C20"/>
    <w:rsid w:val="00455728"/>
    <w:rsid w:val="0046659C"/>
    <w:rsid w:val="00480577"/>
    <w:rsid w:val="00481064"/>
    <w:rsid w:val="00482530"/>
    <w:rsid w:val="004879B9"/>
    <w:rsid w:val="00496EDE"/>
    <w:rsid w:val="0049709D"/>
    <w:rsid w:val="004A65CC"/>
    <w:rsid w:val="004B09B2"/>
    <w:rsid w:val="004B571A"/>
    <w:rsid w:val="004B5C86"/>
    <w:rsid w:val="004C00A0"/>
    <w:rsid w:val="004C00D7"/>
    <w:rsid w:val="004C119E"/>
    <w:rsid w:val="004D035E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2BDA"/>
    <w:rsid w:val="00523064"/>
    <w:rsid w:val="005233DD"/>
    <w:rsid w:val="00524037"/>
    <w:rsid w:val="00525A42"/>
    <w:rsid w:val="00537A57"/>
    <w:rsid w:val="005408D5"/>
    <w:rsid w:val="00540F8C"/>
    <w:rsid w:val="00542FFB"/>
    <w:rsid w:val="00545F0F"/>
    <w:rsid w:val="0054619B"/>
    <w:rsid w:val="00546385"/>
    <w:rsid w:val="00546A85"/>
    <w:rsid w:val="005500B2"/>
    <w:rsid w:val="00552E0C"/>
    <w:rsid w:val="00554158"/>
    <w:rsid w:val="00554234"/>
    <w:rsid w:val="00556AB1"/>
    <w:rsid w:val="00560910"/>
    <w:rsid w:val="0056112E"/>
    <w:rsid w:val="005614CE"/>
    <w:rsid w:val="00564689"/>
    <w:rsid w:val="005657DA"/>
    <w:rsid w:val="0057545E"/>
    <w:rsid w:val="00582A26"/>
    <w:rsid w:val="005860C0"/>
    <w:rsid w:val="0059145E"/>
    <w:rsid w:val="00591D5E"/>
    <w:rsid w:val="00594BCD"/>
    <w:rsid w:val="00594EF3"/>
    <w:rsid w:val="00595BBD"/>
    <w:rsid w:val="005A0140"/>
    <w:rsid w:val="005A1147"/>
    <w:rsid w:val="005A26DB"/>
    <w:rsid w:val="005A30E1"/>
    <w:rsid w:val="005B069A"/>
    <w:rsid w:val="005B2D03"/>
    <w:rsid w:val="005B6C3C"/>
    <w:rsid w:val="005C1654"/>
    <w:rsid w:val="005C2061"/>
    <w:rsid w:val="005C50D8"/>
    <w:rsid w:val="005C7211"/>
    <w:rsid w:val="005C7A6F"/>
    <w:rsid w:val="005C7AA4"/>
    <w:rsid w:val="005D1F10"/>
    <w:rsid w:val="005D248C"/>
    <w:rsid w:val="005D61FC"/>
    <w:rsid w:val="005E1074"/>
    <w:rsid w:val="005E5F47"/>
    <w:rsid w:val="005E6326"/>
    <w:rsid w:val="0060257B"/>
    <w:rsid w:val="006046F4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22"/>
    <w:rsid w:val="00643543"/>
    <w:rsid w:val="006457E4"/>
    <w:rsid w:val="00645A66"/>
    <w:rsid w:val="006475A2"/>
    <w:rsid w:val="00651D9C"/>
    <w:rsid w:val="006605E2"/>
    <w:rsid w:val="00673B4B"/>
    <w:rsid w:val="00676721"/>
    <w:rsid w:val="006825C3"/>
    <w:rsid w:val="006834AD"/>
    <w:rsid w:val="00683D23"/>
    <w:rsid w:val="0069068E"/>
    <w:rsid w:val="0069724D"/>
    <w:rsid w:val="006A0646"/>
    <w:rsid w:val="006A147E"/>
    <w:rsid w:val="006A19B0"/>
    <w:rsid w:val="006A752C"/>
    <w:rsid w:val="006B0F97"/>
    <w:rsid w:val="006C02E7"/>
    <w:rsid w:val="006C2ECC"/>
    <w:rsid w:val="006C7519"/>
    <w:rsid w:val="006D520F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7F2B"/>
    <w:rsid w:val="0070040F"/>
    <w:rsid w:val="00701DBC"/>
    <w:rsid w:val="007102A1"/>
    <w:rsid w:val="007105AD"/>
    <w:rsid w:val="00710C88"/>
    <w:rsid w:val="00712CEE"/>
    <w:rsid w:val="007266A7"/>
    <w:rsid w:val="00726B19"/>
    <w:rsid w:val="0073280F"/>
    <w:rsid w:val="007404AC"/>
    <w:rsid w:val="00740727"/>
    <w:rsid w:val="00744B04"/>
    <w:rsid w:val="00752230"/>
    <w:rsid w:val="00755BAC"/>
    <w:rsid w:val="00757FFD"/>
    <w:rsid w:val="00760EF6"/>
    <w:rsid w:val="00761180"/>
    <w:rsid w:val="0076164A"/>
    <w:rsid w:val="00763863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97E23"/>
    <w:rsid w:val="007A1957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F3D07"/>
    <w:rsid w:val="00800F45"/>
    <w:rsid w:val="00805954"/>
    <w:rsid w:val="00806EFF"/>
    <w:rsid w:val="00807041"/>
    <w:rsid w:val="00810F32"/>
    <w:rsid w:val="00811073"/>
    <w:rsid w:val="00815001"/>
    <w:rsid w:val="00815706"/>
    <w:rsid w:val="00815DDB"/>
    <w:rsid w:val="008204C9"/>
    <w:rsid w:val="0082455E"/>
    <w:rsid w:val="00825527"/>
    <w:rsid w:val="008256C8"/>
    <w:rsid w:val="00833DEE"/>
    <w:rsid w:val="00834116"/>
    <w:rsid w:val="00835ADA"/>
    <w:rsid w:val="008363EC"/>
    <w:rsid w:val="00842C3D"/>
    <w:rsid w:val="00844916"/>
    <w:rsid w:val="00852CF7"/>
    <w:rsid w:val="00854A6B"/>
    <w:rsid w:val="0085663E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85969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57BB7"/>
    <w:rsid w:val="00960ECF"/>
    <w:rsid w:val="00961AC2"/>
    <w:rsid w:val="00966236"/>
    <w:rsid w:val="0097139C"/>
    <w:rsid w:val="00972ADF"/>
    <w:rsid w:val="00974C96"/>
    <w:rsid w:val="00980C05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214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0E5B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1E4D"/>
    <w:rsid w:val="00A830E9"/>
    <w:rsid w:val="00A83AFB"/>
    <w:rsid w:val="00A84C14"/>
    <w:rsid w:val="00A8748D"/>
    <w:rsid w:val="00A90CF3"/>
    <w:rsid w:val="00A944FC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3561"/>
    <w:rsid w:val="00AE4A06"/>
    <w:rsid w:val="00AE5A38"/>
    <w:rsid w:val="00AE740A"/>
    <w:rsid w:val="00AF2342"/>
    <w:rsid w:val="00AF631B"/>
    <w:rsid w:val="00B00B3D"/>
    <w:rsid w:val="00B01940"/>
    <w:rsid w:val="00B10E3C"/>
    <w:rsid w:val="00B11AF8"/>
    <w:rsid w:val="00B13A7D"/>
    <w:rsid w:val="00B14974"/>
    <w:rsid w:val="00B1498B"/>
    <w:rsid w:val="00B17F9B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45439"/>
    <w:rsid w:val="00B51CBE"/>
    <w:rsid w:val="00B54B63"/>
    <w:rsid w:val="00B5701D"/>
    <w:rsid w:val="00B61D2E"/>
    <w:rsid w:val="00B65089"/>
    <w:rsid w:val="00B6531C"/>
    <w:rsid w:val="00B70360"/>
    <w:rsid w:val="00B817D6"/>
    <w:rsid w:val="00B8559E"/>
    <w:rsid w:val="00B86BFE"/>
    <w:rsid w:val="00B95425"/>
    <w:rsid w:val="00BA3AFF"/>
    <w:rsid w:val="00BB212F"/>
    <w:rsid w:val="00BB44EF"/>
    <w:rsid w:val="00BB462D"/>
    <w:rsid w:val="00BB4C9B"/>
    <w:rsid w:val="00BB7C23"/>
    <w:rsid w:val="00BC6F4B"/>
    <w:rsid w:val="00BD04BB"/>
    <w:rsid w:val="00BD3736"/>
    <w:rsid w:val="00BD735C"/>
    <w:rsid w:val="00BE18D3"/>
    <w:rsid w:val="00BE565E"/>
    <w:rsid w:val="00BE6604"/>
    <w:rsid w:val="00BE73DD"/>
    <w:rsid w:val="00BF3125"/>
    <w:rsid w:val="00BF5170"/>
    <w:rsid w:val="00BF7039"/>
    <w:rsid w:val="00C02D10"/>
    <w:rsid w:val="00C103E3"/>
    <w:rsid w:val="00C2170D"/>
    <w:rsid w:val="00C231BC"/>
    <w:rsid w:val="00C3108B"/>
    <w:rsid w:val="00C3248A"/>
    <w:rsid w:val="00C34E62"/>
    <w:rsid w:val="00C45003"/>
    <w:rsid w:val="00C61AFE"/>
    <w:rsid w:val="00C63985"/>
    <w:rsid w:val="00C67CDE"/>
    <w:rsid w:val="00C701A8"/>
    <w:rsid w:val="00C77B7F"/>
    <w:rsid w:val="00C830E5"/>
    <w:rsid w:val="00C8409C"/>
    <w:rsid w:val="00C84803"/>
    <w:rsid w:val="00C861A1"/>
    <w:rsid w:val="00CA33B7"/>
    <w:rsid w:val="00CA6929"/>
    <w:rsid w:val="00CB2066"/>
    <w:rsid w:val="00CB75DE"/>
    <w:rsid w:val="00CC5CD9"/>
    <w:rsid w:val="00CD04FF"/>
    <w:rsid w:val="00CD42C1"/>
    <w:rsid w:val="00CE134E"/>
    <w:rsid w:val="00CE19E3"/>
    <w:rsid w:val="00CF2341"/>
    <w:rsid w:val="00CF473E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CB"/>
    <w:rsid w:val="00D738A5"/>
    <w:rsid w:val="00D738A6"/>
    <w:rsid w:val="00D76749"/>
    <w:rsid w:val="00D77825"/>
    <w:rsid w:val="00D80A64"/>
    <w:rsid w:val="00D855B3"/>
    <w:rsid w:val="00D95AB6"/>
    <w:rsid w:val="00DA00E9"/>
    <w:rsid w:val="00DA459C"/>
    <w:rsid w:val="00DB0523"/>
    <w:rsid w:val="00DB1C49"/>
    <w:rsid w:val="00DB295F"/>
    <w:rsid w:val="00DB3C43"/>
    <w:rsid w:val="00DC1A7B"/>
    <w:rsid w:val="00DC3FDB"/>
    <w:rsid w:val="00DC6F45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26E6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60B"/>
    <w:rsid w:val="00E57E15"/>
    <w:rsid w:val="00E60B55"/>
    <w:rsid w:val="00E61B36"/>
    <w:rsid w:val="00E61BDF"/>
    <w:rsid w:val="00E6349E"/>
    <w:rsid w:val="00E6748E"/>
    <w:rsid w:val="00E73890"/>
    <w:rsid w:val="00E7591E"/>
    <w:rsid w:val="00E81D4F"/>
    <w:rsid w:val="00E81E23"/>
    <w:rsid w:val="00E97311"/>
    <w:rsid w:val="00EA0265"/>
    <w:rsid w:val="00EA1F3C"/>
    <w:rsid w:val="00EA3C61"/>
    <w:rsid w:val="00EA563B"/>
    <w:rsid w:val="00EA70F1"/>
    <w:rsid w:val="00EB394C"/>
    <w:rsid w:val="00EB68E4"/>
    <w:rsid w:val="00EC04CA"/>
    <w:rsid w:val="00ED6B10"/>
    <w:rsid w:val="00EE606A"/>
    <w:rsid w:val="00EF375E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338E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qFormat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E126E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qFormat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E126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A037A3A6.dotm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1095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creator>Ernst Klett Verlag, Stuttgart</dc:creator>
  <cp:lastModifiedBy>Aurich, Anne-Sophie</cp:lastModifiedBy>
  <cp:revision>3</cp:revision>
  <cp:lastPrinted>2016-03-10T09:18:00Z</cp:lastPrinted>
  <dcterms:created xsi:type="dcterms:W3CDTF">2019-03-22T10:11:00Z</dcterms:created>
  <dcterms:modified xsi:type="dcterms:W3CDTF">2019-03-25T10:53:00Z</dcterms:modified>
</cp:coreProperties>
</file>