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87" w:rsidRDefault="001E2913" w:rsidP="00DC0EF5">
      <w:pPr>
        <w:pStyle w:val="ekvue1arial"/>
      </w:pPr>
      <w:r w:rsidRPr="00DC0EF5">
        <w:t>Thomas</w:t>
      </w:r>
      <w:r w:rsidRPr="001E2913">
        <w:t xml:space="preserve"> Schmid: Blöde Mütze</w:t>
      </w:r>
    </w:p>
    <w:p w:rsidR="001E2913" w:rsidRPr="00DC0EF5" w:rsidRDefault="001E2913" w:rsidP="00DC0EF5">
      <w:pPr>
        <w:pStyle w:val="ekvgrundtextarial"/>
      </w:pPr>
    </w:p>
    <w:p w:rsidR="00B3539E" w:rsidRPr="00B3539E" w:rsidRDefault="00B3539E" w:rsidP="00B3539E">
      <w:pPr>
        <w:pStyle w:val="ekvue2arial"/>
      </w:pPr>
      <w:r>
        <w:t xml:space="preserve">Wörterliste (zu S. </w:t>
      </w:r>
      <w:r w:rsidR="00107DD6">
        <w:t>220</w:t>
      </w:r>
      <w:r>
        <w:t>)</w:t>
      </w:r>
      <w:bookmarkStart w:id="0" w:name="_GoBack"/>
      <w:bookmarkEnd w:id="0"/>
    </w:p>
    <w:p w:rsidR="00296BE5" w:rsidRDefault="00296BE5" w:rsidP="00296BE5">
      <w:pPr>
        <w:pStyle w:val="ekvgrundtextarial"/>
      </w:pPr>
    </w:p>
    <w:p w:rsidR="004879B9" w:rsidRDefault="004879B9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 w:rsidTr="00643522">
        <w:tc>
          <w:tcPr>
            <w:tcW w:w="7088" w:type="dxa"/>
            <w:shd w:val="clear" w:color="auto" w:fill="auto"/>
            <w:vAlign w:val="bottom"/>
          </w:tcPr>
          <w:p w:rsidR="004879B9" w:rsidRPr="0090523A" w:rsidRDefault="00107DD6" w:rsidP="00B909E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216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C24845" w:rsidRPr="00C24845">
              <w:rPr>
                <w:sz w:val="23"/>
                <w:szCs w:val="23"/>
              </w:rPr>
              <w:t>zm9694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D623F1" w:rsidRDefault="00D623F1" w:rsidP="00296BE5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20"/>
        <w:gridCol w:w="3120"/>
      </w:tblGrid>
      <w:tr w:rsidR="002A06BF" w:rsidRPr="00DC0EF5" w:rsidTr="002A06BF">
        <w:tc>
          <w:tcPr>
            <w:tcW w:w="3119" w:type="dxa"/>
            <w:shd w:val="clear" w:color="auto" w:fill="auto"/>
          </w:tcPr>
          <w:p w:rsidR="002A06BF" w:rsidRPr="00DC0EF5" w:rsidRDefault="002A06BF" w:rsidP="00DC0EF5">
            <w:pPr>
              <w:pStyle w:val="ekvtabelle"/>
              <w:rPr>
                <w:b/>
              </w:rPr>
            </w:pPr>
            <w:r w:rsidRPr="00DC0EF5">
              <w:rPr>
                <w:b/>
              </w:rPr>
              <w:t>Wort</w:t>
            </w:r>
          </w:p>
        </w:tc>
        <w:tc>
          <w:tcPr>
            <w:tcW w:w="3120" w:type="dxa"/>
            <w:shd w:val="clear" w:color="auto" w:fill="auto"/>
          </w:tcPr>
          <w:p w:rsidR="002A06BF" w:rsidRPr="00DC0EF5" w:rsidRDefault="002A06BF" w:rsidP="00DC0EF5">
            <w:pPr>
              <w:pStyle w:val="ekvtabelle"/>
              <w:rPr>
                <w:b/>
              </w:rPr>
            </w:pPr>
            <w:r w:rsidRPr="00DC0EF5">
              <w:rPr>
                <w:b/>
              </w:rPr>
              <w:t>Erklärung</w:t>
            </w:r>
          </w:p>
        </w:tc>
        <w:tc>
          <w:tcPr>
            <w:tcW w:w="3120" w:type="dxa"/>
          </w:tcPr>
          <w:p w:rsidR="002A06BF" w:rsidRPr="00DC0EF5" w:rsidRDefault="002A06BF" w:rsidP="00DC0EF5">
            <w:pPr>
              <w:pStyle w:val="ekvtabelle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sich schwingen </w:t>
            </w:r>
          </w:p>
          <w:p w:rsidR="002A06BF" w:rsidRPr="00605EBA" w:rsidRDefault="002A06BF" w:rsidP="002A06BF">
            <w:pPr>
              <w:pStyle w:val="ekvtabelle"/>
              <w:rPr>
                <w:color w:val="7F7F7F"/>
              </w:rPr>
            </w:pPr>
            <w:r w:rsidRPr="00605EBA">
              <w:rPr>
                <w:color w:val="7F7F7F"/>
              </w:rPr>
              <w:t xml:space="preserve">(schwingt sich, schwang sich, </w:t>
            </w:r>
          </w:p>
          <w:p w:rsidR="002A06BF" w:rsidRPr="002A06BF" w:rsidRDefault="002A06BF" w:rsidP="002A06BF">
            <w:pPr>
              <w:pStyle w:val="ekvtabelle"/>
            </w:pPr>
            <w:r w:rsidRPr="00605EBA">
              <w:rPr>
                <w:color w:val="7F7F7F"/>
              </w:rPr>
              <w:t>hat sich geschwungen)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sich festhalten, mit Schwung schnell auf etwas springen 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ebenfalls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auch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radeln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mit dem Fahrrad fahren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schwerelos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ohne Gewicht, federleicht </w:t>
            </w:r>
          </w:p>
          <w:p w:rsidR="002A06BF" w:rsidRPr="002A06BF" w:rsidRDefault="002A06BF" w:rsidP="002A06BF">
            <w:pPr>
              <w:pStyle w:val="ekvtabelle"/>
            </w:pPr>
            <w:r w:rsidRPr="002A06BF">
              <w:t>(z. B.  ein Astronaut im All)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verschmelzen </w:t>
            </w:r>
            <w:r w:rsidRPr="00605EBA">
              <w:rPr>
                <w:color w:val="7F7F7F"/>
              </w:rPr>
              <w:t>(verschmilzt, verschmolz, ist verschmolzen)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hier: wurden zu einem Schatten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bergab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nach unten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schnurren </w:t>
            </w:r>
          </w:p>
          <w:p w:rsidR="002A06BF" w:rsidRPr="002A06BF" w:rsidRDefault="002A06BF" w:rsidP="002A06BF">
            <w:pPr>
              <w:pStyle w:val="ekvtabelle"/>
            </w:pP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hier: machte Geräusche, wie eine Katze, wenn sie sehr zufrieden ist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der Freilauf, die Freiläufe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ein Bauelement am Fahrrad; das Hinterrad dreht sich, ohne, dass man in die Pedale treten muss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gleichzeitig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zur gleichen Zeit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auf etwas gefasst sein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mit etwas Unangenehmen, Schlimmen rechnen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proofErr w:type="spellStart"/>
            <w:r w:rsidRPr="002A06BF">
              <w:t>auf|tauchen</w:t>
            </w:r>
            <w:proofErr w:type="spellEnd"/>
            <w:r w:rsidRPr="002A06BF">
              <w:t xml:space="preserve"> </w:t>
            </w:r>
          </w:p>
          <w:p w:rsidR="002A06BF" w:rsidRPr="002A06BF" w:rsidRDefault="002A06BF" w:rsidP="002A06BF">
            <w:pPr>
              <w:pStyle w:val="ekvtabelle"/>
            </w:pP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hier: kommt, erscheint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als etwas verschrien sein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einen schlechten Ruf haben, als negativ bekannt sein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Mama ist alleinerziehend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die Mutter kümmert sich alleine um die Kinder, ohne Vater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lupfen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kurz abnehmen, anheben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die Hütte, die Hütten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kleines, einfaches Haus, meistens aus Holz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überlegen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nachdenken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meinetwegen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von mir aus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nicken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den Kopf vor und zurück bewegen, um „ja“ zu zeigen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der Fischweiher, die Fischweiher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Fischteich, oft zum Fische fangen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deuten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hier: zeigen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das Wäldchen, die Wäldchen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ein kleiner Wald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murmeln </w:t>
            </w:r>
          </w:p>
          <w:p w:rsidR="002A06BF" w:rsidRPr="002A06BF" w:rsidRDefault="002A06BF" w:rsidP="002A06BF">
            <w:pPr>
              <w:pStyle w:val="ekvtabelle"/>
            </w:pP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leise und undeutlich sprechen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lastRenderedPageBreak/>
              <w:t xml:space="preserve">verlegen sein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scheu, hilflos, unsicher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 xml:space="preserve">jemanden keines Blickes würdigen </w:t>
            </w:r>
          </w:p>
        </w:tc>
        <w:tc>
          <w:tcPr>
            <w:tcW w:w="3120" w:type="dxa"/>
            <w:shd w:val="clear" w:color="auto" w:fill="auto"/>
          </w:tcPr>
          <w:p w:rsidR="002A06BF" w:rsidRPr="002A06BF" w:rsidRDefault="002A06BF" w:rsidP="002A06BF">
            <w:pPr>
              <w:pStyle w:val="ekvtabelle"/>
            </w:pPr>
            <w:r w:rsidRPr="002A06BF">
              <w:t>jemanden nicht mal anschauen, als wäre er nicht da</w:t>
            </w:r>
          </w:p>
        </w:tc>
        <w:tc>
          <w:tcPr>
            <w:tcW w:w="3120" w:type="dxa"/>
          </w:tcPr>
          <w:p w:rsidR="002A06BF" w:rsidRPr="008A1E14" w:rsidRDefault="002A06BF" w:rsidP="00DC0EF5">
            <w:pPr>
              <w:pStyle w:val="ekvtabelle"/>
            </w:pPr>
          </w:p>
        </w:tc>
      </w:tr>
      <w:tr w:rsidR="002A06BF" w:rsidRPr="00C61AFE" w:rsidTr="002A06BF">
        <w:tc>
          <w:tcPr>
            <w:tcW w:w="3119" w:type="dxa"/>
            <w:shd w:val="clear" w:color="auto" w:fill="auto"/>
          </w:tcPr>
          <w:p w:rsidR="002A06BF" w:rsidRDefault="002A06BF" w:rsidP="00DC0EF5">
            <w:pPr>
              <w:pStyle w:val="ekvtabelle"/>
            </w:pPr>
            <w:r w:rsidRPr="008A1E14">
              <w:t xml:space="preserve">aufgebracht </w:t>
            </w:r>
          </w:p>
        </w:tc>
        <w:tc>
          <w:tcPr>
            <w:tcW w:w="3120" w:type="dxa"/>
            <w:shd w:val="clear" w:color="auto" w:fill="auto"/>
          </w:tcPr>
          <w:p w:rsidR="002A06BF" w:rsidRPr="00C61AFE" w:rsidRDefault="002A06BF" w:rsidP="00DC0EF5">
            <w:pPr>
              <w:pStyle w:val="ekvtabelle"/>
            </w:pPr>
            <w:r>
              <w:t>n</w:t>
            </w:r>
            <w:r w:rsidRPr="008A1E14">
              <w:t>ervös</w:t>
            </w:r>
            <w:r>
              <w:t>, verärgert</w:t>
            </w:r>
          </w:p>
        </w:tc>
        <w:tc>
          <w:tcPr>
            <w:tcW w:w="3120" w:type="dxa"/>
          </w:tcPr>
          <w:p w:rsidR="002A06BF" w:rsidRDefault="002A06BF" w:rsidP="00DC0EF5">
            <w:pPr>
              <w:pStyle w:val="ekvtabelle"/>
            </w:pPr>
          </w:p>
        </w:tc>
      </w:tr>
    </w:tbl>
    <w:p w:rsidR="00DC0EF5" w:rsidRDefault="00DC0EF5" w:rsidP="00DC0EF5">
      <w:pPr>
        <w:pStyle w:val="ekvgrundtextarial"/>
      </w:pPr>
    </w:p>
    <w:p w:rsidR="00114456" w:rsidRDefault="00DC0EF5" w:rsidP="00791CB9">
      <w:pPr>
        <w:pStyle w:val="ekvue1arial"/>
      </w:pPr>
      <w:r>
        <w:br w:type="page"/>
      </w:r>
      <w:r w:rsidR="00114456">
        <w:lastRenderedPageBreak/>
        <w:t>Thomas Schmid: Blöde Mütze</w:t>
      </w:r>
    </w:p>
    <w:p w:rsidR="00DC0EF5" w:rsidRDefault="00DC0EF5" w:rsidP="00DC0EF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DC0EF5" w:rsidTr="00AF0326">
        <w:tc>
          <w:tcPr>
            <w:tcW w:w="7088" w:type="dxa"/>
            <w:shd w:val="clear" w:color="auto" w:fill="auto"/>
            <w:vAlign w:val="bottom"/>
          </w:tcPr>
          <w:p w:rsidR="00DC0EF5" w:rsidRPr="0090523A" w:rsidRDefault="00107DD6" w:rsidP="00AF0326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8240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2" name="Bild 12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0EF5">
              <w:rPr>
                <w:rStyle w:val="ekvfett"/>
                <w:sz w:val="22"/>
                <w:szCs w:val="22"/>
              </w:rPr>
              <w:t> </w:t>
            </w:r>
            <w:r w:rsidR="00DC0EF5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BF2EFC" w:rsidRPr="00C24845">
              <w:rPr>
                <w:sz w:val="23"/>
                <w:szCs w:val="23"/>
              </w:rPr>
              <w:t>zm9694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C0EF5" w:rsidRDefault="00DC0EF5" w:rsidP="00AF0326">
            <w:pPr>
              <w:pStyle w:val="ekvgrundtextarial"/>
            </w:pPr>
          </w:p>
        </w:tc>
      </w:tr>
    </w:tbl>
    <w:p w:rsidR="00DC0EF5" w:rsidRDefault="00DC0EF5" w:rsidP="00DC0EF5">
      <w:pPr>
        <w:pStyle w:val="ekvgrundtextarial"/>
      </w:pPr>
    </w:p>
    <w:p w:rsidR="00114456" w:rsidRDefault="00114456" w:rsidP="00DC0EF5">
      <w:pPr>
        <w:pStyle w:val="ekvaufzaehlung"/>
      </w:pPr>
      <w:r w:rsidRPr="00DC0EF5">
        <w:rPr>
          <w:rStyle w:val="ekvnummerierung"/>
        </w:rPr>
        <w:t>1</w:t>
      </w:r>
      <w:r w:rsidR="00DC0EF5">
        <w:rPr>
          <w:b/>
          <w:bCs/>
        </w:rPr>
        <w:tab/>
      </w:r>
      <w:r>
        <w:t>Lies die folgenden Wörter. Hör dir dann den Textausschnitt an und kreise die Wörter ein, die im Text vorkommen.</w:t>
      </w:r>
    </w:p>
    <w:p w:rsidR="00DC0EF5" w:rsidRDefault="00DC0EF5" w:rsidP="00DC0EF5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9"/>
        <w:gridCol w:w="2338"/>
        <w:gridCol w:w="2346"/>
      </w:tblGrid>
      <w:tr w:rsidR="00DC0EF5" w:rsidTr="00AF0326">
        <w:trPr>
          <w:trHeight w:val="567"/>
        </w:trPr>
        <w:tc>
          <w:tcPr>
            <w:tcW w:w="2373" w:type="dxa"/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Leerlauf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Stinker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Schatten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Freundin</w:t>
            </w:r>
          </w:p>
        </w:tc>
      </w:tr>
      <w:tr w:rsidR="00DC0EF5" w:rsidTr="00AF0326">
        <w:trPr>
          <w:trHeight w:val="567"/>
        </w:trPr>
        <w:tc>
          <w:tcPr>
            <w:tcW w:w="2373" w:type="dxa"/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Wäldchen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Kühlschrank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eitel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Kopfbewegung</w:t>
            </w:r>
          </w:p>
        </w:tc>
      </w:tr>
      <w:tr w:rsidR="00DC0EF5" w:rsidTr="00AF0326">
        <w:trPr>
          <w:trHeight w:val="567"/>
        </w:trPr>
        <w:tc>
          <w:tcPr>
            <w:tcW w:w="2373" w:type="dxa"/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gutmütig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angepöbelt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aufgebracht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schwimmen</w:t>
            </w:r>
          </w:p>
        </w:tc>
      </w:tr>
      <w:tr w:rsidR="00DC0EF5" w:rsidTr="00AF0326">
        <w:trPr>
          <w:trHeight w:val="567"/>
        </w:trPr>
        <w:tc>
          <w:tcPr>
            <w:tcW w:w="2373" w:type="dxa"/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Kumpel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  <w:r w:rsidRPr="00DC0EF5">
              <w:t>Golf</w:t>
            </w:r>
          </w:p>
        </w:tc>
        <w:tc>
          <w:tcPr>
            <w:tcW w:w="237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</w:p>
        </w:tc>
        <w:tc>
          <w:tcPr>
            <w:tcW w:w="23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EF5" w:rsidRDefault="00DC0EF5" w:rsidP="00AF0326">
            <w:pPr>
              <w:pStyle w:val="ekvtabelle"/>
              <w:jc w:val="center"/>
            </w:pPr>
          </w:p>
        </w:tc>
      </w:tr>
    </w:tbl>
    <w:p w:rsidR="00DC0EF5" w:rsidRDefault="00DC0EF5" w:rsidP="00DC0EF5">
      <w:pPr>
        <w:pStyle w:val="ekvgrundtextarial"/>
      </w:pPr>
    </w:p>
    <w:p w:rsidR="00114456" w:rsidRDefault="00114456" w:rsidP="00DC0EF5">
      <w:pPr>
        <w:pStyle w:val="ekvaufzaehlung"/>
      </w:pPr>
      <w:r w:rsidRPr="00DC0EF5">
        <w:rPr>
          <w:rStyle w:val="ekvnummerierung"/>
        </w:rPr>
        <w:t>2</w:t>
      </w:r>
      <w:r w:rsidR="00DC0EF5">
        <w:rPr>
          <w:b/>
          <w:bCs/>
        </w:rPr>
        <w:tab/>
      </w:r>
      <w:r>
        <w:t>Hör dir den Textausschnitt nun noch ein- oder zweimal an. Notiere in der Tabelle, was du in der Geschichte über die Eltern von Martin, Silke und Oliver erfährst.</w:t>
      </w:r>
    </w:p>
    <w:p w:rsidR="00DC0EF5" w:rsidRDefault="00DC0EF5" w:rsidP="00DC0EF5">
      <w:pPr>
        <w:pStyle w:val="ekvgrundtexthalbe"/>
      </w:pPr>
    </w:p>
    <w:tbl>
      <w:tblPr>
        <w:tblW w:w="935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0" w:type="dxa"/>
          <w:bottom w:w="55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7953"/>
      </w:tblGrid>
      <w:tr w:rsidR="00114456" w:rsidTr="00DC0EF5">
        <w:trPr>
          <w:trHeight w:val="1701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4456" w:rsidRPr="00DC0EF5" w:rsidRDefault="00114456" w:rsidP="00DC0EF5">
            <w:pPr>
              <w:pStyle w:val="ekvtabelle"/>
            </w:pPr>
            <w:r w:rsidRPr="00DC0EF5">
              <w:t>Martin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4456" w:rsidRPr="00DC0EF5" w:rsidRDefault="00DC0EF5" w:rsidP="00DC0EF5">
            <w:pPr>
              <w:pStyle w:val="ekvtabelle"/>
            </w:pPr>
            <w:r>
              <w:t>–</w:t>
            </w:r>
          </w:p>
          <w:p w:rsidR="00DC0EF5" w:rsidRDefault="00DC0EF5" w:rsidP="00DC0EF5">
            <w:pPr>
              <w:pStyle w:val="ekvtabelle"/>
            </w:pPr>
          </w:p>
          <w:p w:rsidR="00DC0EF5" w:rsidRDefault="00DC0EF5" w:rsidP="00DC0EF5">
            <w:pPr>
              <w:pStyle w:val="ekvtabelle"/>
            </w:pPr>
          </w:p>
          <w:p w:rsidR="00114456" w:rsidRDefault="00DC0EF5" w:rsidP="00DC0EF5">
            <w:pPr>
              <w:pStyle w:val="ekvtabelle"/>
              <w:rPr>
                <w:b/>
                <w:bCs/>
              </w:rPr>
            </w:pPr>
            <w:r>
              <w:t>–</w:t>
            </w:r>
          </w:p>
        </w:tc>
      </w:tr>
      <w:tr w:rsidR="00114456" w:rsidTr="00DC0EF5">
        <w:trPr>
          <w:trHeight w:val="1701"/>
        </w:trPr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4456" w:rsidRPr="00DC0EF5" w:rsidRDefault="00114456" w:rsidP="00DC0EF5">
            <w:pPr>
              <w:pStyle w:val="ekvtabelle"/>
            </w:pPr>
            <w:r w:rsidRPr="00DC0EF5">
              <w:t>Silke</w:t>
            </w:r>
          </w:p>
        </w:tc>
        <w:tc>
          <w:tcPr>
            <w:tcW w:w="7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4456" w:rsidRDefault="00DC0EF5" w:rsidP="00DC0EF5">
            <w:pPr>
              <w:pStyle w:val="ekvtabelle"/>
            </w:pPr>
            <w:r>
              <w:t>–</w:t>
            </w:r>
          </w:p>
          <w:p w:rsidR="00DC0EF5" w:rsidRDefault="00DC0EF5" w:rsidP="00DC0EF5">
            <w:pPr>
              <w:pStyle w:val="ekvtabelle"/>
            </w:pPr>
          </w:p>
          <w:p w:rsidR="00DC0EF5" w:rsidRPr="00DC0EF5" w:rsidRDefault="00DC0EF5" w:rsidP="00DC0EF5">
            <w:pPr>
              <w:pStyle w:val="ekvtabelle"/>
            </w:pPr>
          </w:p>
          <w:p w:rsidR="00114456" w:rsidRDefault="00DC0EF5" w:rsidP="00DC0EF5">
            <w:pPr>
              <w:pStyle w:val="ekvtabelle"/>
              <w:rPr>
                <w:b/>
                <w:bCs/>
              </w:rPr>
            </w:pPr>
            <w:r>
              <w:t>–</w:t>
            </w:r>
          </w:p>
        </w:tc>
      </w:tr>
      <w:tr w:rsidR="00114456" w:rsidTr="00DC0EF5">
        <w:trPr>
          <w:trHeight w:val="1701"/>
        </w:trPr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4456" w:rsidRPr="00DC0EF5" w:rsidRDefault="00114456" w:rsidP="00DC0EF5">
            <w:pPr>
              <w:pStyle w:val="ekvtabelle"/>
            </w:pPr>
            <w:r w:rsidRPr="00DC0EF5">
              <w:t>Oliver</w:t>
            </w:r>
          </w:p>
        </w:tc>
        <w:tc>
          <w:tcPr>
            <w:tcW w:w="7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4456" w:rsidRPr="00DC0EF5" w:rsidRDefault="00DC0EF5" w:rsidP="00DC0EF5">
            <w:pPr>
              <w:pStyle w:val="ekvtabelle"/>
            </w:pPr>
            <w:r>
              <w:t>–</w:t>
            </w:r>
          </w:p>
        </w:tc>
      </w:tr>
    </w:tbl>
    <w:p w:rsidR="00114456" w:rsidRPr="006046F4" w:rsidRDefault="00114456" w:rsidP="00296BE5">
      <w:pPr>
        <w:pStyle w:val="ekvgrundtextarial"/>
        <w:rPr>
          <w:rFonts w:cs="Arial"/>
          <w:sz w:val="19"/>
          <w:szCs w:val="19"/>
        </w:rPr>
      </w:pPr>
    </w:p>
    <w:sectPr w:rsidR="00114456" w:rsidRPr="006046F4" w:rsidSect="00B3539E">
      <w:headerReference w:type="default" r:id="rId9"/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52" w:rsidRDefault="00CA1852" w:rsidP="000C224E">
      <w:pPr>
        <w:pStyle w:val="ekvue1arial"/>
      </w:pPr>
      <w:r>
        <w:separator/>
      </w:r>
    </w:p>
  </w:endnote>
  <w:endnote w:type="continuationSeparator" w:id="0">
    <w:p w:rsidR="00CA1852" w:rsidRDefault="00CA1852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90523A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107DD6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3550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90523A" w:rsidRPr="009E0854" w:rsidRDefault="0090523A" w:rsidP="005B2D03">
          <w:pPr>
            <w:pStyle w:val="ekvpagina"/>
          </w:pPr>
          <w:r w:rsidRPr="009E0854">
            <w:t>© Ernst Klett Verlag GmbH, Stuttgart 201</w:t>
          </w:r>
          <w:r w:rsidR="00C24845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525062" w:rsidRPr="00DC0EF5" w:rsidRDefault="00525062" w:rsidP="00525062">
          <w:pPr>
            <w:pStyle w:val="ekvpagina"/>
            <w:rPr>
              <w:rStyle w:val="ekvfett"/>
              <w:color w:val="auto"/>
            </w:rPr>
          </w:pPr>
          <w:r w:rsidRPr="00DC0EF5">
            <w:rPr>
              <w:rStyle w:val="ekvfett"/>
              <w:color w:val="auto"/>
            </w:rPr>
            <w:t>deutsch.kombi plus 6</w:t>
          </w:r>
        </w:p>
        <w:p w:rsidR="00525062" w:rsidRDefault="00525062" w:rsidP="00525062">
          <w:pPr>
            <w:pStyle w:val="ekvpagina"/>
          </w:pPr>
          <w:r>
            <w:rPr>
              <w:b/>
            </w:rPr>
            <w:t>Autorin</w:t>
          </w:r>
          <w:r>
            <w:t xml:space="preserve">: Pauline Majumder, Wörterliste: Tamara </w:t>
          </w:r>
          <w:proofErr w:type="spellStart"/>
          <w:r>
            <w:t>Tebeck</w:t>
          </w:r>
          <w:proofErr w:type="spellEnd"/>
        </w:p>
        <w:p w:rsidR="0090523A" w:rsidRDefault="0090523A" w:rsidP="005B2D03">
          <w:pPr>
            <w:pStyle w:val="ekvpagina"/>
          </w:pPr>
        </w:p>
        <w:p w:rsidR="00B3539E" w:rsidRPr="0079192C" w:rsidRDefault="00B3539E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52" w:rsidRDefault="00CA1852" w:rsidP="000C224E">
      <w:pPr>
        <w:pStyle w:val="ekvue1arial"/>
      </w:pPr>
      <w:r>
        <w:separator/>
      </w:r>
    </w:p>
  </w:footnote>
  <w:footnote w:type="continuationSeparator" w:id="0">
    <w:p w:rsidR="00CA1852" w:rsidRDefault="00CA1852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0523A" w:rsidRPr="00171992">
      <w:trPr>
        <w:trHeight w:val="567"/>
      </w:trPr>
      <w:tc>
        <w:tcPr>
          <w:tcW w:w="1418" w:type="dxa"/>
          <w:shd w:val="clear" w:color="auto" w:fill="auto"/>
        </w:tcPr>
        <w:p w:rsidR="0090523A" w:rsidRDefault="00715487" w:rsidP="00C24845">
          <w:pPr>
            <w:pStyle w:val="ekvkapitel"/>
            <w:jc w:val="left"/>
          </w:pPr>
          <w:r>
            <w:t>1</w:t>
          </w:r>
          <w:r w:rsidR="00C24845">
            <w:t>2</w:t>
          </w:r>
        </w:p>
      </w:tc>
      <w:tc>
        <w:tcPr>
          <w:tcW w:w="7937" w:type="dxa"/>
          <w:gridSpan w:val="3"/>
          <w:shd w:val="clear" w:color="auto" w:fill="auto"/>
        </w:tcPr>
        <w:p w:rsidR="0090523A" w:rsidRPr="007E0E75" w:rsidRDefault="0090523A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Pr="007E0E75"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90523A" w:rsidRDefault="0090523A" w:rsidP="00BF2EFC">
          <w:pPr>
            <w:pStyle w:val="ekvkvnummer"/>
          </w:pPr>
          <w:r w:rsidRPr="00077FDF">
            <w:t>KV</w:t>
          </w:r>
          <w:r>
            <w:t xml:space="preserve"> </w:t>
          </w:r>
          <w:r w:rsidR="00BF2EFC">
            <w:t>3</w:t>
          </w:r>
        </w:p>
      </w:tc>
      <w:tc>
        <w:tcPr>
          <w:tcW w:w="794" w:type="dxa"/>
          <w:shd w:val="clear" w:color="auto" w:fill="auto"/>
        </w:tcPr>
        <w:p w:rsidR="0090523A" w:rsidRDefault="0090523A" w:rsidP="00537A57">
          <w:pPr>
            <w:pStyle w:val="ekvkapitel"/>
            <w:jc w:val="right"/>
          </w:pPr>
        </w:p>
      </w:tc>
    </w:tr>
    <w:tr w:rsidR="0090523A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</w:tr>
  </w:tbl>
  <w:p w:rsidR="0090523A" w:rsidRPr="00560910" w:rsidRDefault="00107DD6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F3D99"/>
    <w:rsid w:val="000F7281"/>
    <w:rsid w:val="001011A5"/>
    <w:rsid w:val="00103EDD"/>
    <w:rsid w:val="00106013"/>
    <w:rsid w:val="00107DD6"/>
    <w:rsid w:val="00114095"/>
    <w:rsid w:val="00114456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1D6B"/>
    <w:rsid w:val="0016573F"/>
    <w:rsid w:val="00166E44"/>
    <w:rsid w:val="00171992"/>
    <w:rsid w:val="00175C1F"/>
    <w:rsid w:val="001810E2"/>
    <w:rsid w:val="001850C8"/>
    <w:rsid w:val="00192059"/>
    <w:rsid w:val="001942BC"/>
    <w:rsid w:val="00195D48"/>
    <w:rsid w:val="00195E53"/>
    <w:rsid w:val="001A08CC"/>
    <w:rsid w:val="001A3F63"/>
    <w:rsid w:val="001A4E18"/>
    <w:rsid w:val="001A58D8"/>
    <w:rsid w:val="001A65CD"/>
    <w:rsid w:val="001A77FE"/>
    <w:rsid w:val="001B15D3"/>
    <w:rsid w:val="001B7AA3"/>
    <w:rsid w:val="001C0DC3"/>
    <w:rsid w:val="001C14A4"/>
    <w:rsid w:val="001D3429"/>
    <w:rsid w:val="001D4F58"/>
    <w:rsid w:val="001D52BD"/>
    <w:rsid w:val="001D5545"/>
    <w:rsid w:val="001D5DF1"/>
    <w:rsid w:val="001E2913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699B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69F"/>
    <w:rsid w:val="002A06B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0C8D"/>
    <w:rsid w:val="002F6322"/>
    <w:rsid w:val="0031300F"/>
    <w:rsid w:val="0032138A"/>
    <w:rsid w:val="00324D27"/>
    <w:rsid w:val="00326823"/>
    <w:rsid w:val="00334F22"/>
    <w:rsid w:val="00342974"/>
    <w:rsid w:val="00343BDF"/>
    <w:rsid w:val="0034457B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B3D42"/>
    <w:rsid w:val="003C06FD"/>
    <w:rsid w:val="003C2FBE"/>
    <w:rsid w:val="003C524C"/>
    <w:rsid w:val="003C6236"/>
    <w:rsid w:val="003C7DBD"/>
    <w:rsid w:val="003E2A14"/>
    <w:rsid w:val="003E31CC"/>
    <w:rsid w:val="003E46E4"/>
    <w:rsid w:val="003F0CD6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0442"/>
    <w:rsid w:val="0043277C"/>
    <w:rsid w:val="00433FCC"/>
    <w:rsid w:val="00434B79"/>
    <w:rsid w:val="00437014"/>
    <w:rsid w:val="0044254A"/>
    <w:rsid w:val="00443BD2"/>
    <w:rsid w:val="00452288"/>
    <w:rsid w:val="00452678"/>
    <w:rsid w:val="00452C20"/>
    <w:rsid w:val="00455728"/>
    <w:rsid w:val="0046659C"/>
    <w:rsid w:val="0047151E"/>
    <w:rsid w:val="00475EC4"/>
    <w:rsid w:val="00480577"/>
    <w:rsid w:val="00481064"/>
    <w:rsid w:val="00482530"/>
    <w:rsid w:val="004879B9"/>
    <w:rsid w:val="00496EDE"/>
    <w:rsid w:val="0049709D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062"/>
    <w:rsid w:val="00525A42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89"/>
    <w:rsid w:val="005657DA"/>
    <w:rsid w:val="0057545E"/>
    <w:rsid w:val="00582A26"/>
    <w:rsid w:val="005860C0"/>
    <w:rsid w:val="0059145E"/>
    <w:rsid w:val="00591D5E"/>
    <w:rsid w:val="00594BCD"/>
    <w:rsid w:val="00594EF3"/>
    <w:rsid w:val="00595BBD"/>
    <w:rsid w:val="005A0140"/>
    <w:rsid w:val="005A1147"/>
    <w:rsid w:val="005A26DB"/>
    <w:rsid w:val="005A30E1"/>
    <w:rsid w:val="005B069A"/>
    <w:rsid w:val="005B2D03"/>
    <w:rsid w:val="005B6C3C"/>
    <w:rsid w:val="005C060E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3C36"/>
    <w:rsid w:val="006046F4"/>
    <w:rsid w:val="00605EBA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22"/>
    <w:rsid w:val="00643543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02E7"/>
    <w:rsid w:val="006C2ECC"/>
    <w:rsid w:val="006C7519"/>
    <w:rsid w:val="006D520F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7F2B"/>
    <w:rsid w:val="0070040F"/>
    <w:rsid w:val="00701DBC"/>
    <w:rsid w:val="00707B6A"/>
    <w:rsid w:val="007102A1"/>
    <w:rsid w:val="007105AD"/>
    <w:rsid w:val="00710C88"/>
    <w:rsid w:val="00712CEE"/>
    <w:rsid w:val="00715487"/>
    <w:rsid w:val="007266A7"/>
    <w:rsid w:val="0073280F"/>
    <w:rsid w:val="007404AC"/>
    <w:rsid w:val="00740727"/>
    <w:rsid w:val="00744B04"/>
    <w:rsid w:val="00752230"/>
    <w:rsid w:val="00755BAC"/>
    <w:rsid w:val="00757FFD"/>
    <w:rsid w:val="00760EF6"/>
    <w:rsid w:val="00761180"/>
    <w:rsid w:val="0076164A"/>
    <w:rsid w:val="00763863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1CB9"/>
    <w:rsid w:val="00793138"/>
    <w:rsid w:val="00793DB3"/>
    <w:rsid w:val="00794B9A"/>
    <w:rsid w:val="007958A4"/>
    <w:rsid w:val="00797194"/>
    <w:rsid w:val="007A1957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455E"/>
    <w:rsid w:val="00825527"/>
    <w:rsid w:val="00833DEE"/>
    <w:rsid w:val="00834116"/>
    <w:rsid w:val="00835ADA"/>
    <w:rsid w:val="008363EC"/>
    <w:rsid w:val="00842C3D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57BB7"/>
    <w:rsid w:val="00960ECF"/>
    <w:rsid w:val="00961AC2"/>
    <w:rsid w:val="00966236"/>
    <w:rsid w:val="00972ADF"/>
    <w:rsid w:val="00974C96"/>
    <w:rsid w:val="00980C05"/>
    <w:rsid w:val="00984A3B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491B"/>
    <w:rsid w:val="00A667DC"/>
    <w:rsid w:val="00A70193"/>
    <w:rsid w:val="00A701CF"/>
    <w:rsid w:val="00A73056"/>
    <w:rsid w:val="00A77C22"/>
    <w:rsid w:val="00A77FDE"/>
    <w:rsid w:val="00A81E4D"/>
    <w:rsid w:val="00A830E9"/>
    <w:rsid w:val="00A83AFB"/>
    <w:rsid w:val="00A84C14"/>
    <w:rsid w:val="00A8748D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0326"/>
    <w:rsid w:val="00AF2342"/>
    <w:rsid w:val="00AF631B"/>
    <w:rsid w:val="00B00B3D"/>
    <w:rsid w:val="00B01940"/>
    <w:rsid w:val="00B10E3C"/>
    <w:rsid w:val="00B11AF8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51CBE"/>
    <w:rsid w:val="00B54B63"/>
    <w:rsid w:val="00B5701D"/>
    <w:rsid w:val="00B61D2E"/>
    <w:rsid w:val="00B65089"/>
    <w:rsid w:val="00B6531C"/>
    <w:rsid w:val="00B70360"/>
    <w:rsid w:val="00B817D6"/>
    <w:rsid w:val="00B8559E"/>
    <w:rsid w:val="00B86BFE"/>
    <w:rsid w:val="00B909E0"/>
    <w:rsid w:val="00B95425"/>
    <w:rsid w:val="00BA3AFF"/>
    <w:rsid w:val="00BB212F"/>
    <w:rsid w:val="00BB44EF"/>
    <w:rsid w:val="00BB462D"/>
    <w:rsid w:val="00BB4C9B"/>
    <w:rsid w:val="00BB7C23"/>
    <w:rsid w:val="00BC6F4B"/>
    <w:rsid w:val="00BD04BB"/>
    <w:rsid w:val="00BD3736"/>
    <w:rsid w:val="00BD735C"/>
    <w:rsid w:val="00BE18D3"/>
    <w:rsid w:val="00BE565E"/>
    <w:rsid w:val="00BE6604"/>
    <w:rsid w:val="00BE73DD"/>
    <w:rsid w:val="00BF2EFC"/>
    <w:rsid w:val="00BF3125"/>
    <w:rsid w:val="00BF5170"/>
    <w:rsid w:val="00BF7039"/>
    <w:rsid w:val="00C02D10"/>
    <w:rsid w:val="00C103E3"/>
    <w:rsid w:val="00C2170D"/>
    <w:rsid w:val="00C231BC"/>
    <w:rsid w:val="00C24845"/>
    <w:rsid w:val="00C3108B"/>
    <w:rsid w:val="00C3248A"/>
    <w:rsid w:val="00C343E7"/>
    <w:rsid w:val="00C34E62"/>
    <w:rsid w:val="00C45003"/>
    <w:rsid w:val="00C61AFE"/>
    <w:rsid w:val="00C63985"/>
    <w:rsid w:val="00C67CDE"/>
    <w:rsid w:val="00C701A8"/>
    <w:rsid w:val="00C77B7F"/>
    <w:rsid w:val="00C830E5"/>
    <w:rsid w:val="00C84803"/>
    <w:rsid w:val="00C861A1"/>
    <w:rsid w:val="00CA1852"/>
    <w:rsid w:val="00CA33B7"/>
    <w:rsid w:val="00CA6929"/>
    <w:rsid w:val="00CB75DE"/>
    <w:rsid w:val="00CC5CD9"/>
    <w:rsid w:val="00CD04FF"/>
    <w:rsid w:val="00CD42C1"/>
    <w:rsid w:val="00CD60FD"/>
    <w:rsid w:val="00CE134E"/>
    <w:rsid w:val="00CE19E3"/>
    <w:rsid w:val="00CF2341"/>
    <w:rsid w:val="00D00452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A64"/>
    <w:rsid w:val="00D850FD"/>
    <w:rsid w:val="00D855B3"/>
    <w:rsid w:val="00D95AB6"/>
    <w:rsid w:val="00DA00E9"/>
    <w:rsid w:val="00DA459C"/>
    <w:rsid w:val="00DB0523"/>
    <w:rsid w:val="00DB1C49"/>
    <w:rsid w:val="00DB295F"/>
    <w:rsid w:val="00DB3C43"/>
    <w:rsid w:val="00DC0EF5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0B5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3C61"/>
    <w:rsid w:val="00EA563B"/>
    <w:rsid w:val="00EA70F1"/>
    <w:rsid w:val="00EB29BF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0A91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D4C8D"/>
    <w:rsid w:val="00FE11F4"/>
    <w:rsid w:val="00FE33BC"/>
    <w:rsid w:val="00FE4E4E"/>
    <w:rsid w:val="00FE7DF5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qFormat/>
    <w:rsid w:val="0011445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qFormat/>
    <w:rsid w:val="0011445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9AB7C74B.dotm</Template>
  <TotalTime>0</TotalTime>
  <Pages>3</Pages>
  <Words>283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2046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Aurich, Anne-Sophie</cp:lastModifiedBy>
  <cp:revision>3</cp:revision>
  <cp:lastPrinted>2016-03-10T09:18:00Z</cp:lastPrinted>
  <dcterms:created xsi:type="dcterms:W3CDTF">2019-03-22T10:12:00Z</dcterms:created>
  <dcterms:modified xsi:type="dcterms:W3CDTF">2019-03-25T10:55:00Z</dcterms:modified>
</cp:coreProperties>
</file>