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87" w:rsidRDefault="001E2913" w:rsidP="00DC0EF5">
      <w:pPr>
        <w:pStyle w:val="ekvue1arial"/>
      </w:pPr>
      <w:bookmarkStart w:id="0" w:name="_GoBack"/>
      <w:bookmarkEnd w:id="0"/>
      <w:r w:rsidRPr="00DC0EF5">
        <w:t>Thomas</w:t>
      </w:r>
      <w:r w:rsidRPr="001E2913">
        <w:t xml:space="preserve"> Schmid: Blöde Mütze</w:t>
      </w:r>
    </w:p>
    <w:p w:rsidR="001E2913" w:rsidRPr="00DC0EF5" w:rsidRDefault="001E2913" w:rsidP="00DC0EF5">
      <w:pPr>
        <w:pStyle w:val="ekvgrundtextarial"/>
      </w:pPr>
    </w:p>
    <w:p w:rsidR="004879B9" w:rsidRDefault="004879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772577" w:rsidP="00B909E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344E9A" w:rsidRPr="00344E9A">
              <w:rPr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p w:rsidR="00114456" w:rsidRDefault="00114456" w:rsidP="00DC0EF5">
      <w:pPr>
        <w:pStyle w:val="ekvaufzaehlung"/>
      </w:pPr>
      <w:r w:rsidRPr="00DC0EF5">
        <w:rPr>
          <w:rStyle w:val="ekvnummerierung"/>
        </w:rPr>
        <w:t>1</w:t>
      </w:r>
      <w:r w:rsidR="00DC0EF5">
        <w:rPr>
          <w:b/>
          <w:bCs/>
        </w:rPr>
        <w:tab/>
      </w:r>
      <w:r>
        <w:t>Lies die folgenden Wörter. Hör dir dann den Textausschnitt an und kreise die Wörter ein, die im Text vorkommen.</w:t>
      </w:r>
    </w:p>
    <w:p w:rsidR="00DC0EF5" w:rsidRDefault="00DC0EF5" w:rsidP="00DC0EF5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337"/>
        <w:gridCol w:w="2339"/>
        <w:gridCol w:w="2348"/>
      </w:tblGrid>
      <w:tr w:rsidR="00DC0EF5" w:rsidRPr="00DA6943" w:rsidTr="00AF0326">
        <w:trPr>
          <w:trHeight w:val="567"/>
        </w:trPr>
        <w:tc>
          <w:tcPr>
            <w:tcW w:w="2373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Leerlauf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Stinker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Schatten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Freundin</w:t>
            </w:r>
          </w:p>
        </w:tc>
      </w:tr>
      <w:tr w:rsidR="00DC0EF5" w:rsidRPr="00DA6943" w:rsidTr="00AF0326">
        <w:trPr>
          <w:trHeight w:val="567"/>
        </w:trPr>
        <w:tc>
          <w:tcPr>
            <w:tcW w:w="2373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Wäldchen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Kühlschrank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eitel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Kopfbewegung</w:t>
            </w:r>
          </w:p>
        </w:tc>
      </w:tr>
      <w:tr w:rsidR="00DC0EF5" w:rsidRPr="00DA6943" w:rsidTr="00AF0326">
        <w:trPr>
          <w:trHeight w:val="567"/>
        </w:trPr>
        <w:tc>
          <w:tcPr>
            <w:tcW w:w="2373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gutmütig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angepöbelt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aufgebracht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schwimmen</w:t>
            </w:r>
          </w:p>
        </w:tc>
      </w:tr>
      <w:tr w:rsidR="00DC0EF5" w:rsidRPr="00DA6943" w:rsidTr="00AF0326">
        <w:trPr>
          <w:trHeight w:val="567"/>
        </w:trPr>
        <w:tc>
          <w:tcPr>
            <w:tcW w:w="2373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Kumpel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  <w:r w:rsidRPr="00DA6943">
              <w:rPr>
                <w:szCs w:val="19"/>
              </w:rPr>
              <w:t>Golf</w:t>
            </w:r>
          </w:p>
        </w:tc>
        <w:tc>
          <w:tcPr>
            <w:tcW w:w="237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</w:p>
        </w:tc>
        <w:tc>
          <w:tcPr>
            <w:tcW w:w="23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EF5" w:rsidRPr="00DA6943" w:rsidRDefault="00DC0EF5" w:rsidP="00AF0326">
            <w:pPr>
              <w:pStyle w:val="ekvtabelle"/>
              <w:jc w:val="center"/>
              <w:rPr>
                <w:szCs w:val="19"/>
              </w:rPr>
            </w:pPr>
          </w:p>
        </w:tc>
      </w:tr>
    </w:tbl>
    <w:p w:rsidR="00DC0EF5" w:rsidRDefault="00DC0EF5" w:rsidP="00DC0EF5">
      <w:pPr>
        <w:pStyle w:val="ekvgrundtextarial"/>
      </w:pPr>
    </w:p>
    <w:p w:rsidR="00114456" w:rsidRDefault="00114456" w:rsidP="00DC0EF5">
      <w:pPr>
        <w:pStyle w:val="ekvaufzaehlung"/>
      </w:pPr>
      <w:r w:rsidRPr="00DC0EF5">
        <w:rPr>
          <w:rStyle w:val="ekvnummerierung"/>
        </w:rPr>
        <w:t>2</w:t>
      </w:r>
      <w:r w:rsidR="00DC0EF5">
        <w:rPr>
          <w:b/>
          <w:bCs/>
        </w:rPr>
        <w:tab/>
      </w:r>
      <w:r>
        <w:t>Hör dir den Textausschnitt nun noch ein- oder zweimal an. Notiere in der Tabelle, was du in der Geschichte über die Eltern von Martin, Silke und Oliver erfährst.</w:t>
      </w:r>
    </w:p>
    <w:p w:rsidR="00DC0EF5" w:rsidRDefault="00DC0EF5" w:rsidP="00DC0EF5">
      <w:pPr>
        <w:pStyle w:val="ekvgrundtexthalbe"/>
      </w:pPr>
    </w:p>
    <w:tbl>
      <w:tblPr>
        <w:tblW w:w="93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0" w:type="dxa"/>
          <w:bottom w:w="55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3"/>
      </w:tblGrid>
      <w:tr w:rsidR="00114456" w:rsidTr="00DC0EF5">
        <w:trPr>
          <w:trHeight w:val="1701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C0EF5" w:rsidRDefault="00114456" w:rsidP="00DC0EF5">
            <w:pPr>
              <w:pStyle w:val="ekvtabelle"/>
            </w:pPr>
            <w:r w:rsidRPr="00DC0EF5">
              <w:t>Martin</w:t>
            </w: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6943" w:rsidRPr="00DA6943" w:rsidRDefault="00DA6943" w:rsidP="00DA6943">
            <w:pPr>
              <w:pStyle w:val="ekvtabelle"/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–</w:t>
            </w:r>
            <w:r w:rsidRPr="00DA6943">
              <w:rPr>
                <w:rStyle w:val="ekvloesung"/>
                <w:sz w:val="19"/>
                <w:szCs w:val="19"/>
              </w:rPr>
              <w:tab/>
              <w:t>seine Mama fordert ihn dazu auf, Silke nach Hause zu bringen</w:t>
            </w:r>
          </w:p>
          <w:p w:rsidR="00DA6943" w:rsidRPr="00DA6943" w:rsidRDefault="00DA6943" w:rsidP="00DA6943">
            <w:pPr>
              <w:pStyle w:val="ekvtabelle"/>
              <w:rPr>
                <w:rStyle w:val="ekvloesung"/>
                <w:sz w:val="19"/>
                <w:szCs w:val="19"/>
              </w:rPr>
            </w:pPr>
          </w:p>
          <w:p w:rsidR="00114456" w:rsidRPr="00DA6943" w:rsidRDefault="00DA6943" w:rsidP="00DA6943">
            <w:pPr>
              <w:pStyle w:val="ekvtabelle"/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–</w:t>
            </w:r>
            <w:r w:rsidRPr="00DA6943">
              <w:rPr>
                <w:rStyle w:val="ekvloesung"/>
                <w:sz w:val="19"/>
                <w:szCs w:val="19"/>
              </w:rPr>
              <w:tab/>
              <w:t xml:space="preserve">sein Papa ist wie ein Kumpel zu ihm, hat ihm die Mütze aus Amerika </w:t>
            </w:r>
            <w:r w:rsidRPr="00DA6943">
              <w:rPr>
                <w:rStyle w:val="ekvloesung"/>
                <w:sz w:val="19"/>
                <w:szCs w:val="19"/>
              </w:rPr>
              <w:br/>
            </w:r>
            <w:r w:rsidRPr="00DA6943">
              <w:rPr>
                <w:rStyle w:val="ekvloesung"/>
                <w:sz w:val="19"/>
                <w:szCs w:val="19"/>
              </w:rPr>
              <w:tab/>
              <w:t>mitgebracht</w:t>
            </w:r>
          </w:p>
        </w:tc>
      </w:tr>
      <w:tr w:rsidR="00114456" w:rsidTr="00DC0EF5">
        <w:trPr>
          <w:trHeight w:val="1701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C0EF5" w:rsidRDefault="00114456" w:rsidP="00DC0EF5">
            <w:pPr>
              <w:pStyle w:val="ekvtabelle"/>
            </w:pPr>
            <w:r w:rsidRPr="00DC0EF5">
              <w:t>Silke</w:t>
            </w:r>
          </w:p>
        </w:tc>
        <w:tc>
          <w:tcPr>
            <w:tcW w:w="7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6943" w:rsidRPr="00DA6943" w:rsidRDefault="00DA6943" w:rsidP="00DA6943">
            <w:pPr>
              <w:pStyle w:val="ekvtabelle"/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–</w:t>
            </w:r>
            <w:r w:rsidRPr="00DA6943">
              <w:rPr>
                <w:rStyle w:val="ekvloesung"/>
                <w:sz w:val="19"/>
                <w:szCs w:val="19"/>
              </w:rPr>
              <w:tab/>
              <w:t>ihre Mutter ist alleinerziehend, Silke findet es ohne Vater besser</w:t>
            </w:r>
          </w:p>
          <w:p w:rsidR="00DA6943" w:rsidRPr="00DA6943" w:rsidRDefault="00DA6943" w:rsidP="00DA6943">
            <w:pPr>
              <w:pStyle w:val="ekvtabelle"/>
              <w:rPr>
                <w:rStyle w:val="ekvloesung"/>
                <w:sz w:val="19"/>
                <w:szCs w:val="19"/>
              </w:rPr>
            </w:pPr>
          </w:p>
          <w:p w:rsidR="00114456" w:rsidRPr="00DA6943" w:rsidRDefault="00DA6943" w:rsidP="00DA6943">
            <w:pPr>
              <w:pStyle w:val="ekvtabelle"/>
              <w:rPr>
                <w:b/>
                <w:bCs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>–</w:t>
            </w:r>
            <w:r w:rsidRPr="00DA6943">
              <w:rPr>
                <w:rStyle w:val="ekvloesung"/>
                <w:sz w:val="19"/>
                <w:szCs w:val="19"/>
              </w:rPr>
              <w:tab/>
              <w:t>ihr Vater lebt in Wolkenburg</w:t>
            </w:r>
          </w:p>
        </w:tc>
      </w:tr>
      <w:tr w:rsidR="00114456" w:rsidTr="00DC0EF5">
        <w:trPr>
          <w:trHeight w:val="1701"/>
        </w:trPr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C0EF5" w:rsidRDefault="00114456" w:rsidP="00DC0EF5">
            <w:pPr>
              <w:pStyle w:val="ekvtabelle"/>
            </w:pPr>
            <w:r w:rsidRPr="00DC0EF5">
              <w:t>Oliver</w:t>
            </w:r>
          </w:p>
        </w:tc>
        <w:tc>
          <w:tcPr>
            <w:tcW w:w="7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14456" w:rsidRPr="00DA6943" w:rsidRDefault="00DA6943" w:rsidP="00DA6943">
            <w:pPr>
              <w:pStyle w:val="ekvtabelle"/>
              <w:numPr>
                <w:ilvl w:val="0"/>
                <w:numId w:val="2"/>
              </w:numPr>
              <w:rPr>
                <w:rStyle w:val="ekvloesung"/>
                <w:sz w:val="19"/>
                <w:szCs w:val="19"/>
              </w:rPr>
            </w:pPr>
            <w:r w:rsidRPr="00DA6943">
              <w:rPr>
                <w:rStyle w:val="ekvloesung"/>
                <w:sz w:val="19"/>
                <w:szCs w:val="19"/>
              </w:rPr>
              <w:t xml:space="preserve">sein Vater ist in </w:t>
            </w:r>
            <w:proofErr w:type="spellStart"/>
            <w:r w:rsidRPr="00DA6943">
              <w:rPr>
                <w:rStyle w:val="ekvloesung"/>
                <w:sz w:val="19"/>
                <w:szCs w:val="19"/>
              </w:rPr>
              <w:t>Bellbach</w:t>
            </w:r>
            <w:proofErr w:type="spellEnd"/>
            <w:r w:rsidRPr="00DA6943">
              <w:rPr>
                <w:rStyle w:val="ekvloesung"/>
                <w:sz w:val="19"/>
                <w:szCs w:val="19"/>
              </w:rPr>
              <w:t xml:space="preserve"> als Säufer verschrien, er schlägt Oliver</w:t>
            </w:r>
          </w:p>
        </w:tc>
      </w:tr>
    </w:tbl>
    <w:p w:rsidR="00114456" w:rsidRPr="006046F4" w:rsidRDefault="00114456" w:rsidP="00296BE5">
      <w:pPr>
        <w:pStyle w:val="ekvgrundtextarial"/>
        <w:rPr>
          <w:rFonts w:cs="Arial"/>
          <w:sz w:val="19"/>
          <w:szCs w:val="19"/>
        </w:rPr>
      </w:pPr>
    </w:p>
    <w:sectPr w:rsidR="00114456" w:rsidRPr="006046F4" w:rsidSect="00B3539E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CB" w:rsidRDefault="006942CB" w:rsidP="000C224E">
      <w:pPr>
        <w:pStyle w:val="ekvue1arial"/>
      </w:pPr>
      <w:r>
        <w:separator/>
      </w:r>
    </w:p>
  </w:endnote>
  <w:endnote w:type="continuationSeparator" w:id="0">
    <w:p w:rsidR="006942CB" w:rsidRDefault="006942CB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772577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3550" cy="22987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201</w:t>
          </w:r>
          <w:r w:rsidR="00344E9A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525062" w:rsidRPr="00DC0EF5" w:rsidRDefault="00525062" w:rsidP="00525062">
          <w:pPr>
            <w:pStyle w:val="ekvpagina"/>
            <w:rPr>
              <w:rStyle w:val="ekvfett"/>
              <w:color w:val="auto"/>
            </w:rPr>
          </w:pPr>
          <w:r w:rsidRPr="00DC0EF5">
            <w:rPr>
              <w:rStyle w:val="ekvfett"/>
              <w:color w:val="auto"/>
            </w:rPr>
            <w:t>deutsch.kombi plus 6</w:t>
          </w:r>
        </w:p>
        <w:p w:rsidR="00525062" w:rsidRDefault="00525062" w:rsidP="00525062">
          <w:pPr>
            <w:pStyle w:val="ekvpagina"/>
          </w:pPr>
          <w:r>
            <w:rPr>
              <w:b/>
            </w:rPr>
            <w:t>Autorin</w:t>
          </w:r>
          <w:r>
            <w:t>: Pauline Majumder</w:t>
          </w:r>
        </w:p>
        <w:p w:rsidR="0090523A" w:rsidRDefault="0090523A" w:rsidP="005B2D03">
          <w:pPr>
            <w:pStyle w:val="ekvpagina"/>
          </w:pPr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CB" w:rsidRDefault="006942CB" w:rsidP="000C224E">
      <w:pPr>
        <w:pStyle w:val="ekvue1arial"/>
      </w:pPr>
      <w:r>
        <w:separator/>
      </w:r>
    </w:p>
  </w:footnote>
  <w:footnote w:type="continuationSeparator" w:id="0">
    <w:p w:rsidR="006942CB" w:rsidRDefault="006942CB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715487" w:rsidP="00344E9A">
          <w:pPr>
            <w:pStyle w:val="ekvkapitel"/>
            <w:jc w:val="left"/>
          </w:pPr>
          <w:r>
            <w:t>1</w:t>
          </w:r>
          <w:r w:rsidR="00344E9A">
            <w:t>2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  <w:r w:rsidR="00DA6943" w:rsidRPr="00DA6943">
            <w:rPr>
              <w:color w:val="51AEE2"/>
              <w:sz w:val="18"/>
              <w:szCs w:val="18"/>
            </w:rPr>
            <w:t xml:space="preserve"> | </w:t>
          </w:r>
          <w:r w:rsidR="00DA6943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90523A" w:rsidRDefault="0090523A" w:rsidP="00607B5C">
          <w:pPr>
            <w:pStyle w:val="ekvkvnummer"/>
          </w:pPr>
          <w:r w:rsidRPr="00077FDF">
            <w:t>KV</w:t>
          </w:r>
          <w:r>
            <w:t xml:space="preserve"> </w:t>
          </w:r>
          <w:r w:rsidR="00607B5C">
            <w:t>3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772577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BF7417"/>
    <w:multiLevelType w:val="hybridMultilevel"/>
    <w:tmpl w:val="4E9C48F6"/>
    <w:lvl w:ilvl="0" w:tplc="41A483CA">
      <w:start w:val="2"/>
      <w:numFmt w:val="bullet"/>
      <w:lvlText w:val="–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14095"/>
    <w:rsid w:val="00114456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95E53"/>
    <w:rsid w:val="001A08CC"/>
    <w:rsid w:val="001A3F63"/>
    <w:rsid w:val="001A4E18"/>
    <w:rsid w:val="001A58D8"/>
    <w:rsid w:val="001A65CD"/>
    <w:rsid w:val="001A77FE"/>
    <w:rsid w:val="001B15D3"/>
    <w:rsid w:val="001B7AA3"/>
    <w:rsid w:val="001C0DC3"/>
    <w:rsid w:val="001C14A4"/>
    <w:rsid w:val="001D3429"/>
    <w:rsid w:val="001D4F58"/>
    <w:rsid w:val="001D52BD"/>
    <w:rsid w:val="001D5545"/>
    <w:rsid w:val="001D5DF1"/>
    <w:rsid w:val="001E2913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3BDF"/>
    <w:rsid w:val="0034457B"/>
    <w:rsid w:val="00344E9A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3D42"/>
    <w:rsid w:val="003C06FD"/>
    <w:rsid w:val="003C2FBE"/>
    <w:rsid w:val="003C524C"/>
    <w:rsid w:val="003C6236"/>
    <w:rsid w:val="003C7DBD"/>
    <w:rsid w:val="003E2A14"/>
    <w:rsid w:val="003E31CC"/>
    <w:rsid w:val="003E46E4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0442"/>
    <w:rsid w:val="0043277C"/>
    <w:rsid w:val="00433FCC"/>
    <w:rsid w:val="00434B79"/>
    <w:rsid w:val="00437014"/>
    <w:rsid w:val="0044254A"/>
    <w:rsid w:val="00443BD2"/>
    <w:rsid w:val="00452288"/>
    <w:rsid w:val="00452678"/>
    <w:rsid w:val="00452C20"/>
    <w:rsid w:val="00455728"/>
    <w:rsid w:val="0046659C"/>
    <w:rsid w:val="0047151E"/>
    <w:rsid w:val="00475EC4"/>
    <w:rsid w:val="00480577"/>
    <w:rsid w:val="00481064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062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060E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3C36"/>
    <w:rsid w:val="006046F4"/>
    <w:rsid w:val="006069D7"/>
    <w:rsid w:val="00607B5C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3FC7"/>
    <w:rsid w:val="006942CB"/>
    <w:rsid w:val="0069724D"/>
    <w:rsid w:val="006A147E"/>
    <w:rsid w:val="006A19B0"/>
    <w:rsid w:val="006A752C"/>
    <w:rsid w:val="006B0F97"/>
    <w:rsid w:val="006C02E7"/>
    <w:rsid w:val="006C2ECC"/>
    <w:rsid w:val="006C7519"/>
    <w:rsid w:val="006D520F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07B6A"/>
    <w:rsid w:val="007102A1"/>
    <w:rsid w:val="007105AD"/>
    <w:rsid w:val="00710C88"/>
    <w:rsid w:val="00712CEE"/>
    <w:rsid w:val="00715487"/>
    <w:rsid w:val="007266A7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3863"/>
    <w:rsid w:val="007656D9"/>
    <w:rsid w:val="00772577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25527"/>
    <w:rsid w:val="00833DEE"/>
    <w:rsid w:val="00834116"/>
    <w:rsid w:val="00835ADA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2ADF"/>
    <w:rsid w:val="00974C96"/>
    <w:rsid w:val="00980C05"/>
    <w:rsid w:val="00984A3B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07FE6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491B"/>
    <w:rsid w:val="00A667DC"/>
    <w:rsid w:val="00A70193"/>
    <w:rsid w:val="00A701CF"/>
    <w:rsid w:val="00A73056"/>
    <w:rsid w:val="00A77C22"/>
    <w:rsid w:val="00A77FDE"/>
    <w:rsid w:val="00A81E4D"/>
    <w:rsid w:val="00A830E9"/>
    <w:rsid w:val="00A83AFB"/>
    <w:rsid w:val="00A84C14"/>
    <w:rsid w:val="00A8748D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0326"/>
    <w:rsid w:val="00AF2342"/>
    <w:rsid w:val="00AF631B"/>
    <w:rsid w:val="00B00B3D"/>
    <w:rsid w:val="00B01940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817D6"/>
    <w:rsid w:val="00B8559E"/>
    <w:rsid w:val="00B86BFE"/>
    <w:rsid w:val="00B909E0"/>
    <w:rsid w:val="00B95425"/>
    <w:rsid w:val="00BA3AFF"/>
    <w:rsid w:val="00BB212F"/>
    <w:rsid w:val="00BB44EF"/>
    <w:rsid w:val="00BB462D"/>
    <w:rsid w:val="00BB4C9B"/>
    <w:rsid w:val="00BB7C2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3E7"/>
    <w:rsid w:val="00C34E62"/>
    <w:rsid w:val="00C45003"/>
    <w:rsid w:val="00C61AFE"/>
    <w:rsid w:val="00C63985"/>
    <w:rsid w:val="00C67CDE"/>
    <w:rsid w:val="00C701A8"/>
    <w:rsid w:val="00C77B7F"/>
    <w:rsid w:val="00C830E5"/>
    <w:rsid w:val="00C84803"/>
    <w:rsid w:val="00C861A1"/>
    <w:rsid w:val="00CA33B7"/>
    <w:rsid w:val="00CA6929"/>
    <w:rsid w:val="00CB75DE"/>
    <w:rsid w:val="00CC5CD9"/>
    <w:rsid w:val="00CD04FF"/>
    <w:rsid w:val="00CD42C1"/>
    <w:rsid w:val="00CD60FD"/>
    <w:rsid w:val="00CE134E"/>
    <w:rsid w:val="00CE19E3"/>
    <w:rsid w:val="00CF2341"/>
    <w:rsid w:val="00D00452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0FD"/>
    <w:rsid w:val="00D855B3"/>
    <w:rsid w:val="00D95AB6"/>
    <w:rsid w:val="00DA00E9"/>
    <w:rsid w:val="00DA459C"/>
    <w:rsid w:val="00DA6943"/>
    <w:rsid w:val="00DB0523"/>
    <w:rsid w:val="00DB1C49"/>
    <w:rsid w:val="00DB295F"/>
    <w:rsid w:val="00DB3C43"/>
    <w:rsid w:val="00DC0EF5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29BF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0A91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E7DF5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qFormat/>
    <w:rsid w:val="0011445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qFormat/>
    <w:rsid w:val="0011445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5BE38028.dotm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809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2016-03-10T09:18:00Z</cp:lastPrinted>
  <dcterms:created xsi:type="dcterms:W3CDTF">2019-03-22T10:13:00Z</dcterms:created>
  <dcterms:modified xsi:type="dcterms:W3CDTF">2019-03-25T10:55:00Z</dcterms:modified>
</cp:coreProperties>
</file>