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46" w:rsidRDefault="008204B8" w:rsidP="0042621C">
      <w:pPr>
        <w:pStyle w:val="ekvue1arial"/>
      </w:pPr>
      <w:r w:rsidRPr="0042621C">
        <w:t>Corneli</w:t>
      </w:r>
      <w:r w:rsidR="0048142C" w:rsidRPr="0042621C">
        <w:t>a</w:t>
      </w:r>
      <w:r>
        <w:t xml:space="preserve"> Funke</w:t>
      </w:r>
      <w:r w:rsidR="00730BFF" w:rsidRPr="00730BFF">
        <w:t xml:space="preserve">: </w:t>
      </w:r>
      <w:r>
        <w:t>Herr der Diebe</w:t>
      </w:r>
    </w:p>
    <w:p w:rsidR="00730BFF" w:rsidRPr="00730BFF" w:rsidRDefault="00730BFF" w:rsidP="00730BFF">
      <w:pPr>
        <w:pStyle w:val="ekvgrundtextarial"/>
      </w:pPr>
    </w:p>
    <w:p w:rsidR="00B3539E" w:rsidRPr="00B3539E" w:rsidRDefault="00B3539E" w:rsidP="0042621C">
      <w:pPr>
        <w:pStyle w:val="ekvue2arial"/>
      </w:pPr>
      <w:r>
        <w:t xml:space="preserve">Wörterliste (zu S. </w:t>
      </w:r>
      <w:r w:rsidR="006F1DC8">
        <w:t>222</w:t>
      </w:r>
      <w:r>
        <w:t>)</w:t>
      </w:r>
    </w:p>
    <w:p w:rsidR="00296BE5" w:rsidRPr="0042621C" w:rsidRDefault="00296BE5" w:rsidP="0042621C">
      <w:pPr>
        <w:pStyle w:val="ekvgrundtextarial"/>
      </w:pPr>
    </w:p>
    <w:p w:rsidR="004879B9" w:rsidRPr="0042621C" w:rsidRDefault="004879B9" w:rsidP="0042621C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 w:rsidTr="00643522">
        <w:tc>
          <w:tcPr>
            <w:tcW w:w="7088" w:type="dxa"/>
            <w:shd w:val="clear" w:color="auto" w:fill="auto"/>
            <w:vAlign w:val="bottom"/>
          </w:tcPr>
          <w:p w:rsidR="004879B9" w:rsidRPr="0090523A" w:rsidRDefault="006F1DC8" w:rsidP="008204B8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216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1C65BA" w:rsidRPr="001C65BA">
              <w:rPr>
                <w:rStyle w:val="ekvfett"/>
                <w:b/>
                <w:color w:val="auto"/>
                <w:sz w:val="23"/>
                <w:szCs w:val="23"/>
              </w:rPr>
              <w:t>zm9694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D623F1" w:rsidRDefault="00D623F1" w:rsidP="00296BE5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20"/>
        <w:gridCol w:w="3120"/>
      </w:tblGrid>
      <w:tr w:rsidR="00E26C95" w:rsidRPr="0042621C" w:rsidTr="00E26C95">
        <w:tc>
          <w:tcPr>
            <w:tcW w:w="3119" w:type="dxa"/>
            <w:shd w:val="clear" w:color="auto" w:fill="auto"/>
          </w:tcPr>
          <w:p w:rsidR="00E26C95" w:rsidRPr="0042621C" w:rsidRDefault="00E26C95" w:rsidP="0042621C">
            <w:pPr>
              <w:pStyle w:val="ekvtabelle"/>
              <w:rPr>
                <w:b/>
              </w:rPr>
            </w:pPr>
            <w:r w:rsidRPr="0042621C">
              <w:rPr>
                <w:b/>
              </w:rPr>
              <w:t>Wort</w:t>
            </w:r>
          </w:p>
        </w:tc>
        <w:tc>
          <w:tcPr>
            <w:tcW w:w="3120" w:type="dxa"/>
            <w:shd w:val="clear" w:color="auto" w:fill="auto"/>
          </w:tcPr>
          <w:p w:rsidR="00E26C95" w:rsidRPr="0042621C" w:rsidRDefault="00E26C95" w:rsidP="0042621C">
            <w:pPr>
              <w:pStyle w:val="ekvtabelle"/>
              <w:rPr>
                <w:b/>
              </w:rPr>
            </w:pPr>
            <w:r w:rsidRPr="0042621C">
              <w:rPr>
                <w:b/>
              </w:rPr>
              <w:t>Erklärung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hausen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sich aufhalten; unter sehr einfachen Verhältnissen wohnen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45288E" w:rsidRDefault="00E26C95" w:rsidP="00E26C95">
            <w:pPr>
              <w:pStyle w:val="ekvtabelle"/>
            </w:pPr>
            <w:r w:rsidRPr="00E26C95">
              <w:t>verfallen</w:t>
            </w:r>
            <w:r w:rsidR="0045288E"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kaputt, baufällig, heruntergekommen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der Unterschlupf, </w:t>
            </w:r>
          </w:p>
          <w:p w:rsidR="00E26C95" w:rsidRPr="00E26C95" w:rsidRDefault="00E26C95" w:rsidP="00E26C95">
            <w:pPr>
              <w:pStyle w:val="ekvtabelle"/>
            </w:pPr>
            <w:r w:rsidRPr="00E26C95">
              <w:t xml:space="preserve">die Unterschlüpfe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Ort, an dem man sich verstecken kann; Schutzort, Versteck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feucht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nass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die Ratte, die Ratten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ein Tier mit langem Schwanz, das wie eine große Maus aussieht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das Schloss knacken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ein Schloss aufbrechen; mit Gewalt, mit Kraft öffnen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verrammeln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umgangssprachlich: blockieren, verbarrikadieren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bis du aufgetaucht bist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hier: bis du gekommen bist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der Spielverderber,</w:t>
            </w:r>
          </w:p>
          <w:p w:rsidR="00E26C95" w:rsidRPr="00E26C95" w:rsidRDefault="00E26C95" w:rsidP="00E26C95">
            <w:pPr>
              <w:pStyle w:val="ekvtabelle"/>
            </w:pPr>
            <w:r w:rsidRPr="00E26C95">
              <w:t xml:space="preserve">die Spielverderber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jemand, der ein Spiel stört, den anderen den Spaß daran nimmt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proofErr w:type="spellStart"/>
            <w:r w:rsidRPr="00E26C95">
              <w:t>durch|</w:t>
            </w:r>
            <w:r>
              <w:t>füttern</w:t>
            </w:r>
            <w:proofErr w:type="spellEnd"/>
          </w:p>
          <w:p w:rsidR="00E26C95" w:rsidRPr="00E26C95" w:rsidRDefault="00E26C95" w:rsidP="00E26C95">
            <w:pPr>
              <w:pStyle w:val="ekvtabelle"/>
            </w:pP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umgangssprachlich: vom Essen abgeben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besorgen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hier: irgendwoher nehmen und den anderen geben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geistesabwesend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gedankenverloren, gedankenlos, verträumt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kraulen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mit den Fingern angenehm streicheln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schnurren </w:t>
            </w:r>
          </w:p>
          <w:p w:rsidR="00E26C95" w:rsidRPr="00E26C95" w:rsidRDefault="00E26C95" w:rsidP="00E26C95">
            <w:pPr>
              <w:pStyle w:val="ekvtabelle"/>
            </w:pP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so ein Geräusch macht die Katze, wenn sie sehr zufrieden ist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rau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nicht glatt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der Auftrag, die Aufträge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eine Aufgabe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proofErr w:type="spellStart"/>
            <w:r w:rsidRPr="00E26C95">
              <w:t>vor|haben</w:t>
            </w:r>
            <w:proofErr w:type="spellEnd"/>
            <w:r w:rsidRPr="00E26C95">
              <w:t xml:space="preserve"> </w:t>
            </w:r>
          </w:p>
          <w:p w:rsidR="00E26C95" w:rsidRPr="001D15AD" w:rsidRDefault="00E26C95" w:rsidP="00E26C95">
            <w:pPr>
              <w:pStyle w:val="ekvtabelle"/>
              <w:rPr>
                <w:color w:val="7F7F7F"/>
              </w:rPr>
            </w:pPr>
            <w:r w:rsidRPr="001D15AD">
              <w:rPr>
                <w:color w:val="7F7F7F"/>
              </w:rPr>
              <w:t>(hat vor, hatte vor, hat vorgehabt)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planen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die Klappe halten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umgangssprachlich: nicht sprechen, den Mund zu lassen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trotzig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bockig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flüstern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leise sprechen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proofErr w:type="spellStart"/>
            <w:r w:rsidRPr="00E26C95">
              <w:t>ein|brechen</w:t>
            </w:r>
            <w:proofErr w:type="spellEnd"/>
            <w:r w:rsidRPr="00E26C95">
              <w:t xml:space="preserve"> </w:t>
            </w:r>
            <w:r w:rsidRPr="001D15AD">
              <w:rPr>
                <w:color w:val="7F7F7F"/>
              </w:rPr>
              <w:t>(bricht ein, brach ein, hat/ist eingebrochen)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hier: ein fremdes Haus mit Gewalt, Kraft öffnen, um dort etwas zu </w:t>
            </w:r>
            <w:r w:rsidRPr="00E26C95">
              <w:lastRenderedPageBreak/>
              <w:t>stehlen, zu klauen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lastRenderedPageBreak/>
              <w:t xml:space="preserve">der Holzflügel, die Holzflügel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ein großes Klavier aus Holz 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vorwurfsvoll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Schuld gebend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sich aufbauen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sich hinstellen und groß machen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schleichen </w:t>
            </w:r>
          </w:p>
          <w:p w:rsidR="00E26C95" w:rsidRPr="001D15AD" w:rsidRDefault="00E26C95" w:rsidP="00E26C95">
            <w:pPr>
              <w:pStyle w:val="ekvtabelle"/>
              <w:rPr>
                <w:color w:val="7F7F7F"/>
              </w:rPr>
            </w:pPr>
            <w:r w:rsidRPr="001D15AD">
              <w:rPr>
                <w:color w:val="7F7F7F"/>
              </w:rPr>
              <w:t>(schleicht, schlich, ist geschlichen)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sich langsam und leise bewegen, damit man nicht bemerkt wird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blass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weiß im Gesicht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wutbebend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sehr wütend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proofErr w:type="spellStart"/>
            <w:r w:rsidRPr="00E26C95">
              <w:t>rum|schnüffeln</w:t>
            </w:r>
            <w:proofErr w:type="spellEnd"/>
            <w:r w:rsidRPr="00E26C95"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hier: bei jemandem nach etwas suchen, wozu man eigentlich keine Erlaubnis hat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dauernd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ständig, die ganze Zeit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poltern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hier: herumbrüllen, schimpfen, laut antworten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verraten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etwas erzählen, was man nicht erzählen sollte (Geheimnis)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der Einbruch, die Einbrüche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mit Gewalt in ein fremdes Haus reingehen, um etwas zu stehlen, zu klauen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schnappen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hier: fangen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stehlen </w:t>
            </w:r>
          </w:p>
          <w:p w:rsidR="00E26C95" w:rsidRPr="001D15AD" w:rsidRDefault="00E26C95" w:rsidP="00E26C95">
            <w:pPr>
              <w:pStyle w:val="ekvtabelle"/>
              <w:rPr>
                <w:color w:val="7F7F7F"/>
              </w:rPr>
            </w:pPr>
            <w:r w:rsidRPr="001D15AD">
              <w:rPr>
                <w:color w:val="7F7F7F"/>
              </w:rPr>
              <w:t>(stiehlt, stahl, hat gestohlen)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klauen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die Stimme überschlägt sich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aufgeregt reden; die Stimme wird plötzlich hoch und schrill 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untersteh dich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hier: halte dich zurück, mach das nicht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nach Luft schnappen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hier: angestrengt versuchen, richtig zu atmen, weil man empört oder verärgert ist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drohen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Angst machen; durch Gestik und Mimik zeigen, dass man etwas Unangenehmes machen kann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schützen 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aktiv Sicherheit geben so, dass einer anderen Person nichts Böses passiert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auf etwas hereinfallen </w:t>
            </w:r>
          </w:p>
          <w:p w:rsidR="00E26C95" w:rsidRPr="001D15AD" w:rsidRDefault="00E26C95" w:rsidP="00E26C95">
            <w:pPr>
              <w:pStyle w:val="ekvtabelle"/>
              <w:rPr>
                <w:color w:val="7F7F7F"/>
              </w:rPr>
            </w:pPr>
            <w:r w:rsidRPr="001D15AD">
              <w:rPr>
                <w:color w:val="7F7F7F"/>
              </w:rPr>
              <w:t xml:space="preserve">(fällt herein, fiel herein, </w:t>
            </w:r>
          </w:p>
          <w:p w:rsidR="00E26C95" w:rsidRPr="00E26C95" w:rsidRDefault="00E26C95" w:rsidP="00E26C95">
            <w:pPr>
              <w:pStyle w:val="ekvtabelle"/>
            </w:pPr>
            <w:r w:rsidRPr="001D15AD">
              <w:rPr>
                <w:color w:val="7F7F7F"/>
              </w:rPr>
              <w:t>ist hereingefallen)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von jemandem getäuscht, betrogen werden und dadurch Schaden, Nachteile haben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etwas unternehmen </w:t>
            </w:r>
            <w:r w:rsidRPr="001D15AD">
              <w:rPr>
                <w:color w:val="7F7F7F"/>
              </w:rPr>
              <w:t>(unternimmt, unternahm, hat unternommen)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etwas machen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  <w:tr w:rsidR="00E26C95" w:rsidRPr="00C61AFE" w:rsidTr="00E26C95">
        <w:tc>
          <w:tcPr>
            <w:tcW w:w="3119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 xml:space="preserve">erfahren </w:t>
            </w:r>
          </w:p>
          <w:p w:rsidR="00E26C95" w:rsidRPr="001D15AD" w:rsidRDefault="00E26C95" w:rsidP="00E26C95">
            <w:pPr>
              <w:pStyle w:val="ekvtabelle"/>
              <w:rPr>
                <w:color w:val="7F7F7F"/>
              </w:rPr>
            </w:pPr>
            <w:r w:rsidRPr="001D15AD">
              <w:rPr>
                <w:color w:val="7F7F7F"/>
              </w:rPr>
              <w:t>(erfährt, erfuhr, hat erfahren)</w:t>
            </w:r>
          </w:p>
        </w:tc>
        <w:tc>
          <w:tcPr>
            <w:tcW w:w="3120" w:type="dxa"/>
            <w:shd w:val="clear" w:color="auto" w:fill="auto"/>
          </w:tcPr>
          <w:p w:rsidR="00E26C95" w:rsidRPr="00E26C95" w:rsidRDefault="00E26C95" w:rsidP="00E26C95">
            <w:pPr>
              <w:pStyle w:val="ekvtabelle"/>
            </w:pPr>
            <w:r w:rsidRPr="00E26C95">
              <w:t>mitbekommen, Informationen bekommen</w:t>
            </w:r>
          </w:p>
        </w:tc>
        <w:tc>
          <w:tcPr>
            <w:tcW w:w="3120" w:type="dxa"/>
          </w:tcPr>
          <w:p w:rsidR="00E26C95" w:rsidRPr="0042621C" w:rsidRDefault="00E26C95" w:rsidP="0042621C">
            <w:pPr>
              <w:pStyle w:val="ekvtabelle"/>
            </w:pPr>
          </w:p>
        </w:tc>
      </w:tr>
    </w:tbl>
    <w:p w:rsidR="0042621C" w:rsidRDefault="0042621C" w:rsidP="0042621C">
      <w:pPr>
        <w:pStyle w:val="ekvgrundtextarial"/>
      </w:pPr>
    </w:p>
    <w:p w:rsidR="005042AE" w:rsidRDefault="0042621C" w:rsidP="000D2E0F">
      <w:pPr>
        <w:pStyle w:val="ekvue1arial"/>
      </w:pPr>
      <w:r>
        <w:br w:type="page"/>
      </w:r>
      <w:r w:rsidR="005042AE">
        <w:lastRenderedPageBreak/>
        <w:t>Cornelia Funke: Herr der Diebe</w:t>
      </w:r>
    </w:p>
    <w:p w:rsidR="0042621C" w:rsidRDefault="0042621C" w:rsidP="0042621C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2621C" w:rsidTr="00BB3319">
        <w:tc>
          <w:tcPr>
            <w:tcW w:w="7088" w:type="dxa"/>
            <w:shd w:val="clear" w:color="auto" w:fill="auto"/>
            <w:vAlign w:val="bottom"/>
          </w:tcPr>
          <w:p w:rsidR="0042621C" w:rsidRPr="0090523A" w:rsidRDefault="006F1DC8" w:rsidP="00BB3319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8240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2" name="Bild 12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21C">
              <w:rPr>
                <w:rStyle w:val="ekvfett"/>
                <w:sz w:val="22"/>
                <w:szCs w:val="22"/>
              </w:rPr>
              <w:t> </w:t>
            </w:r>
            <w:r w:rsidR="0042621C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9847A1" w:rsidRPr="001C65BA">
              <w:rPr>
                <w:rStyle w:val="ekvfett"/>
                <w:b/>
                <w:color w:val="auto"/>
                <w:sz w:val="23"/>
                <w:szCs w:val="23"/>
              </w:rPr>
              <w:t>zm9694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2621C" w:rsidRDefault="0042621C" w:rsidP="00BB3319">
            <w:pPr>
              <w:pStyle w:val="ekvgrundtextarial"/>
            </w:pPr>
          </w:p>
        </w:tc>
      </w:tr>
    </w:tbl>
    <w:p w:rsidR="0042621C" w:rsidRDefault="0042621C" w:rsidP="0042621C">
      <w:pPr>
        <w:pStyle w:val="ekvgrundtextarial"/>
      </w:pPr>
    </w:p>
    <w:p w:rsidR="005042AE" w:rsidRDefault="005042AE" w:rsidP="0042621C">
      <w:pPr>
        <w:pStyle w:val="ekvaufzaehlung"/>
      </w:pPr>
      <w:r w:rsidRPr="0042621C">
        <w:rPr>
          <w:rStyle w:val="ekvnummerierung"/>
        </w:rPr>
        <w:t>1</w:t>
      </w:r>
      <w:r w:rsidR="0042621C">
        <w:rPr>
          <w:b/>
          <w:bCs/>
        </w:rPr>
        <w:tab/>
      </w:r>
      <w:r>
        <w:t>Hör dir den Textausschnitt ein- oder zweimal an. Kreuze an, welche Aussage stimmt.</w:t>
      </w:r>
    </w:p>
    <w:p w:rsidR="005042AE" w:rsidRDefault="005042AE" w:rsidP="0042621C">
      <w:pPr>
        <w:pStyle w:val="ekvgrundtexthalbe"/>
      </w:pPr>
    </w:p>
    <w:p w:rsidR="005042AE" w:rsidRDefault="005042AE" w:rsidP="0042621C">
      <w:pPr>
        <w:pStyle w:val="ekvgrundtextarial"/>
      </w:pPr>
      <w:r>
        <w:t>1.</w:t>
      </w:r>
      <w:r w:rsidR="0042621C">
        <w:t xml:space="preserve"> </w:t>
      </w:r>
      <w:r>
        <w:t xml:space="preserve">Wer ist der Herr der Diebe? </w:t>
      </w:r>
    </w:p>
    <w:p w:rsidR="0042621C" w:rsidRDefault="0042621C" w:rsidP="0042621C">
      <w:pPr>
        <w:pStyle w:val="ekvgrundtexthalbe"/>
      </w:pPr>
    </w:p>
    <w:p w:rsidR="0042621C" w:rsidRDefault="0042621C" w:rsidP="0042621C">
      <w:pPr>
        <w:pStyle w:val="ekvgrundtextarial"/>
      </w:pPr>
      <w:r>
        <w:sym w:font="Wingdings" w:char="F0A8"/>
      </w:r>
      <w:r>
        <w:tab/>
      </w:r>
      <w:proofErr w:type="spellStart"/>
      <w:r w:rsidR="005042AE">
        <w:t>Mosca</w:t>
      </w:r>
      <w:proofErr w:type="spellEnd"/>
    </w:p>
    <w:p w:rsidR="0042621C" w:rsidRDefault="0042621C" w:rsidP="0042621C">
      <w:pPr>
        <w:pStyle w:val="ekvgrundtextarial"/>
      </w:pPr>
      <w:r>
        <w:sym w:font="Wingdings" w:char="F0A8"/>
      </w:r>
      <w:r>
        <w:tab/>
      </w:r>
      <w:proofErr w:type="spellStart"/>
      <w:r w:rsidR="005042AE">
        <w:t>Riccio</w:t>
      </w:r>
      <w:proofErr w:type="spellEnd"/>
    </w:p>
    <w:p w:rsidR="005042AE" w:rsidRDefault="0042621C" w:rsidP="0042621C">
      <w:pPr>
        <w:pStyle w:val="ekvgrundtextarial"/>
      </w:pPr>
      <w:r>
        <w:sym w:font="Wingdings" w:char="F0A8"/>
      </w:r>
      <w:r>
        <w:tab/>
      </w:r>
      <w:r w:rsidR="005042AE">
        <w:t>Scipio</w:t>
      </w:r>
    </w:p>
    <w:p w:rsidR="005042AE" w:rsidRDefault="005042AE" w:rsidP="0042621C">
      <w:pPr>
        <w:pStyle w:val="ekvgrundtextarial"/>
      </w:pPr>
    </w:p>
    <w:p w:rsidR="005042AE" w:rsidRDefault="005042AE" w:rsidP="0042621C">
      <w:pPr>
        <w:pStyle w:val="ekvgrundtextarial"/>
      </w:pPr>
      <w:r>
        <w:t>2. Der Detektiv redet dem großen Bruder ins Gewissen, besser auf seinen kleinen Bruder aufzupassen. Wie heißen die beiden Brüder in der Geschichte?</w:t>
      </w:r>
    </w:p>
    <w:p w:rsidR="0042621C" w:rsidRDefault="0042621C" w:rsidP="0042621C">
      <w:pPr>
        <w:pStyle w:val="ekvgrundtexthalbe"/>
      </w:pPr>
    </w:p>
    <w:p w:rsidR="005042AE" w:rsidRDefault="0042621C" w:rsidP="0042621C">
      <w:pPr>
        <w:pStyle w:val="ekvgrundtextarial"/>
      </w:pPr>
      <w:r>
        <w:sym w:font="Wingdings" w:char="F0A8"/>
      </w:r>
      <w:r>
        <w:tab/>
      </w:r>
      <w:proofErr w:type="spellStart"/>
      <w:r w:rsidR="005042AE">
        <w:t>Scip</w:t>
      </w:r>
      <w:proofErr w:type="spellEnd"/>
      <w:r w:rsidR="005042AE">
        <w:t xml:space="preserve"> und </w:t>
      </w:r>
      <w:proofErr w:type="spellStart"/>
      <w:r w:rsidR="005042AE">
        <w:t>Carabinieri</w:t>
      </w:r>
      <w:proofErr w:type="spellEnd"/>
    </w:p>
    <w:p w:rsidR="005042AE" w:rsidRDefault="0042621C" w:rsidP="0042621C">
      <w:pPr>
        <w:pStyle w:val="ekvgrundtextarial"/>
      </w:pPr>
      <w:r>
        <w:sym w:font="Wingdings" w:char="F0A8"/>
      </w:r>
      <w:r>
        <w:tab/>
      </w:r>
      <w:r w:rsidR="005042AE">
        <w:t>Prosper und Bo</w:t>
      </w:r>
      <w:r w:rsidR="005042AE">
        <w:br/>
      </w:r>
      <w:r>
        <w:sym w:font="Wingdings" w:char="F0A8"/>
      </w:r>
      <w:r>
        <w:tab/>
      </w:r>
      <w:r w:rsidR="005042AE">
        <w:t>Victor und Wespe</w:t>
      </w:r>
    </w:p>
    <w:p w:rsidR="005042AE" w:rsidRDefault="005042AE" w:rsidP="0042621C">
      <w:pPr>
        <w:pStyle w:val="ekvgrundtextarial"/>
      </w:pPr>
    </w:p>
    <w:p w:rsidR="005042AE" w:rsidRDefault="005042AE" w:rsidP="00165E8D">
      <w:pPr>
        <w:pStyle w:val="ekvgrundtextarial"/>
      </w:pPr>
      <w:r>
        <w:t>3. Was haben die Jungs vor?</w:t>
      </w:r>
    </w:p>
    <w:p w:rsidR="006738A9" w:rsidRDefault="006738A9" w:rsidP="006738A9">
      <w:pPr>
        <w:pStyle w:val="ekvgrundtexthalbe"/>
      </w:pP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Sie wollen in ein Haus einbrechen und einen Holzflügel stehlen.</w:t>
      </w: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Sie wollen Handtaschen und Fotoapparate auf der Piazza San Marco klauen.</w:t>
      </w: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Sie wollen sich ein neues Versteck suchen.</w:t>
      </w:r>
    </w:p>
    <w:p w:rsidR="005042AE" w:rsidRDefault="005042AE" w:rsidP="00165E8D">
      <w:pPr>
        <w:pStyle w:val="ekvgrundtextarial"/>
      </w:pPr>
    </w:p>
    <w:p w:rsidR="005042AE" w:rsidRDefault="005042AE" w:rsidP="00165E8D">
      <w:pPr>
        <w:pStyle w:val="ekvgrundtextarial"/>
      </w:pPr>
      <w:r>
        <w:t>4. Mit welcher Absicht ist der Detektiv zu der Jungenbande gekommen?</w:t>
      </w:r>
    </w:p>
    <w:p w:rsidR="00165E8D" w:rsidRDefault="00165E8D" w:rsidP="00165E8D">
      <w:pPr>
        <w:pStyle w:val="ekvgrundtexthalbe"/>
      </w:pP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Er will sie in ein Kinderheim bringen.</w:t>
      </w: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Er will sie davon überzeugen, dass der Herr der Diebe ein Lügner ist.</w:t>
      </w: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Er will die kleine Katze von Bo mit nach Hause nehmen.</w:t>
      </w:r>
    </w:p>
    <w:p w:rsidR="005042AE" w:rsidRDefault="005042AE" w:rsidP="00165E8D">
      <w:pPr>
        <w:pStyle w:val="ekvgrundtextarial"/>
      </w:pPr>
    </w:p>
    <w:p w:rsidR="005042AE" w:rsidRDefault="005042AE" w:rsidP="00165E8D">
      <w:pPr>
        <w:pStyle w:val="ekvgrundtextarial"/>
      </w:pPr>
      <w:r>
        <w:t>5. Wo wohnen die Kinder?</w:t>
      </w:r>
    </w:p>
    <w:p w:rsidR="00165E8D" w:rsidRDefault="00165E8D" w:rsidP="00165E8D">
      <w:pPr>
        <w:pStyle w:val="ekvgrundtexthalbe"/>
      </w:pP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in Castello</w:t>
      </w: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im Sternenversteck</w:t>
      </w:r>
    </w:p>
    <w:p w:rsidR="005042AE" w:rsidRDefault="00165E8D" w:rsidP="00165E8D">
      <w:pPr>
        <w:pStyle w:val="ekvgrundtextarial"/>
      </w:pPr>
      <w:r>
        <w:sym w:font="Wingdings" w:char="F0A8"/>
      </w:r>
      <w:r>
        <w:tab/>
      </w:r>
      <w:r w:rsidR="005042AE">
        <w:t>in einem Rattenloch</w:t>
      </w:r>
    </w:p>
    <w:p w:rsidR="005042AE" w:rsidRDefault="005042AE" w:rsidP="00165E8D">
      <w:pPr>
        <w:pStyle w:val="ekvgrundtextarial"/>
      </w:pPr>
    </w:p>
    <w:p w:rsidR="005042AE" w:rsidRDefault="00165E8D" w:rsidP="00165E8D">
      <w:pPr>
        <w:pStyle w:val="ekvaufzaehlung"/>
      </w:pPr>
      <w:r>
        <w:br w:type="page"/>
      </w:r>
      <w:bookmarkStart w:id="0" w:name="__DdeLink__4826_423845272"/>
      <w:r w:rsidR="005042AE" w:rsidRPr="00165E8D">
        <w:rPr>
          <w:rStyle w:val="ekvnummerierung"/>
        </w:rPr>
        <w:lastRenderedPageBreak/>
        <w:t>2</w:t>
      </w:r>
      <w:bookmarkEnd w:id="0"/>
      <w:r>
        <w:rPr>
          <w:b/>
          <w:bCs/>
        </w:rPr>
        <w:tab/>
      </w:r>
      <w:r w:rsidR="005042AE">
        <w:t xml:space="preserve">Was werden die Freunde in der </w:t>
      </w:r>
      <w:proofErr w:type="spellStart"/>
      <w:r w:rsidR="005042AE">
        <w:t>Fondameta</w:t>
      </w:r>
      <w:proofErr w:type="spellEnd"/>
      <w:r w:rsidR="005042AE">
        <w:t xml:space="preserve"> </w:t>
      </w:r>
      <w:proofErr w:type="spellStart"/>
      <w:r w:rsidR="005042AE">
        <w:t>Bollani</w:t>
      </w:r>
      <w:proofErr w:type="spellEnd"/>
      <w:r w:rsidR="005042AE">
        <w:t xml:space="preserve"> 233 vorfinden? Schreibe auf, wie die Geschichte weitergehen könnte.</w:t>
      </w:r>
    </w:p>
    <w:p w:rsidR="005042AE" w:rsidRDefault="005042AE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  <w:bookmarkStart w:id="1" w:name="_GoBack"/>
      <w:bookmarkEnd w:id="1"/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Default="00165E8D" w:rsidP="00165E8D">
      <w:pPr>
        <w:pStyle w:val="ekvschreiblinie"/>
      </w:pPr>
    </w:p>
    <w:p w:rsidR="00165E8D" w:rsidRPr="00165E8D" w:rsidRDefault="00165E8D" w:rsidP="00165E8D">
      <w:pPr>
        <w:pStyle w:val="ekvgrundtexthalbe"/>
      </w:pPr>
    </w:p>
    <w:sectPr w:rsidR="00165E8D" w:rsidRPr="00165E8D" w:rsidSect="00B3539E">
      <w:headerReference w:type="default" r:id="rId9"/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23" w:rsidRDefault="00A61123" w:rsidP="000C224E">
      <w:pPr>
        <w:pStyle w:val="ekvue1arial"/>
      </w:pPr>
      <w:r>
        <w:separator/>
      </w:r>
    </w:p>
  </w:endnote>
  <w:endnote w:type="continuationSeparator" w:id="0">
    <w:p w:rsidR="00A61123" w:rsidRDefault="00A61123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90523A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6F1DC8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4185" cy="231775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90523A" w:rsidRPr="009E0854" w:rsidRDefault="0090523A" w:rsidP="005B2D03">
          <w:pPr>
            <w:pStyle w:val="ekvpagina"/>
          </w:pPr>
          <w:r w:rsidRPr="009E0854">
            <w:t>© Ernst Klett Verlag GmbH, Stuttgart 201</w:t>
          </w:r>
          <w:r w:rsidR="001C65BA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C50610" w:rsidRPr="0042621C" w:rsidRDefault="00C50610" w:rsidP="00C50610">
          <w:pPr>
            <w:pStyle w:val="ekvpagina"/>
            <w:rPr>
              <w:rStyle w:val="ekvfett"/>
              <w:color w:val="auto"/>
            </w:rPr>
          </w:pPr>
          <w:r w:rsidRPr="0042621C">
            <w:rPr>
              <w:rStyle w:val="ekvfett"/>
              <w:color w:val="auto"/>
            </w:rPr>
            <w:t>deutsch.kombi plus 6</w:t>
          </w:r>
        </w:p>
        <w:p w:rsidR="00C50610" w:rsidRDefault="00C50610" w:rsidP="00C50610">
          <w:pPr>
            <w:pStyle w:val="ekvpagina"/>
          </w:pPr>
          <w:r>
            <w:rPr>
              <w:b/>
            </w:rPr>
            <w:t>Autorin</w:t>
          </w:r>
          <w:r>
            <w:t xml:space="preserve">: Pauline Majumder, Wörterliste: Tamara </w:t>
          </w:r>
          <w:proofErr w:type="spellStart"/>
          <w:r>
            <w:t>Tebeck</w:t>
          </w:r>
          <w:proofErr w:type="spellEnd"/>
        </w:p>
        <w:p w:rsidR="00B3539E" w:rsidRPr="0079192C" w:rsidRDefault="00B3539E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23" w:rsidRDefault="00A61123" w:rsidP="000C224E">
      <w:pPr>
        <w:pStyle w:val="ekvue1arial"/>
      </w:pPr>
      <w:r>
        <w:separator/>
      </w:r>
    </w:p>
  </w:footnote>
  <w:footnote w:type="continuationSeparator" w:id="0">
    <w:p w:rsidR="00A61123" w:rsidRDefault="00A61123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0523A" w:rsidRPr="00171992">
      <w:trPr>
        <w:trHeight w:val="567"/>
      </w:trPr>
      <w:tc>
        <w:tcPr>
          <w:tcW w:w="1418" w:type="dxa"/>
          <w:shd w:val="clear" w:color="auto" w:fill="auto"/>
        </w:tcPr>
        <w:p w:rsidR="0090523A" w:rsidRDefault="006A0646" w:rsidP="001C65BA">
          <w:pPr>
            <w:pStyle w:val="ekvkapitel"/>
            <w:jc w:val="left"/>
          </w:pPr>
          <w:r>
            <w:t xml:space="preserve"> 1</w:t>
          </w:r>
          <w:r w:rsidR="001C65BA">
            <w:t>2</w:t>
          </w:r>
        </w:p>
      </w:tc>
      <w:tc>
        <w:tcPr>
          <w:tcW w:w="7937" w:type="dxa"/>
          <w:gridSpan w:val="3"/>
          <w:shd w:val="clear" w:color="auto" w:fill="auto"/>
        </w:tcPr>
        <w:p w:rsidR="0090523A" w:rsidRPr="007E0E75" w:rsidRDefault="0090523A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Pr="007E0E75"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90523A" w:rsidRDefault="0090523A" w:rsidP="009847A1">
          <w:pPr>
            <w:pStyle w:val="ekvkvnummer"/>
          </w:pPr>
          <w:r w:rsidRPr="00077FDF">
            <w:t>KV</w:t>
          </w:r>
          <w:r>
            <w:t xml:space="preserve"> </w:t>
          </w:r>
          <w:r w:rsidR="009847A1">
            <w:t>4</w:t>
          </w:r>
        </w:p>
      </w:tc>
      <w:tc>
        <w:tcPr>
          <w:tcW w:w="794" w:type="dxa"/>
          <w:shd w:val="clear" w:color="auto" w:fill="auto"/>
        </w:tcPr>
        <w:p w:rsidR="0090523A" w:rsidRDefault="0090523A" w:rsidP="00537A57">
          <w:pPr>
            <w:pStyle w:val="ekvkapitel"/>
            <w:jc w:val="right"/>
          </w:pPr>
        </w:p>
      </w:tc>
    </w:tr>
    <w:tr w:rsidR="0090523A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</w:tr>
  </w:tbl>
  <w:p w:rsidR="0090523A" w:rsidRPr="00560910" w:rsidRDefault="006F1DC8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40167"/>
    <w:rsid w:val="000447E0"/>
    <w:rsid w:val="00046954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2E0F"/>
    <w:rsid w:val="000D758A"/>
    <w:rsid w:val="000E0894"/>
    <w:rsid w:val="000F3D99"/>
    <w:rsid w:val="000F7281"/>
    <w:rsid w:val="001011A5"/>
    <w:rsid w:val="00103EDD"/>
    <w:rsid w:val="00106013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1D6B"/>
    <w:rsid w:val="0016573F"/>
    <w:rsid w:val="00165E8D"/>
    <w:rsid w:val="00166E44"/>
    <w:rsid w:val="00171992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C65BA"/>
    <w:rsid w:val="001D15AD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699B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5B87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0C8D"/>
    <w:rsid w:val="002F6322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E485B"/>
    <w:rsid w:val="003F0CD6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2621C"/>
    <w:rsid w:val="00430442"/>
    <w:rsid w:val="0043277C"/>
    <w:rsid w:val="00434B79"/>
    <w:rsid w:val="00437014"/>
    <w:rsid w:val="0044254A"/>
    <w:rsid w:val="00443BD2"/>
    <w:rsid w:val="00452288"/>
    <w:rsid w:val="00452678"/>
    <w:rsid w:val="0045288E"/>
    <w:rsid w:val="00452C20"/>
    <w:rsid w:val="00455728"/>
    <w:rsid w:val="0046659C"/>
    <w:rsid w:val="00480577"/>
    <w:rsid w:val="00481064"/>
    <w:rsid w:val="0048142C"/>
    <w:rsid w:val="00482530"/>
    <w:rsid w:val="004879B9"/>
    <w:rsid w:val="00496EDE"/>
    <w:rsid w:val="0049709D"/>
    <w:rsid w:val="004A164F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F89"/>
    <w:rsid w:val="004E02C9"/>
    <w:rsid w:val="004E1422"/>
    <w:rsid w:val="004E683B"/>
    <w:rsid w:val="004F1286"/>
    <w:rsid w:val="004F3F4F"/>
    <w:rsid w:val="004F55CA"/>
    <w:rsid w:val="005042AE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89"/>
    <w:rsid w:val="005657DA"/>
    <w:rsid w:val="0057545E"/>
    <w:rsid w:val="00582A26"/>
    <w:rsid w:val="005860C0"/>
    <w:rsid w:val="0059145E"/>
    <w:rsid w:val="00591D5E"/>
    <w:rsid w:val="00594BCD"/>
    <w:rsid w:val="00594EF3"/>
    <w:rsid w:val="00595BBD"/>
    <w:rsid w:val="005A0140"/>
    <w:rsid w:val="005A1147"/>
    <w:rsid w:val="005A26DB"/>
    <w:rsid w:val="005A30E1"/>
    <w:rsid w:val="005B069A"/>
    <w:rsid w:val="005B2D03"/>
    <w:rsid w:val="005B6C3C"/>
    <w:rsid w:val="005C1654"/>
    <w:rsid w:val="005C2061"/>
    <w:rsid w:val="005C50D8"/>
    <w:rsid w:val="005C5AD2"/>
    <w:rsid w:val="005C7211"/>
    <w:rsid w:val="005C7A6F"/>
    <w:rsid w:val="005D1F10"/>
    <w:rsid w:val="005D248C"/>
    <w:rsid w:val="005E1074"/>
    <w:rsid w:val="005E5F47"/>
    <w:rsid w:val="005E6326"/>
    <w:rsid w:val="0060257B"/>
    <w:rsid w:val="006046F4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2D67"/>
    <w:rsid w:val="00643522"/>
    <w:rsid w:val="00643543"/>
    <w:rsid w:val="006457E4"/>
    <w:rsid w:val="00645A66"/>
    <w:rsid w:val="006475A2"/>
    <w:rsid w:val="00651D9C"/>
    <w:rsid w:val="006605E2"/>
    <w:rsid w:val="006738A9"/>
    <w:rsid w:val="00673B4B"/>
    <w:rsid w:val="00676721"/>
    <w:rsid w:val="006834AD"/>
    <w:rsid w:val="00683D23"/>
    <w:rsid w:val="0069068E"/>
    <w:rsid w:val="00693E65"/>
    <w:rsid w:val="0069724D"/>
    <w:rsid w:val="006A0646"/>
    <w:rsid w:val="006A147E"/>
    <w:rsid w:val="006A19B0"/>
    <w:rsid w:val="006A752C"/>
    <w:rsid w:val="006B0F97"/>
    <w:rsid w:val="006C02E7"/>
    <w:rsid w:val="006C2ECC"/>
    <w:rsid w:val="006C7519"/>
    <w:rsid w:val="006D520F"/>
    <w:rsid w:val="006D6223"/>
    <w:rsid w:val="006E09FE"/>
    <w:rsid w:val="006E147D"/>
    <w:rsid w:val="006E4701"/>
    <w:rsid w:val="006E6066"/>
    <w:rsid w:val="006E6113"/>
    <w:rsid w:val="006F1AF0"/>
    <w:rsid w:val="006F1DC8"/>
    <w:rsid w:val="006F2133"/>
    <w:rsid w:val="006F25B1"/>
    <w:rsid w:val="006F3220"/>
    <w:rsid w:val="006F7F2B"/>
    <w:rsid w:val="0070040F"/>
    <w:rsid w:val="00701DBC"/>
    <w:rsid w:val="007102A1"/>
    <w:rsid w:val="007105AD"/>
    <w:rsid w:val="00710C88"/>
    <w:rsid w:val="00712CEE"/>
    <w:rsid w:val="007266A7"/>
    <w:rsid w:val="00730BFF"/>
    <w:rsid w:val="0073280F"/>
    <w:rsid w:val="007404AC"/>
    <w:rsid w:val="00740727"/>
    <w:rsid w:val="00744B04"/>
    <w:rsid w:val="00752230"/>
    <w:rsid w:val="00755BAC"/>
    <w:rsid w:val="00757FFD"/>
    <w:rsid w:val="00760EF6"/>
    <w:rsid w:val="00761180"/>
    <w:rsid w:val="0076164A"/>
    <w:rsid w:val="00763863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22F9"/>
    <w:rsid w:val="007C3800"/>
    <w:rsid w:val="007C43F7"/>
    <w:rsid w:val="007C6145"/>
    <w:rsid w:val="007C708D"/>
    <w:rsid w:val="007D4FC9"/>
    <w:rsid w:val="007E0E75"/>
    <w:rsid w:val="007E1953"/>
    <w:rsid w:val="007F3D07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04B8"/>
    <w:rsid w:val="0082455E"/>
    <w:rsid w:val="00825527"/>
    <w:rsid w:val="00833DEE"/>
    <w:rsid w:val="00834116"/>
    <w:rsid w:val="00835ADA"/>
    <w:rsid w:val="008363EC"/>
    <w:rsid w:val="00836FB6"/>
    <w:rsid w:val="00842C3D"/>
    <w:rsid w:val="00844916"/>
    <w:rsid w:val="00852CF7"/>
    <w:rsid w:val="00854A6B"/>
    <w:rsid w:val="0085663E"/>
    <w:rsid w:val="008616A0"/>
    <w:rsid w:val="008648F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1B2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57BB7"/>
    <w:rsid w:val="00960ECF"/>
    <w:rsid w:val="00961AC2"/>
    <w:rsid w:val="00966236"/>
    <w:rsid w:val="00972ADF"/>
    <w:rsid w:val="00974C96"/>
    <w:rsid w:val="00980718"/>
    <w:rsid w:val="00980C05"/>
    <w:rsid w:val="009847A1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1123"/>
    <w:rsid w:val="00A667DC"/>
    <w:rsid w:val="00A70193"/>
    <w:rsid w:val="00A73056"/>
    <w:rsid w:val="00A77C22"/>
    <w:rsid w:val="00A77FDE"/>
    <w:rsid w:val="00A81E4D"/>
    <w:rsid w:val="00A830E9"/>
    <w:rsid w:val="00A83AFB"/>
    <w:rsid w:val="00A84C14"/>
    <w:rsid w:val="00A8748D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00DED"/>
    <w:rsid w:val="00B01940"/>
    <w:rsid w:val="00B10E3C"/>
    <w:rsid w:val="00B11AF8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51CBE"/>
    <w:rsid w:val="00B54B63"/>
    <w:rsid w:val="00B5701D"/>
    <w:rsid w:val="00B61D2E"/>
    <w:rsid w:val="00B65089"/>
    <w:rsid w:val="00B6531C"/>
    <w:rsid w:val="00B70360"/>
    <w:rsid w:val="00B817D6"/>
    <w:rsid w:val="00B8559E"/>
    <w:rsid w:val="00B86BFE"/>
    <w:rsid w:val="00B95425"/>
    <w:rsid w:val="00BA3AFF"/>
    <w:rsid w:val="00BB212F"/>
    <w:rsid w:val="00BB3319"/>
    <w:rsid w:val="00BB44EF"/>
    <w:rsid w:val="00BB462D"/>
    <w:rsid w:val="00BB4C9B"/>
    <w:rsid w:val="00BB7C23"/>
    <w:rsid w:val="00BC3943"/>
    <w:rsid w:val="00BC6F4B"/>
    <w:rsid w:val="00BD04BB"/>
    <w:rsid w:val="00BD3736"/>
    <w:rsid w:val="00BD735C"/>
    <w:rsid w:val="00BE18D3"/>
    <w:rsid w:val="00BE565E"/>
    <w:rsid w:val="00BE6604"/>
    <w:rsid w:val="00BE73DD"/>
    <w:rsid w:val="00BF3125"/>
    <w:rsid w:val="00BF5170"/>
    <w:rsid w:val="00BF7039"/>
    <w:rsid w:val="00C02D10"/>
    <w:rsid w:val="00C03F1A"/>
    <w:rsid w:val="00C103E3"/>
    <w:rsid w:val="00C2170D"/>
    <w:rsid w:val="00C22976"/>
    <w:rsid w:val="00C231BC"/>
    <w:rsid w:val="00C3108B"/>
    <w:rsid w:val="00C3248A"/>
    <w:rsid w:val="00C34E62"/>
    <w:rsid w:val="00C45003"/>
    <w:rsid w:val="00C50610"/>
    <w:rsid w:val="00C61AFE"/>
    <w:rsid w:val="00C63985"/>
    <w:rsid w:val="00C67CDE"/>
    <w:rsid w:val="00C701A8"/>
    <w:rsid w:val="00C77B7F"/>
    <w:rsid w:val="00C830E5"/>
    <w:rsid w:val="00C8409C"/>
    <w:rsid w:val="00C84803"/>
    <w:rsid w:val="00C861A1"/>
    <w:rsid w:val="00CA33B7"/>
    <w:rsid w:val="00CA6929"/>
    <w:rsid w:val="00CB75DE"/>
    <w:rsid w:val="00CC5CD9"/>
    <w:rsid w:val="00CD04FF"/>
    <w:rsid w:val="00CD42C1"/>
    <w:rsid w:val="00CE134E"/>
    <w:rsid w:val="00CE19E3"/>
    <w:rsid w:val="00CF2341"/>
    <w:rsid w:val="00D01AD0"/>
    <w:rsid w:val="00D01C87"/>
    <w:rsid w:val="00D12E5A"/>
    <w:rsid w:val="00D13376"/>
    <w:rsid w:val="00D16BBC"/>
    <w:rsid w:val="00D2299B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A64"/>
    <w:rsid w:val="00D855B3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6C95"/>
    <w:rsid w:val="00E272A1"/>
    <w:rsid w:val="00E27463"/>
    <w:rsid w:val="00E3277F"/>
    <w:rsid w:val="00E338A1"/>
    <w:rsid w:val="00E35020"/>
    <w:rsid w:val="00E420F6"/>
    <w:rsid w:val="00E43BA9"/>
    <w:rsid w:val="00E46A4D"/>
    <w:rsid w:val="00E5160B"/>
    <w:rsid w:val="00E57E15"/>
    <w:rsid w:val="00E60B5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3D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5042A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5042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D44D4BE7.dotm</Template>
  <TotalTime>0</TotalTime>
  <Pages>4</Pages>
  <Words>552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3977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Aurich, Anne-Sophie</cp:lastModifiedBy>
  <cp:revision>3</cp:revision>
  <cp:lastPrinted>2016-03-10T09:18:00Z</cp:lastPrinted>
  <dcterms:created xsi:type="dcterms:W3CDTF">2019-03-22T10:13:00Z</dcterms:created>
  <dcterms:modified xsi:type="dcterms:W3CDTF">2019-03-25T10:56:00Z</dcterms:modified>
</cp:coreProperties>
</file>