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46" w:rsidRDefault="008204B8" w:rsidP="0042621C">
      <w:pPr>
        <w:pStyle w:val="ekvue1arial"/>
      </w:pPr>
      <w:bookmarkStart w:id="0" w:name="_GoBack"/>
      <w:bookmarkEnd w:id="0"/>
      <w:r w:rsidRPr="0042621C">
        <w:t>Corneli</w:t>
      </w:r>
      <w:r w:rsidR="0048142C" w:rsidRPr="0042621C">
        <w:t>a</w:t>
      </w:r>
      <w:r>
        <w:t xml:space="preserve"> Funke</w:t>
      </w:r>
      <w:r w:rsidR="00730BFF" w:rsidRPr="00730BFF">
        <w:t xml:space="preserve">: </w:t>
      </w:r>
      <w:r>
        <w:t>Herr der Diebe</w:t>
      </w:r>
    </w:p>
    <w:p w:rsidR="00730BFF" w:rsidRPr="00730BFF" w:rsidRDefault="00730BFF" w:rsidP="00730BFF">
      <w:pPr>
        <w:pStyle w:val="ekvgrundtextarial"/>
      </w:pPr>
    </w:p>
    <w:p w:rsidR="004879B9" w:rsidRPr="0042621C" w:rsidRDefault="004879B9" w:rsidP="0042621C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1307D7" w:rsidP="008204B8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124473" w:rsidRPr="00124473">
              <w:rPr>
                <w:rStyle w:val="ekvfett"/>
                <w:b/>
                <w:color w:val="auto"/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p w:rsidR="005042AE" w:rsidRDefault="005042AE" w:rsidP="0042621C">
      <w:pPr>
        <w:pStyle w:val="ekvaufzaehlung"/>
      </w:pPr>
      <w:r w:rsidRPr="0042621C">
        <w:rPr>
          <w:rStyle w:val="ekvnummerierung"/>
        </w:rPr>
        <w:t>1</w:t>
      </w:r>
      <w:r w:rsidR="0042621C">
        <w:rPr>
          <w:b/>
          <w:bCs/>
        </w:rPr>
        <w:tab/>
      </w:r>
      <w:r>
        <w:t>Hör dir den Textausschnitt ein- oder zweimal an. Kreuze an, welche Aussage stimmt.</w:t>
      </w:r>
    </w:p>
    <w:p w:rsidR="005042AE" w:rsidRDefault="005042AE" w:rsidP="0042621C">
      <w:pPr>
        <w:pStyle w:val="ekvgrundtexthalbe"/>
      </w:pPr>
    </w:p>
    <w:p w:rsidR="005042AE" w:rsidRDefault="005042AE" w:rsidP="0042621C">
      <w:pPr>
        <w:pStyle w:val="ekvgrundtextarial"/>
      </w:pPr>
      <w:r>
        <w:t>1.</w:t>
      </w:r>
      <w:r w:rsidR="0042621C">
        <w:t xml:space="preserve"> </w:t>
      </w:r>
      <w:r>
        <w:t xml:space="preserve">Wer ist der Herr der Diebe? </w:t>
      </w:r>
    </w:p>
    <w:p w:rsidR="0042621C" w:rsidRDefault="0042621C" w:rsidP="0042621C">
      <w:pPr>
        <w:pStyle w:val="ekvgrundtexthalbe"/>
      </w:pPr>
    </w:p>
    <w:p w:rsidR="0042621C" w:rsidRDefault="0042621C" w:rsidP="0042621C">
      <w:pPr>
        <w:pStyle w:val="ekvgrundtextarial"/>
      </w:pPr>
      <w:r>
        <w:sym w:font="Wingdings" w:char="F0A8"/>
      </w:r>
      <w:r>
        <w:tab/>
      </w:r>
      <w:proofErr w:type="spellStart"/>
      <w:r w:rsidR="005042AE">
        <w:t>Mosca</w:t>
      </w:r>
      <w:proofErr w:type="spellEnd"/>
    </w:p>
    <w:p w:rsidR="0042621C" w:rsidRDefault="0042621C" w:rsidP="0042621C">
      <w:pPr>
        <w:pStyle w:val="ekvgrundtextarial"/>
      </w:pPr>
      <w:r>
        <w:sym w:font="Wingdings" w:char="F0A8"/>
      </w:r>
      <w:r>
        <w:tab/>
      </w:r>
      <w:proofErr w:type="spellStart"/>
      <w:r w:rsidR="005042AE">
        <w:t>Riccio</w:t>
      </w:r>
      <w:proofErr w:type="spellEnd"/>
    </w:p>
    <w:p w:rsidR="005042AE" w:rsidRDefault="003068B5" w:rsidP="0042621C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>
        <w:tab/>
      </w:r>
      <w:r w:rsidR="005042AE">
        <w:t>Scipio</w:t>
      </w:r>
    </w:p>
    <w:p w:rsidR="005042AE" w:rsidRDefault="005042AE" w:rsidP="0042621C">
      <w:pPr>
        <w:pStyle w:val="ekvgrundtextarial"/>
      </w:pPr>
    </w:p>
    <w:p w:rsidR="005042AE" w:rsidRDefault="005042AE" w:rsidP="0042621C">
      <w:pPr>
        <w:pStyle w:val="ekvgrundtextarial"/>
      </w:pPr>
      <w:r>
        <w:t>2. Der Detektiv redet dem großen Bruder ins Gewissen, besser auf seinen kleinen Bruder aufzupassen. Wie heißen die beiden Brüder in der Geschichte?</w:t>
      </w:r>
    </w:p>
    <w:p w:rsidR="0042621C" w:rsidRDefault="0042621C" w:rsidP="0042621C">
      <w:pPr>
        <w:pStyle w:val="ekvgrundtexthalbe"/>
      </w:pPr>
    </w:p>
    <w:p w:rsidR="005042AE" w:rsidRDefault="0042621C" w:rsidP="0042621C">
      <w:pPr>
        <w:pStyle w:val="ekvgrundtextarial"/>
      </w:pPr>
      <w:r>
        <w:sym w:font="Wingdings" w:char="F0A8"/>
      </w:r>
      <w:r>
        <w:tab/>
      </w:r>
      <w:proofErr w:type="spellStart"/>
      <w:r w:rsidR="005042AE">
        <w:t>Scip</w:t>
      </w:r>
      <w:proofErr w:type="spellEnd"/>
      <w:r w:rsidR="005042AE">
        <w:t xml:space="preserve"> und </w:t>
      </w:r>
      <w:proofErr w:type="spellStart"/>
      <w:r w:rsidR="005042AE">
        <w:t>Carabinieri</w:t>
      </w:r>
      <w:proofErr w:type="spellEnd"/>
    </w:p>
    <w:p w:rsidR="005042AE" w:rsidRDefault="003068B5" w:rsidP="0042621C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>
        <w:tab/>
      </w:r>
      <w:r w:rsidR="005042AE">
        <w:t>Prosper und Bo</w:t>
      </w:r>
      <w:r w:rsidR="005042AE">
        <w:br/>
      </w:r>
      <w:r w:rsidR="0042621C">
        <w:sym w:font="Wingdings" w:char="F0A8"/>
      </w:r>
      <w:r w:rsidR="0042621C">
        <w:tab/>
      </w:r>
      <w:r w:rsidR="005042AE">
        <w:t>Victor und Wespe</w:t>
      </w:r>
    </w:p>
    <w:p w:rsidR="005042AE" w:rsidRDefault="005042AE" w:rsidP="0042621C">
      <w:pPr>
        <w:pStyle w:val="ekvgrundtextarial"/>
      </w:pPr>
    </w:p>
    <w:p w:rsidR="005042AE" w:rsidRDefault="005042AE" w:rsidP="00165E8D">
      <w:pPr>
        <w:pStyle w:val="ekvgrundtextarial"/>
      </w:pPr>
      <w:r>
        <w:t>3. Was haben die Jungs vor?</w:t>
      </w:r>
    </w:p>
    <w:p w:rsidR="006D4A22" w:rsidRDefault="006D4A22" w:rsidP="006D4A22">
      <w:pPr>
        <w:pStyle w:val="ekvgrundtexthalbe"/>
      </w:pPr>
    </w:p>
    <w:p w:rsidR="005042AE" w:rsidRDefault="003068B5" w:rsidP="00165E8D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>
        <w:tab/>
      </w:r>
      <w:r w:rsidR="005042AE">
        <w:t>Sie wollen in ein Haus einbrechen und einen Holzflügel stehlen.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Sie wollen Handtaschen und Fotoapparate auf der Piazza San Marco klauen.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Sie wollen sich ein neues Versteck suchen.</w:t>
      </w:r>
    </w:p>
    <w:p w:rsidR="005042AE" w:rsidRDefault="005042AE" w:rsidP="00165E8D">
      <w:pPr>
        <w:pStyle w:val="ekvgrundtextarial"/>
      </w:pPr>
    </w:p>
    <w:p w:rsidR="005042AE" w:rsidRDefault="005042AE" w:rsidP="00165E8D">
      <w:pPr>
        <w:pStyle w:val="ekvgrundtextarial"/>
      </w:pPr>
      <w:r>
        <w:t>4. Mit welcher Absicht ist der Detektiv zu der Jungenbande gekommen?</w:t>
      </w:r>
    </w:p>
    <w:p w:rsidR="00165E8D" w:rsidRDefault="00165E8D" w:rsidP="00165E8D">
      <w:pPr>
        <w:pStyle w:val="ekvgrundtexthalbe"/>
      </w:pP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Er will sie in ein Kinderheim bringen.</w:t>
      </w:r>
    </w:p>
    <w:p w:rsidR="005042AE" w:rsidRDefault="003068B5" w:rsidP="00165E8D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>
        <w:tab/>
      </w:r>
      <w:r w:rsidR="005042AE">
        <w:t>Er will sie davon überzeugen, dass der Herr der Diebe ein Lügner ist.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Er will die kleine Katze von Bo mit nach Hause nehmen.</w:t>
      </w:r>
    </w:p>
    <w:p w:rsidR="005042AE" w:rsidRDefault="005042AE" w:rsidP="00165E8D">
      <w:pPr>
        <w:pStyle w:val="ekvgrundtextarial"/>
      </w:pPr>
    </w:p>
    <w:p w:rsidR="005042AE" w:rsidRDefault="005042AE" w:rsidP="00165E8D">
      <w:pPr>
        <w:pStyle w:val="ekvgrundtextarial"/>
      </w:pPr>
      <w:r>
        <w:t>5. Wo wohnen die Kinder?</w:t>
      </w:r>
    </w:p>
    <w:p w:rsidR="00165E8D" w:rsidRDefault="00165E8D" w:rsidP="00165E8D">
      <w:pPr>
        <w:pStyle w:val="ekvgrundtexthalbe"/>
      </w:pP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in Castello</w:t>
      </w:r>
    </w:p>
    <w:p w:rsidR="005042AE" w:rsidRDefault="003068B5" w:rsidP="00165E8D">
      <w:pPr>
        <w:pStyle w:val="ekvgrundtextarial"/>
      </w:pPr>
      <w:r w:rsidRPr="00797E23">
        <w:rPr>
          <w:rStyle w:val="ekvloesung"/>
          <w:i w:val="0"/>
        </w:rPr>
        <w:sym w:font="Wingdings" w:char="F0FE"/>
      </w:r>
      <w:r>
        <w:tab/>
      </w:r>
      <w:r w:rsidR="005042AE">
        <w:t>im Sternenversteck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in einem Rattenloch</w:t>
      </w:r>
    </w:p>
    <w:p w:rsidR="005042AE" w:rsidRDefault="005042AE" w:rsidP="00165E8D">
      <w:pPr>
        <w:pStyle w:val="ekvgrundtextarial"/>
      </w:pPr>
    </w:p>
    <w:p w:rsidR="005042AE" w:rsidRDefault="005042AE" w:rsidP="00165E8D">
      <w:pPr>
        <w:pStyle w:val="ekvaufzaehlung"/>
      </w:pPr>
      <w:bookmarkStart w:id="1" w:name="__DdeLink__4826_423845272"/>
      <w:r w:rsidRPr="00165E8D">
        <w:rPr>
          <w:rStyle w:val="ekvnummerierung"/>
        </w:rPr>
        <w:t>2</w:t>
      </w:r>
      <w:bookmarkEnd w:id="1"/>
      <w:r w:rsidR="00165E8D">
        <w:rPr>
          <w:b/>
          <w:bCs/>
        </w:rPr>
        <w:tab/>
      </w:r>
      <w:r>
        <w:t xml:space="preserve">Was werden die Freunde in der </w:t>
      </w:r>
      <w:proofErr w:type="spellStart"/>
      <w:r>
        <w:t>Fondameta</w:t>
      </w:r>
      <w:proofErr w:type="spellEnd"/>
      <w:r>
        <w:t xml:space="preserve"> </w:t>
      </w:r>
      <w:proofErr w:type="spellStart"/>
      <w:r>
        <w:t>Bollani</w:t>
      </w:r>
      <w:proofErr w:type="spellEnd"/>
      <w:r>
        <w:t xml:space="preserve"> 233 vorfinden? Schreibe auf, wie die Geschichte weitergehen könnte.</w:t>
      </w:r>
    </w:p>
    <w:p w:rsidR="005042AE" w:rsidRDefault="005042AE" w:rsidP="003068B5">
      <w:pPr>
        <w:pStyle w:val="ekvgrundtexthalbe"/>
      </w:pPr>
    </w:p>
    <w:p w:rsidR="00165E8D" w:rsidRDefault="003068B5" w:rsidP="003068B5">
      <w:pPr>
        <w:pStyle w:val="ekvgrundtextarial"/>
      </w:pPr>
      <w:r w:rsidRPr="003068B5">
        <w:rPr>
          <w:rStyle w:val="ekvloesung"/>
        </w:rPr>
        <w:t>individuelle Lösung</w:t>
      </w:r>
    </w:p>
    <w:p w:rsidR="00165E8D" w:rsidRPr="00165E8D" w:rsidRDefault="00165E8D" w:rsidP="00165E8D">
      <w:pPr>
        <w:pStyle w:val="ekvgrundtexthalbe"/>
      </w:pPr>
    </w:p>
    <w:sectPr w:rsidR="00165E8D" w:rsidRPr="00165E8D" w:rsidSect="00B3539E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E2" w:rsidRDefault="000C4BE2" w:rsidP="000C224E">
      <w:pPr>
        <w:pStyle w:val="ekvue1arial"/>
      </w:pPr>
      <w:r>
        <w:separator/>
      </w:r>
    </w:p>
  </w:endnote>
  <w:endnote w:type="continuationSeparator" w:id="0">
    <w:p w:rsidR="000C4BE2" w:rsidRDefault="000C4BE2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1307D7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3550" cy="22987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124473">
          <w:pPr>
            <w:pStyle w:val="ekvpagina"/>
          </w:pPr>
          <w:r w:rsidRPr="009E0854">
            <w:t>© Ernst Klett Verlag GmbH, Stuttgart 201</w:t>
          </w:r>
          <w:r w:rsidR="00124473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C50610" w:rsidRPr="0042621C" w:rsidRDefault="00C50610" w:rsidP="00C50610">
          <w:pPr>
            <w:pStyle w:val="ekvpagina"/>
            <w:rPr>
              <w:rStyle w:val="ekvfett"/>
              <w:color w:val="auto"/>
            </w:rPr>
          </w:pPr>
          <w:r w:rsidRPr="0042621C">
            <w:rPr>
              <w:rStyle w:val="ekvfett"/>
              <w:color w:val="auto"/>
            </w:rPr>
            <w:t>deutsch.kombi plus 6</w:t>
          </w:r>
        </w:p>
        <w:p w:rsidR="00C50610" w:rsidRDefault="00C50610" w:rsidP="00C50610">
          <w:pPr>
            <w:pStyle w:val="ekvpagina"/>
          </w:pPr>
          <w:r>
            <w:rPr>
              <w:b/>
            </w:rPr>
            <w:t>Autorin</w:t>
          </w:r>
          <w:r>
            <w:t>: Pauline Majumder</w:t>
          </w:r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E2" w:rsidRDefault="000C4BE2" w:rsidP="000C224E">
      <w:pPr>
        <w:pStyle w:val="ekvue1arial"/>
      </w:pPr>
      <w:r>
        <w:separator/>
      </w:r>
    </w:p>
  </w:footnote>
  <w:footnote w:type="continuationSeparator" w:id="0">
    <w:p w:rsidR="000C4BE2" w:rsidRDefault="000C4BE2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6A0646" w:rsidP="00124473">
          <w:pPr>
            <w:pStyle w:val="ekvkapitel"/>
            <w:jc w:val="left"/>
          </w:pPr>
          <w:r>
            <w:t xml:space="preserve"> 1</w:t>
          </w:r>
          <w:r w:rsidR="00124473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  <w:r w:rsidR="003068B5" w:rsidRPr="003068B5">
            <w:rPr>
              <w:color w:val="51AEE2"/>
              <w:sz w:val="18"/>
              <w:szCs w:val="18"/>
            </w:rPr>
            <w:t xml:space="preserve"> | </w:t>
          </w:r>
          <w:r w:rsidR="003068B5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90523A" w:rsidRDefault="0090523A" w:rsidP="002B175D">
          <w:pPr>
            <w:pStyle w:val="ekvkvnummer"/>
          </w:pPr>
          <w:r w:rsidRPr="00077FDF">
            <w:t>KV</w:t>
          </w:r>
          <w:r>
            <w:t xml:space="preserve"> </w:t>
          </w:r>
          <w:r w:rsidR="002B175D">
            <w:t>4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1307D7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4BE2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4095"/>
    <w:rsid w:val="001160AA"/>
    <w:rsid w:val="00122E9C"/>
    <w:rsid w:val="00124473"/>
    <w:rsid w:val="001307D7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5E8D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5B87"/>
    <w:rsid w:val="00296BE5"/>
    <w:rsid w:val="0029769F"/>
    <w:rsid w:val="002A1FCE"/>
    <w:rsid w:val="002A422E"/>
    <w:rsid w:val="002B175D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068B5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E485B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2621C"/>
    <w:rsid w:val="00430442"/>
    <w:rsid w:val="0043277C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80577"/>
    <w:rsid w:val="00481064"/>
    <w:rsid w:val="0048142C"/>
    <w:rsid w:val="00482530"/>
    <w:rsid w:val="004879B9"/>
    <w:rsid w:val="00496EDE"/>
    <w:rsid w:val="0049709D"/>
    <w:rsid w:val="004A164F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42AE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5AD2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2D67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3E65"/>
    <w:rsid w:val="0069724D"/>
    <w:rsid w:val="006A0646"/>
    <w:rsid w:val="006A147E"/>
    <w:rsid w:val="006A19B0"/>
    <w:rsid w:val="006A752C"/>
    <w:rsid w:val="006B0F97"/>
    <w:rsid w:val="006C02E7"/>
    <w:rsid w:val="006C2ECC"/>
    <w:rsid w:val="006C7519"/>
    <w:rsid w:val="006D4A22"/>
    <w:rsid w:val="006D520F"/>
    <w:rsid w:val="006D6223"/>
    <w:rsid w:val="006E09FE"/>
    <w:rsid w:val="006E147D"/>
    <w:rsid w:val="006E4701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66A7"/>
    <w:rsid w:val="00730BFF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D9"/>
    <w:rsid w:val="00772947"/>
    <w:rsid w:val="0077313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43F7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04B8"/>
    <w:rsid w:val="0082455E"/>
    <w:rsid w:val="00825527"/>
    <w:rsid w:val="00833DEE"/>
    <w:rsid w:val="00834116"/>
    <w:rsid w:val="00835ADA"/>
    <w:rsid w:val="008363EC"/>
    <w:rsid w:val="00836FB6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1B2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2ADF"/>
    <w:rsid w:val="00974C96"/>
    <w:rsid w:val="00980718"/>
    <w:rsid w:val="00980C05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3AFB"/>
    <w:rsid w:val="00A84C14"/>
    <w:rsid w:val="00A8748D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559E"/>
    <w:rsid w:val="00B86BFE"/>
    <w:rsid w:val="00B95425"/>
    <w:rsid w:val="00BA3AFF"/>
    <w:rsid w:val="00BB212F"/>
    <w:rsid w:val="00BB3319"/>
    <w:rsid w:val="00BB44EF"/>
    <w:rsid w:val="00BB462D"/>
    <w:rsid w:val="00BB4C9B"/>
    <w:rsid w:val="00BB7C23"/>
    <w:rsid w:val="00BC394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03F1A"/>
    <w:rsid w:val="00C103E3"/>
    <w:rsid w:val="00C2170D"/>
    <w:rsid w:val="00C22976"/>
    <w:rsid w:val="00C231BC"/>
    <w:rsid w:val="00C3108B"/>
    <w:rsid w:val="00C3248A"/>
    <w:rsid w:val="00C34E62"/>
    <w:rsid w:val="00C45003"/>
    <w:rsid w:val="00C50610"/>
    <w:rsid w:val="00C61AFE"/>
    <w:rsid w:val="00C63985"/>
    <w:rsid w:val="00C67CDE"/>
    <w:rsid w:val="00C701A8"/>
    <w:rsid w:val="00C77B7F"/>
    <w:rsid w:val="00C830E5"/>
    <w:rsid w:val="00C8409C"/>
    <w:rsid w:val="00C84803"/>
    <w:rsid w:val="00C861A1"/>
    <w:rsid w:val="00CA33B7"/>
    <w:rsid w:val="00CA6929"/>
    <w:rsid w:val="00CB6614"/>
    <w:rsid w:val="00CB75DE"/>
    <w:rsid w:val="00CC5CD9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299B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35020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A5DBF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3D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5042A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5042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DE96B4EE.dotm</Template>
  <TotalTime>0</TotalTime>
  <Pages>1</Pages>
  <Words>176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1092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2016-03-10T09:18:00Z</cp:lastPrinted>
  <dcterms:created xsi:type="dcterms:W3CDTF">2019-03-22T10:14:00Z</dcterms:created>
  <dcterms:modified xsi:type="dcterms:W3CDTF">2019-03-25T10:57:00Z</dcterms:modified>
</cp:coreProperties>
</file>