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2031"/>
        <w:gridCol w:w="1235"/>
        <w:gridCol w:w="1010"/>
        <w:gridCol w:w="264"/>
      </w:tblGrid>
      <w:tr w:rsidR="00583FC8" w:rsidRPr="00C172AE" w:rsidTr="007814C9">
        <w:trPr>
          <w:trHeight w:hRule="exact" w:val="510"/>
        </w:trPr>
        <w:tc>
          <w:tcPr>
            <w:tcW w:w="1261" w:type="dxa"/>
            <w:tcBorders>
              <w:top w:val="nil"/>
              <w:bottom w:val="nil"/>
              <w:right w:val="nil"/>
            </w:tcBorders>
            <w:noWrap/>
            <w:vAlign w:val="bottom"/>
          </w:tcPr>
          <w:p w:rsidR="00583FC8" w:rsidRPr="00AE65F6" w:rsidRDefault="00583FC8" w:rsidP="00362B02">
            <w:pPr>
              <w:pageBreakBefore/>
              <w:rPr>
                <w:color w:val="FFFFFF" w:themeColor="background1"/>
              </w:rPr>
            </w:pPr>
          </w:p>
        </w:tc>
        <w:tc>
          <w:tcPr>
            <w:tcW w:w="3880" w:type="dxa"/>
            <w:tcBorders>
              <w:top w:val="nil"/>
              <w:left w:val="nil"/>
              <w:bottom w:val="nil"/>
              <w:right w:val="nil"/>
            </w:tcBorders>
            <w:noWrap/>
            <w:vAlign w:val="bottom"/>
          </w:tcPr>
          <w:p w:rsidR="00583FC8" w:rsidRPr="007C1230" w:rsidRDefault="007600B3" w:rsidP="007C1230">
            <w:pPr>
              <w:pStyle w:val="ekvkolumnentitel"/>
            </w:pPr>
            <w:r>
              <w:t>Zu: S. 228 b</w:t>
            </w:r>
            <w:r w:rsidR="00B2186F">
              <w:t xml:space="preserve"> |</w:t>
            </w:r>
            <w:r>
              <w:t xml:space="preserve"> Aufgabe 2</w:t>
            </w:r>
          </w:p>
        </w:tc>
        <w:tc>
          <w:tcPr>
            <w:tcW w:w="1319" w:type="dxa"/>
            <w:tcBorders>
              <w:top w:val="nil"/>
              <w:left w:val="nil"/>
              <w:bottom w:val="nil"/>
              <w:right w:val="nil"/>
            </w:tcBorders>
            <w:noWrap/>
            <w:vAlign w:val="bottom"/>
          </w:tcPr>
          <w:p w:rsidR="00583FC8" w:rsidRPr="007C1230" w:rsidRDefault="00583FC8" w:rsidP="007C1230">
            <w:pPr>
              <w:pStyle w:val="ekvkolumnentitel"/>
            </w:pPr>
            <w:r w:rsidRPr="007C1230">
              <w:t>Klasse:</w:t>
            </w:r>
          </w:p>
        </w:tc>
        <w:tc>
          <w:tcPr>
            <w:tcW w:w="2031" w:type="dxa"/>
            <w:tcBorders>
              <w:top w:val="nil"/>
              <w:left w:val="nil"/>
              <w:bottom w:val="nil"/>
              <w:right w:val="nil"/>
            </w:tcBorders>
            <w:noWrap/>
            <w:vAlign w:val="bottom"/>
          </w:tcPr>
          <w:p w:rsidR="00583FC8" w:rsidRPr="007C1230" w:rsidRDefault="00583FC8" w:rsidP="007C1230">
            <w:pPr>
              <w:pStyle w:val="ekvkolumnentitel"/>
            </w:pPr>
            <w:r w:rsidRPr="007C1230">
              <w:t>Datum:</w:t>
            </w:r>
          </w:p>
        </w:tc>
        <w:tc>
          <w:tcPr>
            <w:tcW w:w="1235" w:type="dxa"/>
            <w:tcBorders>
              <w:top w:val="nil"/>
              <w:left w:val="nil"/>
              <w:bottom w:val="nil"/>
              <w:right w:val="nil"/>
            </w:tcBorders>
            <w:noWrap/>
            <w:vAlign w:val="bottom"/>
          </w:tcPr>
          <w:p w:rsidR="00583FC8" w:rsidRPr="007C1230" w:rsidRDefault="00583FC8" w:rsidP="007C1230">
            <w:pPr>
              <w:pStyle w:val="ekvkvnummer"/>
            </w:pPr>
            <w:r w:rsidRPr="007C1230">
              <w:t xml:space="preserve">KV </w:t>
            </w:r>
            <w:r w:rsidR="007600B3">
              <w:t>5</w:t>
            </w:r>
            <w:r w:rsidR="00B2186F">
              <w:t>4</w:t>
            </w:r>
          </w:p>
        </w:tc>
        <w:tc>
          <w:tcPr>
            <w:tcW w:w="1010" w:type="dxa"/>
            <w:tcBorders>
              <w:top w:val="nil"/>
              <w:left w:val="nil"/>
              <w:bottom w:val="nil"/>
              <w:right w:val="nil"/>
            </w:tcBorders>
            <w:noWrap/>
            <w:vAlign w:val="bottom"/>
          </w:tcPr>
          <w:p w:rsidR="00583FC8" w:rsidRPr="007C1230" w:rsidRDefault="007600B3" w:rsidP="007C1230">
            <w:pPr>
              <w:pStyle w:val="ekvkapitel"/>
            </w:pPr>
            <w:r>
              <w:t>12</w:t>
            </w:r>
          </w:p>
        </w:tc>
        <w:tc>
          <w:tcPr>
            <w:tcW w:w="264" w:type="dxa"/>
            <w:tcBorders>
              <w:top w:val="nil"/>
              <w:left w:val="nil"/>
              <w:bottom w:val="nil"/>
            </w:tcBorders>
            <w:vAlign w:val="bottom"/>
          </w:tcPr>
          <w:p w:rsidR="00583FC8" w:rsidRPr="007636A0" w:rsidRDefault="00583FC8" w:rsidP="007636A0">
            <w:pPr>
              <w:pStyle w:val="ekvkolumnentitel"/>
              <w:rPr>
                <w:color w:val="FFFFFF" w:themeColor="background1"/>
              </w:rPr>
            </w:pPr>
          </w:p>
        </w:tc>
      </w:tr>
      <w:tr w:rsidR="00583FC8" w:rsidRPr="00BF17F2" w:rsidTr="007814C9">
        <w:tblPrEx>
          <w:tblCellMar>
            <w:left w:w="70" w:type="dxa"/>
            <w:right w:w="70" w:type="dxa"/>
          </w:tblCellMar>
          <w:tblLook w:val="0000" w:firstRow="0" w:lastRow="0" w:firstColumn="0" w:lastColumn="0" w:noHBand="0" w:noVBand="0"/>
        </w:tblPrEx>
        <w:trPr>
          <w:trHeight w:hRule="exact" w:val="794"/>
        </w:trPr>
        <w:tc>
          <w:tcPr>
            <w:tcW w:w="1261" w:type="dxa"/>
            <w:tcBorders>
              <w:bottom w:val="nil"/>
              <w:right w:val="nil"/>
            </w:tcBorders>
            <w:noWrap/>
            <w:vAlign w:val="bottom"/>
          </w:tcPr>
          <w:p w:rsidR="00583FC8" w:rsidRPr="00BF17F2" w:rsidRDefault="00583FC8" w:rsidP="00AE65F6">
            <w:pPr>
              <w:rPr>
                <w:color w:val="FFFFFF" w:themeColor="background1"/>
              </w:rPr>
            </w:pPr>
          </w:p>
        </w:tc>
        <w:tc>
          <w:tcPr>
            <w:tcW w:w="9739" w:type="dxa"/>
            <w:gridSpan w:val="6"/>
            <w:tcBorders>
              <w:left w:val="nil"/>
              <w:bottom w:val="nil"/>
            </w:tcBorders>
            <w:noWrap/>
            <w:vAlign w:val="bottom"/>
          </w:tcPr>
          <w:p w:rsidR="00583FC8" w:rsidRPr="00BF17F2" w:rsidRDefault="00583FC8" w:rsidP="00037566">
            <w:pPr>
              <w:rPr>
                <w:color w:val="FFFFFF" w:themeColor="background1"/>
              </w:rPr>
            </w:pPr>
          </w:p>
        </w:tc>
      </w:tr>
    </w:tbl>
    <w:p w:rsidR="00A55C02" w:rsidRDefault="007600B3" w:rsidP="007600B3">
      <w:pPr>
        <w:pStyle w:val="ekvue1arial"/>
      </w:pPr>
      <w:bookmarkStart w:id="0" w:name="bmStart"/>
      <w:bookmarkEnd w:id="0"/>
      <w:r>
        <w:t>Beispiel</w:t>
      </w:r>
      <w:r w:rsidR="00662815">
        <w:t>e</w:t>
      </w:r>
      <w:r>
        <w:t xml:space="preserve"> für Sokratischen Dialog</w:t>
      </w:r>
    </w:p>
    <w:p w:rsidR="007600B3" w:rsidRDefault="007600B3" w:rsidP="007600B3"/>
    <w:p w:rsidR="007600B3" w:rsidRDefault="007600B3" w:rsidP="007600B3">
      <w:pPr>
        <w:pStyle w:val="ekvue3arial"/>
      </w:pPr>
      <w:r>
        <w:t>Frage</w:t>
      </w:r>
    </w:p>
    <w:p w:rsidR="007600B3" w:rsidRDefault="007600B3" w:rsidP="002A6C03">
      <w:pPr>
        <w:pStyle w:val="ekvaufzhlung"/>
      </w:pPr>
      <w:r>
        <w:t>S:</w:t>
      </w:r>
      <w:r w:rsidR="002A6C03">
        <w:tab/>
      </w:r>
      <w:r>
        <w:t xml:space="preserve">Sag mal, du behauptest doch immer, du hättest dich schon lange mit dem Glück beschäftigt. Ich habe allerdings große Schwierigkeiten bei der Definition. Kannst du mir helfen? </w:t>
      </w:r>
    </w:p>
    <w:p w:rsidR="007600B3" w:rsidRDefault="007600B3" w:rsidP="002A6C03">
      <w:pPr>
        <w:pStyle w:val="ekvaufzhlung"/>
      </w:pPr>
      <w:r>
        <w:t>G:</w:t>
      </w:r>
      <w:r w:rsidR="002A6C03">
        <w:tab/>
      </w:r>
      <w:r>
        <w:t>Natürlich helfe ich dir gern!</w:t>
      </w:r>
    </w:p>
    <w:p w:rsidR="007600B3" w:rsidRDefault="007600B3" w:rsidP="002A6C03">
      <w:pPr>
        <w:pStyle w:val="ekvaufzhlung"/>
      </w:pPr>
      <w:r>
        <w:t>S:</w:t>
      </w:r>
      <w:r w:rsidR="002A6C03">
        <w:tab/>
      </w:r>
      <w:r>
        <w:t>Was ist denn Glück überhaupt?</w:t>
      </w:r>
    </w:p>
    <w:p w:rsidR="007600B3" w:rsidRDefault="007600B3" w:rsidP="007600B3"/>
    <w:p w:rsidR="007600B3" w:rsidRDefault="007600B3" w:rsidP="007600B3">
      <w:pPr>
        <w:pStyle w:val="ekvue3arial"/>
      </w:pPr>
      <w:r>
        <w:t>Scheinwissen</w:t>
      </w:r>
    </w:p>
    <w:p w:rsidR="007600B3" w:rsidRDefault="007600B3" w:rsidP="002A6C03">
      <w:pPr>
        <w:pStyle w:val="ekvaufzhlung"/>
      </w:pPr>
      <w:r>
        <w:t>G:</w:t>
      </w:r>
      <w:r w:rsidR="002A6C03">
        <w:tab/>
      </w:r>
      <w:r>
        <w:t>Na, das ist recht einfach, glücklich bin ich, wenn die Sonne scheint und ich mit meinem Hund im Wald unterwegs bin. Das ist Glück!</w:t>
      </w:r>
    </w:p>
    <w:p w:rsidR="007600B3" w:rsidRDefault="007600B3" w:rsidP="007600B3"/>
    <w:p w:rsidR="007600B3" w:rsidRDefault="007600B3" w:rsidP="007600B3">
      <w:pPr>
        <w:pStyle w:val="ekvue3arial"/>
      </w:pPr>
      <w:r>
        <w:t>Widerlegung des Scheinwissens</w:t>
      </w:r>
    </w:p>
    <w:p w:rsidR="007600B3" w:rsidRDefault="007600B3" w:rsidP="002A6C03">
      <w:pPr>
        <w:pStyle w:val="ekvaufzhlung"/>
      </w:pPr>
      <w:r>
        <w:t>S:</w:t>
      </w:r>
      <w:r w:rsidR="002A6C03">
        <w:tab/>
      </w:r>
      <w:r>
        <w:t>Ist es nicht aber so, dass es Situationen geben könnte, in denen zwar die Sonne scheint und du mit deinem Hund im Wald unterwegs bist, du aber dennoch nicht glücklich bist?</w:t>
      </w:r>
    </w:p>
    <w:p w:rsidR="007600B3" w:rsidRDefault="007600B3" w:rsidP="002A6C03">
      <w:pPr>
        <w:pStyle w:val="ekvaufzhlung"/>
      </w:pPr>
      <w:r>
        <w:t>G:</w:t>
      </w:r>
      <w:r w:rsidR="002A6C03">
        <w:tab/>
      </w:r>
      <w:r>
        <w:t>Wie meinst du das denn?</w:t>
      </w:r>
    </w:p>
    <w:p w:rsidR="007600B3" w:rsidRDefault="007600B3" w:rsidP="002A6C03">
      <w:pPr>
        <w:pStyle w:val="ekvaufzhlung"/>
      </w:pPr>
      <w:r>
        <w:t>S:</w:t>
      </w:r>
      <w:r w:rsidR="002A6C03">
        <w:tab/>
      </w:r>
      <w:r>
        <w:t>Nun ja, es wäre doch denkbar, dass deine Eltern dir sagen, dass du sehr weit wegziehen musst und vermutlich viele deiner Freunde nie wieder sehen wirst. Und im Anschluss an dieses Gespräch gehst du bei Sonnenschein mit deinem Hund im Wald spazieren.</w:t>
      </w:r>
    </w:p>
    <w:p w:rsidR="007600B3" w:rsidRDefault="007600B3" w:rsidP="002A6C03">
      <w:pPr>
        <w:pStyle w:val="ekvaufzhlung"/>
      </w:pPr>
      <w:r>
        <w:t>G:</w:t>
      </w:r>
      <w:r w:rsidR="002A6C03">
        <w:tab/>
      </w:r>
      <w:r>
        <w:t>Das könnte man sich sicherlich vorstellen, ja.</w:t>
      </w:r>
    </w:p>
    <w:p w:rsidR="007600B3" w:rsidRDefault="007600B3" w:rsidP="002A6C03">
      <w:pPr>
        <w:pStyle w:val="ekvaufzhlung"/>
      </w:pPr>
      <w:r>
        <w:t>S:</w:t>
      </w:r>
      <w:r w:rsidR="002A6C03">
        <w:tab/>
      </w:r>
      <w:r>
        <w:t>Und? Wärst du dann immer noch glücklich?</w:t>
      </w:r>
    </w:p>
    <w:p w:rsidR="007600B3" w:rsidRDefault="007600B3" w:rsidP="002A6C03">
      <w:pPr>
        <w:pStyle w:val="ekvaufzhlung"/>
      </w:pPr>
      <w:r>
        <w:t>G:</w:t>
      </w:r>
      <w:r w:rsidR="002A6C03">
        <w:tab/>
      </w:r>
      <w:r>
        <w:t>Vermutlich nicht.</w:t>
      </w:r>
    </w:p>
    <w:p w:rsidR="007600B3" w:rsidRDefault="007600B3" w:rsidP="002A6C03">
      <w:pPr>
        <w:pStyle w:val="ekvaufzhlung"/>
      </w:pPr>
      <w:r>
        <w:t>S:</w:t>
      </w:r>
      <w:r w:rsidR="002A6C03">
        <w:tab/>
      </w:r>
      <w:r>
        <w:t>Dann versuche doch noch einmal zu sagen, was denn überhaupt das Glück ist.</w:t>
      </w:r>
    </w:p>
    <w:p w:rsidR="007600B3" w:rsidRDefault="007600B3" w:rsidP="007600B3"/>
    <w:p w:rsidR="007600B3" w:rsidRDefault="007600B3" w:rsidP="007600B3">
      <w:pPr>
        <w:pStyle w:val="ekvue3arial"/>
      </w:pPr>
      <w:r>
        <w:t>Scheinwissen</w:t>
      </w:r>
    </w:p>
    <w:p w:rsidR="007600B3" w:rsidRDefault="007600B3" w:rsidP="002A6C03">
      <w:pPr>
        <w:pStyle w:val="ekvaufzhlung"/>
      </w:pPr>
      <w:r>
        <w:t>G:</w:t>
      </w:r>
      <w:r w:rsidR="002A6C03">
        <w:tab/>
      </w:r>
      <w:r>
        <w:t>Hmm, das ist gar nicht so leicht. Aber ich denke jetzt, dass das Glück vielmehr darin liegt, nichts tun zu müssen, was ich nicht will.</w:t>
      </w:r>
    </w:p>
    <w:p w:rsidR="007600B3" w:rsidRDefault="007600B3" w:rsidP="007600B3"/>
    <w:p w:rsidR="007600B3" w:rsidRDefault="007600B3" w:rsidP="007600B3">
      <w:pPr>
        <w:pStyle w:val="ekvue3arial"/>
      </w:pPr>
      <w:r>
        <w:t>Widerlegung des Scheinwissens</w:t>
      </w:r>
    </w:p>
    <w:p w:rsidR="007600B3" w:rsidRDefault="007600B3" w:rsidP="007600B3">
      <w:r>
        <w:t>S:</w:t>
      </w:r>
      <w:r w:rsidR="002A6C03">
        <w:tab/>
      </w:r>
      <w:r>
        <w:t>Wenn du nun an einem Ort bist, an dem du nichts tun musst, was du nicht möchtest …</w:t>
      </w:r>
    </w:p>
    <w:p w:rsidR="007600B3" w:rsidRDefault="007600B3" w:rsidP="007600B3">
      <w:r>
        <w:t>G:</w:t>
      </w:r>
      <w:r w:rsidR="002A6C03">
        <w:tab/>
      </w:r>
      <w:r>
        <w:t>Ja?</w:t>
      </w:r>
    </w:p>
    <w:p w:rsidR="007600B3" w:rsidRDefault="007600B3" w:rsidP="007600B3">
      <w:r>
        <w:t>S:</w:t>
      </w:r>
      <w:r w:rsidR="002A6C03">
        <w:tab/>
      </w:r>
      <w:r>
        <w:t>… du dort allerdings auch nichts vorfindest, was du tun könntest, kein Spielzeug, keine Freunde, …</w:t>
      </w:r>
    </w:p>
    <w:p w:rsidR="007600B3" w:rsidRDefault="007600B3" w:rsidP="007600B3">
      <w:r>
        <w:t>G:</w:t>
      </w:r>
      <w:r w:rsidR="002A6C03">
        <w:tab/>
      </w:r>
      <w:r>
        <w:t>Oh!</w:t>
      </w:r>
    </w:p>
    <w:p w:rsidR="007600B3" w:rsidRDefault="007600B3" w:rsidP="007600B3">
      <w:r>
        <w:t>S:</w:t>
      </w:r>
      <w:r w:rsidR="002A6C03">
        <w:tab/>
      </w:r>
      <w:r>
        <w:t>Würdest du das als Glück bezeichnen?</w:t>
      </w:r>
    </w:p>
    <w:p w:rsidR="007600B3" w:rsidRDefault="007600B3" w:rsidP="007600B3">
      <w:r>
        <w:t>G:</w:t>
      </w:r>
      <w:r w:rsidR="002A6C03">
        <w:tab/>
      </w:r>
      <w:r>
        <w:t>Nein, sicher nicht! Das wäre sterbenslangweilig!</w:t>
      </w:r>
    </w:p>
    <w:p w:rsidR="007600B3" w:rsidRDefault="007600B3" w:rsidP="007600B3">
      <w:r>
        <w:t>S:</w:t>
      </w:r>
      <w:r w:rsidR="002A6C03">
        <w:tab/>
      </w:r>
      <w:r>
        <w:t>Dann sag doch noch einmal, was ist denn das Glück?</w:t>
      </w:r>
    </w:p>
    <w:p w:rsidR="007600B3" w:rsidRDefault="007600B3" w:rsidP="007600B3"/>
    <w:p w:rsidR="007600B3" w:rsidRDefault="007600B3" w:rsidP="007600B3">
      <w:pPr>
        <w:pStyle w:val="ekvue3arial"/>
      </w:pPr>
      <w:r>
        <w:t>Aporie</w:t>
      </w:r>
    </w:p>
    <w:p w:rsidR="007600B3" w:rsidRDefault="007600B3" w:rsidP="002A6C03">
      <w:pPr>
        <w:pStyle w:val="ekvaufzhlung"/>
      </w:pPr>
      <w:r>
        <w:t>G:</w:t>
      </w:r>
      <w:r w:rsidR="002A6C03">
        <w:tab/>
      </w:r>
      <w:r>
        <w:t>Ach, ich weiß es doch offensichtlich auch nicht. Alles, was ich zu wissen glaubte, hat sich als falsch herausgestellt.</w:t>
      </w:r>
    </w:p>
    <w:p w:rsidR="007600B3" w:rsidRDefault="007600B3" w:rsidP="007600B3"/>
    <w:p w:rsidR="007600B3" w:rsidRDefault="007600B3" w:rsidP="007600B3">
      <w:pPr>
        <w:pStyle w:val="ekvue3arial"/>
      </w:pPr>
      <w:r>
        <w:t>Gemeinsame Suche nach wahrem Wissen</w:t>
      </w:r>
    </w:p>
    <w:p w:rsidR="007600B3" w:rsidRDefault="007600B3" w:rsidP="002A6C03">
      <w:pPr>
        <w:pStyle w:val="ekvaufzhlung"/>
      </w:pPr>
      <w:r>
        <w:t>S:</w:t>
      </w:r>
      <w:r w:rsidR="002A6C03">
        <w:tab/>
      </w:r>
      <w:r>
        <w:t>So lass uns doch gemeinsam versuchen, herauszufinden, was es mit dem Glück auf sich hat.</w:t>
      </w:r>
    </w:p>
    <w:p w:rsidR="007600B3" w:rsidRDefault="007600B3" w:rsidP="007600B3"/>
    <w:p w:rsidR="005C1B23" w:rsidRDefault="005C1B23" w:rsidP="007600B3">
      <w:bookmarkStart w:id="1" w:name="_GoBack"/>
      <w:bookmarkEnd w:id="1"/>
    </w:p>
    <w:p w:rsidR="005C1B23" w:rsidRDefault="005C1B23" w:rsidP="007600B3"/>
    <w:p w:rsidR="007600B3" w:rsidRPr="004D17C2" w:rsidRDefault="007600B3" w:rsidP="007600B3">
      <w:pPr>
        <w:rPr>
          <w:rStyle w:val="ekvkursiv"/>
        </w:rPr>
      </w:pPr>
      <w:r w:rsidRPr="004D17C2">
        <w:rPr>
          <w:rStyle w:val="ekvkursiv"/>
        </w:rPr>
        <w:t xml:space="preserve">S = Sokrates </w:t>
      </w:r>
      <w:r w:rsidRPr="004D17C2">
        <w:rPr>
          <w:rStyle w:val="ekvkursiv"/>
        </w:rPr>
        <w:tab/>
        <w:t>G = Gesprächspartner</w:t>
      </w:r>
    </w:p>
    <w:sectPr w:rsidR="007600B3" w:rsidRPr="004D17C2" w:rsidSect="001D1169">
      <w:footerReference w:type="default" r:id="rId7"/>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A03" w:rsidRDefault="00835A03" w:rsidP="003C599D">
      <w:pPr>
        <w:spacing w:line="240" w:lineRule="auto"/>
      </w:pPr>
      <w:r>
        <w:separator/>
      </w:r>
    </w:p>
  </w:endnote>
  <w:endnote w:type="continuationSeparator" w:id="0">
    <w:p w:rsidR="00835A03" w:rsidRDefault="00835A03"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395D4B88" wp14:editId="4B276E7B">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554EDA">
          <w:pPr>
            <w:pStyle w:val="ekvpagina"/>
          </w:pPr>
          <w:r w:rsidRPr="00913892">
            <w:t>© Ernst Klett Verlag GmbH, Stuttgart 201</w:t>
          </w:r>
          <w:r w:rsidR="004D17C2">
            <w:t>5</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7600B3" w:rsidP="000B425B">
          <w:pPr>
            <w:pStyle w:val="ekvquelle"/>
          </w:pPr>
          <w:r>
            <w:t>Autor: Sebatian Klu</w:t>
          </w:r>
          <w:r w:rsidR="007F42AC">
            <w:t>it</w:t>
          </w:r>
          <w:r>
            <w:t>mann</w:t>
          </w:r>
          <w:r w:rsidR="004D17C2">
            <w:t>, Stuttgart</w:t>
          </w:r>
        </w:p>
      </w:tc>
      <w:tc>
        <w:tcPr>
          <w:tcW w:w="397" w:type="dxa"/>
        </w:tcPr>
        <w:p w:rsidR="000C1572" w:rsidRPr="00913892" w:rsidRDefault="000C1572" w:rsidP="00913892">
          <w:pPr>
            <w:pStyle w:val="ekvpagina"/>
          </w:pPr>
        </w:p>
      </w:tc>
    </w:tr>
  </w:tbl>
  <w:p w:rsidR="000C1572" w:rsidRDefault="000C15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A03" w:rsidRDefault="00835A03" w:rsidP="003C599D">
      <w:pPr>
        <w:spacing w:line="240" w:lineRule="auto"/>
      </w:pPr>
      <w:r>
        <w:separator/>
      </w:r>
    </w:p>
  </w:footnote>
  <w:footnote w:type="continuationSeparator" w:id="0">
    <w:p w:rsidR="00835A03" w:rsidRDefault="00835A03"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3"/>
    <w:rsid w:val="000040E2"/>
    <w:rsid w:val="00014D7E"/>
    <w:rsid w:val="0002009E"/>
    <w:rsid w:val="00020440"/>
    <w:rsid w:val="000307B4"/>
    <w:rsid w:val="00035074"/>
    <w:rsid w:val="00037566"/>
    <w:rsid w:val="00043523"/>
    <w:rsid w:val="000523D4"/>
    <w:rsid w:val="00053B2F"/>
    <w:rsid w:val="00054678"/>
    <w:rsid w:val="00054A93"/>
    <w:rsid w:val="0006258C"/>
    <w:rsid w:val="00062D31"/>
    <w:rsid w:val="0007306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425B"/>
    <w:rsid w:val="000B7BD3"/>
    <w:rsid w:val="000C11E0"/>
    <w:rsid w:val="000C1572"/>
    <w:rsid w:val="000C77CA"/>
    <w:rsid w:val="000D40DE"/>
    <w:rsid w:val="000D4791"/>
    <w:rsid w:val="000D5ADE"/>
    <w:rsid w:val="000E343E"/>
    <w:rsid w:val="000F21E8"/>
    <w:rsid w:val="000F6468"/>
    <w:rsid w:val="000F7910"/>
    <w:rsid w:val="00103057"/>
    <w:rsid w:val="00107D77"/>
    <w:rsid w:val="00124062"/>
    <w:rsid w:val="00126A13"/>
    <w:rsid w:val="00126C2B"/>
    <w:rsid w:val="00131417"/>
    <w:rsid w:val="00136FB9"/>
    <w:rsid w:val="00137DDD"/>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13581"/>
    <w:rsid w:val="00214764"/>
    <w:rsid w:val="00214D18"/>
    <w:rsid w:val="00216D91"/>
    <w:rsid w:val="002240EA"/>
    <w:rsid w:val="002266E8"/>
    <w:rsid w:val="002277D2"/>
    <w:rsid w:val="002301FF"/>
    <w:rsid w:val="00232213"/>
    <w:rsid w:val="00245DA5"/>
    <w:rsid w:val="00246F77"/>
    <w:rsid w:val="002527A5"/>
    <w:rsid w:val="002548B1"/>
    <w:rsid w:val="00255466"/>
    <w:rsid w:val="00255FE3"/>
    <w:rsid w:val="00257554"/>
    <w:rsid w:val="002613E6"/>
    <w:rsid w:val="00261D9E"/>
    <w:rsid w:val="0026581E"/>
    <w:rsid w:val="00266025"/>
    <w:rsid w:val="00280525"/>
    <w:rsid w:val="0028107C"/>
    <w:rsid w:val="0028231D"/>
    <w:rsid w:val="0028284C"/>
    <w:rsid w:val="00283035"/>
    <w:rsid w:val="00287B24"/>
    <w:rsid w:val="00287DC0"/>
    <w:rsid w:val="00291485"/>
    <w:rsid w:val="00292470"/>
    <w:rsid w:val="00296B65"/>
    <w:rsid w:val="002A0CF6"/>
    <w:rsid w:val="002A25AE"/>
    <w:rsid w:val="002A6C03"/>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70F5"/>
    <w:rsid w:val="003E21AC"/>
    <w:rsid w:val="003E2640"/>
    <w:rsid w:val="003E6330"/>
    <w:rsid w:val="003E7B62"/>
    <w:rsid w:val="003F23C7"/>
    <w:rsid w:val="003F362F"/>
    <w:rsid w:val="003F7DA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C6EE2"/>
    <w:rsid w:val="004D17C2"/>
    <w:rsid w:val="004E3969"/>
    <w:rsid w:val="00501528"/>
    <w:rsid w:val="005069C1"/>
    <w:rsid w:val="00514229"/>
    <w:rsid w:val="005156EC"/>
    <w:rsid w:val="005168A4"/>
    <w:rsid w:val="00517BF0"/>
    <w:rsid w:val="0052117E"/>
    <w:rsid w:val="00521B91"/>
    <w:rsid w:val="005252D2"/>
    <w:rsid w:val="00530C92"/>
    <w:rsid w:val="00535AD8"/>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15A3"/>
    <w:rsid w:val="005C1B23"/>
    <w:rsid w:val="005C2458"/>
    <w:rsid w:val="005C400B"/>
    <w:rsid w:val="005C49D0"/>
    <w:rsid w:val="005C6584"/>
    <w:rsid w:val="005D367A"/>
    <w:rsid w:val="005D3E99"/>
    <w:rsid w:val="005D79B8"/>
    <w:rsid w:val="005E15AC"/>
    <w:rsid w:val="005E1CDD"/>
    <w:rsid w:val="005F2AB3"/>
    <w:rsid w:val="005F3914"/>
    <w:rsid w:val="005F439D"/>
    <w:rsid w:val="005F511A"/>
    <w:rsid w:val="0060030C"/>
    <w:rsid w:val="0060130F"/>
    <w:rsid w:val="00603AD5"/>
    <w:rsid w:val="006201CB"/>
    <w:rsid w:val="00622F6B"/>
    <w:rsid w:val="00627765"/>
    <w:rsid w:val="0064692C"/>
    <w:rsid w:val="00653F68"/>
    <w:rsid w:val="00662815"/>
    <w:rsid w:val="006802C4"/>
    <w:rsid w:val="0068429A"/>
    <w:rsid w:val="00685FDD"/>
    <w:rsid w:val="00693676"/>
    <w:rsid w:val="006A71DE"/>
    <w:rsid w:val="006A7331"/>
    <w:rsid w:val="006A76D7"/>
    <w:rsid w:val="006B2D23"/>
    <w:rsid w:val="006B6247"/>
    <w:rsid w:val="006C4E52"/>
    <w:rsid w:val="006C6A77"/>
    <w:rsid w:val="006D28D4"/>
    <w:rsid w:val="006D49F0"/>
    <w:rsid w:val="006D7F2E"/>
    <w:rsid w:val="006E235E"/>
    <w:rsid w:val="006F0D3C"/>
    <w:rsid w:val="006F2EDC"/>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0B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A6729"/>
    <w:rsid w:val="007B42CB"/>
    <w:rsid w:val="007C1230"/>
    <w:rsid w:val="007D186F"/>
    <w:rsid w:val="007D3095"/>
    <w:rsid w:val="007E4DDC"/>
    <w:rsid w:val="007E52E1"/>
    <w:rsid w:val="007E5E71"/>
    <w:rsid w:val="007F42AC"/>
    <w:rsid w:val="00801B7F"/>
    <w:rsid w:val="00802E02"/>
    <w:rsid w:val="008051DC"/>
    <w:rsid w:val="00815A76"/>
    <w:rsid w:val="00816953"/>
    <w:rsid w:val="0082136B"/>
    <w:rsid w:val="0082643F"/>
    <w:rsid w:val="00826DDD"/>
    <w:rsid w:val="008273B7"/>
    <w:rsid w:val="008277EF"/>
    <w:rsid w:val="00827985"/>
    <w:rsid w:val="00833C80"/>
    <w:rsid w:val="00835A03"/>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A529C"/>
    <w:rsid w:val="008B446A"/>
    <w:rsid w:val="008B5E47"/>
    <w:rsid w:val="008C0880"/>
    <w:rsid w:val="008C27FD"/>
    <w:rsid w:val="008D1257"/>
    <w:rsid w:val="008D3CE0"/>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701AF"/>
    <w:rsid w:val="00A75504"/>
    <w:rsid w:val="00A83EBE"/>
    <w:rsid w:val="00A8594A"/>
    <w:rsid w:val="00A8687B"/>
    <w:rsid w:val="00A92B79"/>
    <w:rsid w:val="00A9695B"/>
    <w:rsid w:val="00AA3E8B"/>
    <w:rsid w:val="00AA4F0A"/>
    <w:rsid w:val="00AA5A5A"/>
    <w:rsid w:val="00AB05CF"/>
    <w:rsid w:val="00AB0DA8"/>
    <w:rsid w:val="00AB18CA"/>
    <w:rsid w:val="00AB5148"/>
    <w:rsid w:val="00AB5327"/>
    <w:rsid w:val="00AB6AE5"/>
    <w:rsid w:val="00AB7619"/>
    <w:rsid w:val="00AC01E7"/>
    <w:rsid w:val="00AC4664"/>
    <w:rsid w:val="00AC7B89"/>
    <w:rsid w:val="00AD4D22"/>
    <w:rsid w:val="00AE65F6"/>
    <w:rsid w:val="00AF053E"/>
    <w:rsid w:val="00B039E8"/>
    <w:rsid w:val="00B14B45"/>
    <w:rsid w:val="00B155E8"/>
    <w:rsid w:val="00B15F75"/>
    <w:rsid w:val="00B2186F"/>
    <w:rsid w:val="00B2194E"/>
    <w:rsid w:val="00B31F29"/>
    <w:rsid w:val="00B32796"/>
    <w:rsid w:val="00B32DAF"/>
    <w:rsid w:val="00B3499A"/>
    <w:rsid w:val="00B37E68"/>
    <w:rsid w:val="00B468CC"/>
    <w:rsid w:val="00B52FB3"/>
    <w:rsid w:val="00B54655"/>
    <w:rsid w:val="00B6045F"/>
    <w:rsid w:val="00B7242A"/>
    <w:rsid w:val="00B8071F"/>
    <w:rsid w:val="00B82B4E"/>
    <w:rsid w:val="00B8420E"/>
    <w:rsid w:val="00B90CE1"/>
    <w:rsid w:val="00BA1A23"/>
    <w:rsid w:val="00BA40E0"/>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343F5"/>
    <w:rsid w:val="00C34B87"/>
    <w:rsid w:val="00C40555"/>
    <w:rsid w:val="00C40D51"/>
    <w:rsid w:val="00C429A6"/>
    <w:rsid w:val="00C45D3B"/>
    <w:rsid w:val="00C504F8"/>
    <w:rsid w:val="00C52804"/>
    <w:rsid w:val="00C52A99"/>
    <w:rsid w:val="00C52AB7"/>
    <w:rsid w:val="00C61654"/>
    <w:rsid w:val="00C70F84"/>
    <w:rsid w:val="00C727B3"/>
    <w:rsid w:val="00C72BA2"/>
    <w:rsid w:val="00C74250"/>
    <w:rsid w:val="00C84E4C"/>
    <w:rsid w:val="00C87044"/>
    <w:rsid w:val="00C94D17"/>
    <w:rsid w:val="00CA2A63"/>
    <w:rsid w:val="00CB17F5"/>
    <w:rsid w:val="00CB27C6"/>
    <w:rsid w:val="00CB463B"/>
    <w:rsid w:val="00CB5B82"/>
    <w:rsid w:val="00CB782D"/>
    <w:rsid w:val="00CC54E0"/>
    <w:rsid w:val="00CC65A8"/>
    <w:rsid w:val="00CC7DBB"/>
    <w:rsid w:val="00CD6369"/>
    <w:rsid w:val="00CD6F12"/>
    <w:rsid w:val="00CE2A37"/>
    <w:rsid w:val="00CE386E"/>
    <w:rsid w:val="00CF2E1A"/>
    <w:rsid w:val="00CF6EC0"/>
    <w:rsid w:val="00CF715C"/>
    <w:rsid w:val="00D022EC"/>
    <w:rsid w:val="00D05217"/>
    <w:rsid w:val="00D06182"/>
    <w:rsid w:val="00D125BD"/>
    <w:rsid w:val="00D12661"/>
    <w:rsid w:val="00D14F61"/>
    <w:rsid w:val="00D1582D"/>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42F"/>
    <w:rsid w:val="00D74E3E"/>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E0792"/>
    <w:rsid w:val="00DE287B"/>
    <w:rsid w:val="00DE603B"/>
    <w:rsid w:val="00DE7CAD"/>
    <w:rsid w:val="00DF129D"/>
    <w:rsid w:val="00DF3859"/>
    <w:rsid w:val="00DF4371"/>
    <w:rsid w:val="00DF625F"/>
    <w:rsid w:val="00DF74DB"/>
    <w:rsid w:val="00E01806"/>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52A4"/>
    <w:rsid w:val="00E604BE"/>
    <w:rsid w:val="00E6190A"/>
    <w:rsid w:val="00E63251"/>
    <w:rsid w:val="00E70C40"/>
    <w:rsid w:val="00E710C7"/>
    <w:rsid w:val="00E80DED"/>
    <w:rsid w:val="00E95ED3"/>
    <w:rsid w:val="00EA7542"/>
    <w:rsid w:val="00EB0565"/>
    <w:rsid w:val="00EB2280"/>
    <w:rsid w:val="00EC1621"/>
    <w:rsid w:val="00EC3515"/>
    <w:rsid w:val="00EC662E"/>
    <w:rsid w:val="00EE049D"/>
    <w:rsid w:val="00EE2721"/>
    <w:rsid w:val="00EE2A0B"/>
    <w:rsid w:val="00EE483E"/>
    <w:rsid w:val="00EF6029"/>
    <w:rsid w:val="00F158FD"/>
    <w:rsid w:val="00F16DA0"/>
    <w:rsid w:val="00F23554"/>
    <w:rsid w:val="00F241DA"/>
    <w:rsid w:val="00F24740"/>
    <w:rsid w:val="00F30571"/>
    <w:rsid w:val="00F30905"/>
    <w:rsid w:val="00F335CB"/>
    <w:rsid w:val="00F35DB1"/>
    <w:rsid w:val="00F3651F"/>
    <w:rsid w:val="00F36D0F"/>
    <w:rsid w:val="00F4144F"/>
    <w:rsid w:val="00F42294"/>
    <w:rsid w:val="00F42F7B"/>
    <w:rsid w:val="00F459EB"/>
    <w:rsid w:val="00F4682F"/>
    <w:rsid w:val="00F52C9C"/>
    <w:rsid w:val="00F55BE1"/>
    <w:rsid w:val="00F6336A"/>
    <w:rsid w:val="00F72065"/>
    <w:rsid w:val="00F778DC"/>
    <w:rsid w:val="00F849BE"/>
    <w:rsid w:val="00F901B1"/>
    <w:rsid w:val="00F94A4B"/>
    <w:rsid w:val="00F97AD4"/>
    <w:rsid w:val="00FB0917"/>
    <w:rsid w:val="00FB0F16"/>
    <w:rsid w:val="00FB59FB"/>
    <w:rsid w:val="00FB668F"/>
    <w:rsid w:val="00FB72A0"/>
    <w:rsid w:val="00FC35C5"/>
    <w:rsid w:val="00FC4E7F"/>
    <w:rsid w:val="00FC7DBF"/>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080A4F"/>
  <w15:chartTrackingRefBased/>
  <w15:docId w15:val="{983E49C9-7FF8-4877-9F9B-F37F248E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8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312\AppData\Roaming\Microsoft\Template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B56EA-6E27-4257-ADB8-AD346C4A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11</cp:revision>
  <cp:lastPrinted>2016-12-23T16:36:00Z</cp:lastPrinted>
  <dcterms:created xsi:type="dcterms:W3CDTF">2019-10-25T12:18:00Z</dcterms:created>
  <dcterms:modified xsi:type="dcterms:W3CDTF">2019-11-18T09:07:00Z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 Version 1.01</vt:lpwstr>
  </property>
</Properties>
</file>