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BBBAD88" w14:textId="381AB31E" w:rsidR="001E4731" w:rsidRDefault="00B254F2" w:rsidP="001E4731">
      <w:pPr>
        <w:pStyle w:val="ekvue1arial"/>
      </w:pPr>
      <w:bookmarkStart w:id="0" w:name="_Hlk48117841"/>
      <w:r>
        <w:t xml:space="preserve">Wolfgang Borchert: </w:t>
      </w:r>
      <w:r w:rsidR="00FE086D">
        <w:br/>
      </w:r>
      <w:proofErr w:type="gramStart"/>
      <w:r>
        <w:t>Nachts</w:t>
      </w:r>
      <w:proofErr w:type="gramEnd"/>
      <w:r>
        <w:t xml:space="preserve"> schlafen die Ratten doch</w:t>
      </w:r>
    </w:p>
    <w:bookmarkEnd w:id="0"/>
    <w:p w14:paraId="79967FDE" w14:textId="77777777" w:rsidR="00973164" w:rsidRDefault="00973164">
      <w:pPr>
        <w:pStyle w:val="ekvue2arial"/>
      </w:pPr>
    </w:p>
    <w:p w14:paraId="1DB45605" w14:textId="08133D61" w:rsidR="00973164" w:rsidRDefault="00764110">
      <w:pPr>
        <w:pStyle w:val="ekvue2arial"/>
      </w:pPr>
      <w:r>
        <w:t xml:space="preserve">Arbeitsblatt (zu S. </w:t>
      </w:r>
      <w:r w:rsidR="00B254F2">
        <w:t>72</w:t>
      </w:r>
      <w:r w:rsidR="00FE086D">
        <w:t>–</w:t>
      </w:r>
      <w:r w:rsidR="00B254F2">
        <w:t>73</w:t>
      </w:r>
      <w:r w:rsidR="00B023B3">
        <w:t>)</w:t>
      </w:r>
    </w:p>
    <w:p w14:paraId="2A54C6B9" w14:textId="03189687" w:rsidR="00973164" w:rsidRDefault="00973164">
      <w:pPr>
        <w:pStyle w:val="ekvgrundtextarial"/>
      </w:pPr>
    </w:p>
    <w:p w14:paraId="61537356" w14:textId="77777777" w:rsidR="00116103" w:rsidRDefault="00116103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69E40F" w14:textId="77777777">
        <w:tc>
          <w:tcPr>
            <w:tcW w:w="7088" w:type="dxa"/>
            <w:shd w:val="clear" w:color="auto" w:fill="auto"/>
            <w:vAlign w:val="bottom"/>
          </w:tcPr>
          <w:p w14:paraId="115876EF" w14:textId="16581257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195EE91B" wp14:editId="692177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B254F2" w:rsidRPr="00B254F2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D76C7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15ED577" w14:textId="77777777" w:rsidR="00973164" w:rsidRDefault="00973164">
      <w:pPr>
        <w:pStyle w:val="ekvgrundtextarial"/>
      </w:pPr>
    </w:p>
    <w:p w14:paraId="2E2FEAAF" w14:textId="6A6B93F3" w:rsidR="00682E3A" w:rsidRDefault="007F7CF2" w:rsidP="007F7CF2">
      <w:pPr>
        <w:pStyle w:val="ekvgrundtextarial"/>
      </w:pPr>
      <w:bookmarkStart w:id="1" w:name="_Hlk48722803"/>
      <w:bookmarkStart w:id="2" w:name="_Hlk64361020"/>
      <w:r w:rsidRPr="007F7CF2">
        <w:rPr>
          <w:rStyle w:val="ekvnummerierung"/>
        </w:rPr>
        <w:t>1</w:t>
      </w:r>
      <w:r>
        <w:rPr>
          <w:rStyle w:val="ekvkvnummerZchn"/>
        </w:rPr>
        <w:t xml:space="preserve"> </w:t>
      </w:r>
      <w:r w:rsidR="00682E3A">
        <w:t xml:space="preserve">Höre dir </w:t>
      </w:r>
      <w:r w:rsidR="00EA77C6">
        <w:t>d</w:t>
      </w:r>
      <w:r w:rsidR="00971D35">
        <w:t xml:space="preserve">ie Kurzgeschichte </w:t>
      </w:r>
      <w:r w:rsidR="00682E3A">
        <w:t xml:space="preserve">ein- oder zweimal an. Kreuze an, ob die </w:t>
      </w:r>
      <w:r w:rsidR="000D2DBF">
        <w:t xml:space="preserve">folgenden </w:t>
      </w:r>
      <w:r w:rsidR="00682E3A">
        <w:t>Aussagen richtig oder falsch sind. Wenn ein Satz falsch ist, berichtige ihn.</w:t>
      </w:r>
      <w:bookmarkEnd w:id="1"/>
    </w:p>
    <w:p w14:paraId="7F4AF4BE" w14:textId="7F89A4E6" w:rsidR="002D56FC" w:rsidRDefault="002D56FC" w:rsidP="00682E3A">
      <w:pPr>
        <w:pStyle w:val="ekvaufzaehlung"/>
      </w:pPr>
    </w:p>
    <w:p w14:paraId="75B47FF1" w14:textId="77777777" w:rsidR="00424F5F" w:rsidRDefault="00424F5F" w:rsidP="00971D35">
      <w:pPr>
        <w:pStyle w:val="ekvgrundtextarial"/>
      </w:pPr>
    </w:p>
    <w:p w14:paraId="747A82F4" w14:textId="41F79B9D" w:rsidR="00682E3A" w:rsidRDefault="00682E3A" w:rsidP="0082535B">
      <w:pPr>
        <w:pStyle w:val="ekvgrundtextarial"/>
      </w:pPr>
      <w:r>
        <w:t>1.</w:t>
      </w:r>
      <w:bookmarkStart w:id="3" w:name="_Hlk48722821"/>
      <w:r w:rsidR="00971D35">
        <w:t xml:space="preserve"> Jürgen wacht auf, als sich ein älterer Mann mit krummen Beinen vor ihn stellt. </w:t>
      </w:r>
      <w:bookmarkEnd w:id="3"/>
      <w:r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82535B" w:rsidRPr="0082535B">
        <w:rPr>
          <w:noProof/>
          <w:position w:val="-2"/>
        </w:rPr>
        <w:sym w:font="Wingdings" w:char="F0A8"/>
      </w:r>
      <w:r>
        <w:t>  richtig   </w:t>
      </w:r>
      <w:r w:rsidR="000D2DBF" w:rsidRPr="000D2DBF">
        <w:rPr>
          <w:noProof/>
          <w:position w:val="-2"/>
        </w:rPr>
        <w:sym w:font="Wingdings" w:char="F0A8"/>
      </w:r>
      <w:r>
        <w:t> falsch</w:t>
      </w:r>
    </w:p>
    <w:p w14:paraId="1AFECC7E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3BF7CF5F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CDB41EF" w14:textId="77777777" w:rsidR="00682E3A" w:rsidRDefault="00682E3A" w:rsidP="00EA179F">
      <w:pPr>
        <w:pStyle w:val="ekvgrundtextarial"/>
      </w:pPr>
    </w:p>
    <w:p w14:paraId="727D402B" w14:textId="039B06D1" w:rsidR="00682E3A" w:rsidRDefault="00682E3A" w:rsidP="00682E3A">
      <w:pPr>
        <w:pStyle w:val="ekvgrundtextarial"/>
      </w:pPr>
      <w:r>
        <w:t>2.</w:t>
      </w:r>
      <w:r w:rsidR="00EA179F">
        <w:t xml:space="preserve"> </w:t>
      </w:r>
      <w:r w:rsidR="00971D35">
        <w:t>Jürgen möchte dem Mann zuerst nicht sagen, worauf er aufpasst.</w:t>
      </w:r>
      <w:r w:rsidR="00EA179F"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0D2DBF" w:rsidRPr="000D2DBF">
        <w:rPr>
          <w:noProof/>
          <w:position w:val="-2"/>
        </w:rPr>
        <w:sym w:font="Wingdings" w:char="F0A8"/>
      </w:r>
      <w:r>
        <w:t>  falsch</w:t>
      </w:r>
    </w:p>
    <w:p w14:paraId="4A13A35D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E6EF66E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1F0DD63" w14:textId="77777777" w:rsidR="00682E3A" w:rsidRDefault="00682E3A" w:rsidP="00EA179F">
      <w:pPr>
        <w:pStyle w:val="ekvgrundtextarial"/>
      </w:pPr>
    </w:p>
    <w:p w14:paraId="0069E986" w14:textId="19F58C60" w:rsidR="00682E3A" w:rsidRDefault="00682E3A" w:rsidP="00682E3A">
      <w:pPr>
        <w:pStyle w:val="ekvgrundtextarial"/>
      </w:pPr>
      <w:r>
        <w:t xml:space="preserve">3. </w:t>
      </w:r>
      <w:r w:rsidR="00971D35">
        <w:t xml:space="preserve">Schließlich erzählt Jürgen, dass er seinen verschütteten Bruder vor </w:t>
      </w:r>
      <w:r w:rsidR="00B41D71">
        <w:t xml:space="preserve">den </w:t>
      </w:r>
      <w:r w:rsidR="00971D35">
        <w:t>Ratten beschützt.</w:t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971D35">
        <w:tab/>
      </w:r>
      <w:r w:rsidR="00EA179F">
        <w:tab/>
      </w:r>
      <w:r w:rsidR="00EA179F">
        <w:tab/>
      </w:r>
      <w:r>
        <w:tab/>
      </w:r>
      <w:r w:rsidR="00B41D71">
        <w:tab/>
      </w:r>
      <w:r w:rsidR="00C91572">
        <w:tab/>
      </w:r>
      <w:r w:rsidR="002D56FC">
        <w:tab/>
      </w:r>
      <w:r w:rsidR="000D2DBF" w:rsidRPr="000D2DBF">
        <w:rPr>
          <w:noProof/>
          <w:position w:val="-2"/>
        </w:rPr>
        <w:sym w:font="Wingdings" w:char="F0A8"/>
      </w:r>
      <w:r>
        <w:t>   richtig   </w:t>
      </w:r>
      <w:r w:rsidR="002D56FC" w:rsidRPr="002D56FC">
        <w:sym w:font="Wingdings" w:char="F0A8"/>
      </w:r>
      <w:r>
        <w:t> falsch</w:t>
      </w:r>
    </w:p>
    <w:p w14:paraId="7A3062E3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2D4E9AEC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B9A2CB9" w14:textId="77777777" w:rsidR="00682E3A" w:rsidRDefault="00682E3A" w:rsidP="00EA179F">
      <w:pPr>
        <w:pStyle w:val="ekvgrundtextarial"/>
      </w:pPr>
    </w:p>
    <w:p w14:paraId="24B278A5" w14:textId="48283B6A" w:rsidR="00682E3A" w:rsidRDefault="00682E3A" w:rsidP="00C91572">
      <w:pPr>
        <w:pStyle w:val="ekvgrundtextarial"/>
      </w:pPr>
      <w:r>
        <w:t xml:space="preserve">4. </w:t>
      </w:r>
      <w:r w:rsidR="00B41D71">
        <w:t>Jürgen glaubt dem Mann nicht, dass Ratten nachts schlafen.</w:t>
      </w:r>
      <w:r w:rsidR="00EA77C6">
        <w:tab/>
      </w:r>
      <w:r>
        <w:tab/>
      </w:r>
      <w:r w:rsidR="000D2DBF" w:rsidRPr="000D2DBF"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DCB17B2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A2DBA5C" w14:textId="77777777" w:rsidR="00C91572" w:rsidRDefault="00C91572" w:rsidP="00C9157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7531FE8" w14:textId="77777777" w:rsidR="00C91572" w:rsidRDefault="00C91572" w:rsidP="00EA179F">
      <w:pPr>
        <w:pStyle w:val="ekvgrundtextarial"/>
      </w:pPr>
    </w:p>
    <w:p w14:paraId="0AFBE1E0" w14:textId="45EE508F" w:rsidR="00C91572" w:rsidRDefault="000D2DBF" w:rsidP="00C91572">
      <w:pPr>
        <w:pStyle w:val="ekvgrundtextarial"/>
      </w:pPr>
      <w:r>
        <w:t>5</w:t>
      </w:r>
      <w:r w:rsidR="00C91572">
        <w:t xml:space="preserve">. </w:t>
      </w:r>
      <w:r w:rsidR="00B41D71">
        <w:t>Der Mann möchte Jürgen eins seiner jungen Kaninchen schenken.</w:t>
      </w:r>
      <w:r w:rsidR="00C91572">
        <w:tab/>
      </w:r>
      <w:r w:rsidR="00C91572" w:rsidRPr="00C91572">
        <w:sym w:font="Wingdings" w:char="F0A8"/>
      </w:r>
      <w:r w:rsidR="00C91572">
        <w:t>   richtig   </w:t>
      </w:r>
      <w:r w:rsidRPr="000D2DBF">
        <w:rPr>
          <w:noProof/>
          <w:position w:val="-2"/>
        </w:rPr>
        <w:sym w:font="Wingdings" w:char="F0A8"/>
      </w:r>
      <w:r w:rsidR="00C91572">
        <w:t>  falsch</w:t>
      </w:r>
    </w:p>
    <w:p w14:paraId="7C14F2A3" w14:textId="77777777" w:rsidR="00C91572" w:rsidRPr="00670256" w:rsidRDefault="00C91572" w:rsidP="00C9157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 w:val="23"/>
          <w:szCs w:val="23"/>
        </w:rPr>
      </w:pPr>
      <w:r w:rsidRPr="00670256">
        <w:t xml:space="preserve">Richtig ist: </w:t>
      </w:r>
    </w:p>
    <w:p w14:paraId="7680FB4E" w14:textId="77777777" w:rsidR="00670256" w:rsidRDefault="00670256" w:rsidP="0067025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2742D1C" w14:textId="6530EB55" w:rsidR="00EA179F" w:rsidRPr="006C4327" w:rsidRDefault="00046E1B" w:rsidP="007F7CF2">
      <w:pPr>
        <w:pStyle w:val="ekvbildlegende"/>
        <w:rPr>
          <w:color w:val="FF0000"/>
        </w:rPr>
      </w:pPr>
      <w:r w:rsidRPr="008F3DFE">
        <w:t xml:space="preserve"> </w:t>
      </w:r>
    </w:p>
    <w:bookmarkEnd w:id="2"/>
    <w:p w14:paraId="5193422F" w14:textId="77562D36" w:rsidR="00934D06" w:rsidRPr="00EA77C6" w:rsidRDefault="00934D06" w:rsidP="00EA77C6">
      <w:pPr>
        <w:suppressAutoHyphens w:val="0"/>
        <w:rPr>
          <w:rFonts w:ascii="Arial" w:hAnsi="Arial" w:cs="Arial"/>
          <w:sz w:val="18"/>
          <w:szCs w:val="18"/>
        </w:rPr>
      </w:pPr>
    </w:p>
    <w:sectPr w:rsidR="00934D06" w:rsidRPr="00EA77C6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CD3F1" w14:textId="77777777" w:rsidR="0079505F" w:rsidRDefault="0079505F">
      <w:r>
        <w:separator/>
      </w:r>
    </w:p>
  </w:endnote>
  <w:endnote w:type="continuationSeparator" w:id="0">
    <w:p w14:paraId="7D70A3D9" w14:textId="77777777" w:rsidR="0079505F" w:rsidRDefault="0079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2EAA41B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1D90EC53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0B0D250" wp14:editId="2A812B2B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BC6DC1B" w14:textId="630AE4B0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B254F2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4275A85D" w14:textId="30DCF4AE" w:rsidR="00973164" w:rsidRDefault="00FE086D" w:rsidP="00FE086D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0093E0ED" w14:textId="77777777" w:rsidR="00FE086D" w:rsidRDefault="00FE086D" w:rsidP="00FE086D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442898D9" w14:textId="77777777" w:rsidR="00FE086D" w:rsidRPr="00831A2E" w:rsidRDefault="00FE086D" w:rsidP="00FE086D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36C8DD9D" w14:textId="77777777" w:rsidR="00973164" w:rsidRDefault="00973164">
          <w:pPr>
            <w:pStyle w:val="ekvpagina"/>
            <w:snapToGrid w:val="0"/>
          </w:pPr>
        </w:p>
      </w:tc>
    </w:tr>
  </w:tbl>
  <w:p w14:paraId="0EA67202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EA60" w14:textId="77777777" w:rsidR="0079505F" w:rsidRDefault="0079505F">
      <w:r>
        <w:separator/>
      </w:r>
    </w:p>
  </w:footnote>
  <w:footnote w:type="continuationSeparator" w:id="0">
    <w:p w14:paraId="1C07E746" w14:textId="77777777" w:rsidR="0079505F" w:rsidRDefault="0079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1797012" w14:textId="77777777">
      <w:trPr>
        <w:trHeight w:val="567"/>
      </w:trPr>
      <w:tc>
        <w:tcPr>
          <w:tcW w:w="1418" w:type="dxa"/>
          <w:shd w:val="clear" w:color="auto" w:fill="auto"/>
        </w:tcPr>
        <w:p w14:paraId="737AA788" w14:textId="4578B990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DE37BDD" wp14:editId="4B13C672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37A1321" w14:textId="6F7ECB4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D3CA33E" w14:textId="611CEF01" w:rsidR="00973164" w:rsidRDefault="00973164">
          <w:pPr>
            <w:pStyle w:val="ekvkvnummer"/>
          </w:pPr>
          <w:r>
            <w:t xml:space="preserve">KV </w:t>
          </w:r>
          <w:r w:rsidR="00B254F2">
            <w:t>1</w:t>
          </w:r>
          <w:r w:rsidR="003C3734">
            <w:t>5</w:t>
          </w:r>
        </w:p>
      </w:tc>
      <w:tc>
        <w:tcPr>
          <w:tcW w:w="794" w:type="dxa"/>
          <w:shd w:val="clear" w:color="auto" w:fill="auto"/>
        </w:tcPr>
        <w:p w14:paraId="5A4F5B9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7E75636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ACD2F9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CA69D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EE2D6B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F549ED2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5DC4CA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345365C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78726E6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A2F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4A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588C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80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38A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A05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FAF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1C9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04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00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3629"/>
    <w:rsid w:val="00044EFF"/>
    <w:rsid w:val="00046E1B"/>
    <w:rsid w:val="00097F08"/>
    <w:rsid w:val="00097FF8"/>
    <w:rsid w:val="000D2DBF"/>
    <w:rsid w:val="000F238D"/>
    <w:rsid w:val="00116103"/>
    <w:rsid w:val="00131C25"/>
    <w:rsid w:val="00170B3F"/>
    <w:rsid w:val="00186B8F"/>
    <w:rsid w:val="001E341E"/>
    <w:rsid w:val="001E4731"/>
    <w:rsid w:val="0023159A"/>
    <w:rsid w:val="002357E6"/>
    <w:rsid w:val="00236AF9"/>
    <w:rsid w:val="00273F7E"/>
    <w:rsid w:val="00276A32"/>
    <w:rsid w:val="002B1792"/>
    <w:rsid w:val="002D56FC"/>
    <w:rsid w:val="002D5A5A"/>
    <w:rsid w:val="002D7115"/>
    <w:rsid w:val="00333CD5"/>
    <w:rsid w:val="00366D97"/>
    <w:rsid w:val="00382CC7"/>
    <w:rsid w:val="003A158A"/>
    <w:rsid w:val="003C3734"/>
    <w:rsid w:val="003C6B9C"/>
    <w:rsid w:val="004012F8"/>
    <w:rsid w:val="00412697"/>
    <w:rsid w:val="00417D2E"/>
    <w:rsid w:val="00424F5F"/>
    <w:rsid w:val="004B7E92"/>
    <w:rsid w:val="004D62C3"/>
    <w:rsid w:val="004F31BA"/>
    <w:rsid w:val="0056613A"/>
    <w:rsid w:val="00572C78"/>
    <w:rsid w:val="005A2602"/>
    <w:rsid w:val="005F2A9E"/>
    <w:rsid w:val="005F5BF9"/>
    <w:rsid w:val="006049AD"/>
    <w:rsid w:val="006429F0"/>
    <w:rsid w:val="00643575"/>
    <w:rsid w:val="00643E8C"/>
    <w:rsid w:val="00670256"/>
    <w:rsid w:val="00682E3A"/>
    <w:rsid w:val="0068580E"/>
    <w:rsid w:val="006C4327"/>
    <w:rsid w:val="007065F6"/>
    <w:rsid w:val="0071793A"/>
    <w:rsid w:val="00735CCC"/>
    <w:rsid w:val="00764110"/>
    <w:rsid w:val="007647D0"/>
    <w:rsid w:val="007779FF"/>
    <w:rsid w:val="0079505F"/>
    <w:rsid w:val="007A54B0"/>
    <w:rsid w:val="007D3E7A"/>
    <w:rsid w:val="007E64C6"/>
    <w:rsid w:val="007E6948"/>
    <w:rsid w:val="007F7CF2"/>
    <w:rsid w:val="00812042"/>
    <w:rsid w:val="0082535B"/>
    <w:rsid w:val="00885ECB"/>
    <w:rsid w:val="00886A07"/>
    <w:rsid w:val="008B2995"/>
    <w:rsid w:val="008B7C6A"/>
    <w:rsid w:val="008C002A"/>
    <w:rsid w:val="008C063A"/>
    <w:rsid w:val="008D44C3"/>
    <w:rsid w:val="008F3DFE"/>
    <w:rsid w:val="00934D06"/>
    <w:rsid w:val="00971D35"/>
    <w:rsid w:val="00973164"/>
    <w:rsid w:val="009A5EDD"/>
    <w:rsid w:val="009D7435"/>
    <w:rsid w:val="009E6213"/>
    <w:rsid w:val="00A17B8B"/>
    <w:rsid w:val="00A45194"/>
    <w:rsid w:val="00A629C6"/>
    <w:rsid w:val="00A65585"/>
    <w:rsid w:val="00AA51F4"/>
    <w:rsid w:val="00AC150A"/>
    <w:rsid w:val="00AD0F3C"/>
    <w:rsid w:val="00AD42E7"/>
    <w:rsid w:val="00AE2988"/>
    <w:rsid w:val="00B023B3"/>
    <w:rsid w:val="00B122AB"/>
    <w:rsid w:val="00B150AA"/>
    <w:rsid w:val="00B254F2"/>
    <w:rsid w:val="00B330AD"/>
    <w:rsid w:val="00B41D71"/>
    <w:rsid w:val="00B72202"/>
    <w:rsid w:val="00C7282B"/>
    <w:rsid w:val="00C91572"/>
    <w:rsid w:val="00CA3D61"/>
    <w:rsid w:val="00CB0560"/>
    <w:rsid w:val="00CC621F"/>
    <w:rsid w:val="00D232F0"/>
    <w:rsid w:val="00D2386E"/>
    <w:rsid w:val="00D72698"/>
    <w:rsid w:val="00DF0649"/>
    <w:rsid w:val="00E0336E"/>
    <w:rsid w:val="00E243B7"/>
    <w:rsid w:val="00E6290D"/>
    <w:rsid w:val="00E62AB0"/>
    <w:rsid w:val="00E96A8B"/>
    <w:rsid w:val="00EA179F"/>
    <w:rsid w:val="00EA75B5"/>
    <w:rsid w:val="00EA77C6"/>
    <w:rsid w:val="00EF6F7C"/>
    <w:rsid w:val="00F5438E"/>
    <w:rsid w:val="00F556F6"/>
    <w:rsid w:val="00F64441"/>
    <w:rsid w:val="00FD0463"/>
    <w:rsid w:val="00FE086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D899845"/>
  <w15:docId w15:val="{2E449B03-4562-4327-AC1B-A2ACA8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F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7F7CF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6</cp:revision>
  <cp:lastPrinted>2020-08-19T08:04:00Z</cp:lastPrinted>
  <dcterms:created xsi:type="dcterms:W3CDTF">2021-01-19T10:30:00Z</dcterms:created>
  <dcterms:modified xsi:type="dcterms:W3CDTF">2021-04-01T16:19:00Z</dcterms:modified>
</cp:coreProperties>
</file>