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1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ackground w:color="FFFFFF"/>
  <w:body>
    <w:p w14:paraId="14FD5272" w14:textId="6D9F8DE5" w:rsidR="00103DC8" w:rsidRPr="00103DC8" w:rsidRDefault="005D66CC" w:rsidP="00103DC8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sz w:val="41"/>
          <w:szCs w:val="41"/>
          <w:lang w:eastAsia="de-DE"/>
        </w:rPr>
      </w:pPr>
      <w:bookmarkStart w:id="0" w:name="_Hlk48119054"/>
      <w:r>
        <w:rPr>
          <w:rFonts w:ascii="Arial" w:hAnsi="Arial" w:cs="Arial"/>
          <w:b/>
          <w:bCs/>
          <w:sz w:val="41"/>
          <w:szCs w:val="41"/>
          <w:lang w:eastAsia="de-DE"/>
        </w:rPr>
        <w:t>Kurt Tucholsky: An das Baby</w:t>
      </w:r>
    </w:p>
    <w:bookmarkEnd w:id="0"/>
    <w:p w14:paraId="298AB3D5" w14:textId="77777777" w:rsidR="00973164" w:rsidRDefault="00973164">
      <w:pPr>
        <w:pStyle w:val="ekvue2arial"/>
      </w:pPr>
    </w:p>
    <w:p w14:paraId="4921AED9" w14:textId="1035A783" w:rsidR="00973164" w:rsidRDefault="00764110">
      <w:pPr>
        <w:pStyle w:val="ekvue2arial"/>
      </w:pPr>
      <w:r>
        <w:t xml:space="preserve">Arbeitsblatt (zu S. </w:t>
      </w:r>
      <w:r w:rsidR="00103DC8">
        <w:t>8</w:t>
      </w:r>
      <w:r w:rsidR="005D66CC">
        <w:t>3</w:t>
      </w:r>
      <w:r w:rsidR="00B023B3">
        <w:t>)</w:t>
      </w:r>
    </w:p>
    <w:p w14:paraId="2C3D84B6" w14:textId="77777777" w:rsidR="00973164" w:rsidRDefault="00973164">
      <w:pPr>
        <w:pStyle w:val="ekvgrundtextarial"/>
      </w:pPr>
    </w:p>
    <w:p w14:paraId="4F1917B4" w14:textId="77777777" w:rsidR="00973164" w:rsidRDefault="00973164">
      <w:pPr>
        <w:pStyle w:val="ekvgrundtextarial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973164" w14:paraId="0D18B187" w14:textId="77777777">
        <w:tc>
          <w:tcPr>
            <w:tcW w:w="7088" w:type="dxa"/>
            <w:shd w:val="clear" w:color="auto" w:fill="auto"/>
            <w:vAlign w:val="bottom"/>
          </w:tcPr>
          <w:p w14:paraId="10AF2936" w14:textId="55473775" w:rsidR="00973164" w:rsidRDefault="00412697" w:rsidP="00764110">
            <w:pPr>
              <w:pStyle w:val="ekvue2arial"/>
              <w:spacing w:before="140"/>
            </w:pPr>
            <w:r>
              <w:rPr>
                <w:noProof/>
                <w:color w:val="706F6F"/>
                <w:sz w:val="23"/>
                <w:szCs w:val="23"/>
                <w:lang w:eastAsia="de-DE"/>
              </w:rPr>
              <w:drawing>
                <wp:anchor distT="0" distB="180340" distL="0" distR="36195" simplePos="0" relativeHeight="251653120" behindDoc="1" locked="0" layoutInCell="1" allowOverlap="1" wp14:anchorId="001005BA" wp14:editId="01B85A03">
                  <wp:simplePos x="0" y="0"/>
                  <wp:positionH relativeFrom="column">
                    <wp:posOffset>-81280</wp:posOffset>
                  </wp:positionH>
                  <wp:positionV relativeFrom="margin">
                    <wp:posOffset>38100</wp:posOffset>
                  </wp:positionV>
                  <wp:extent cx="228600" cy="236220"/>
                  <wp:effectExtent l="0" t="0" r="0" b="0"/>
                  <wp:wrapTight wrapText="right">
                    <wp:wrapPolygon edited="0">
                      <wp:start x="0" y="0"/>
                      <wp:lineTo x="0" y="19161"/>
                      <wp:lineTo x="19800" y="19161"/>
                      <wp:lineTo x="19800" y="0"/>
                      <wp:lineTo x="0" y="0"/>
                    </wp:wrapPolygon>
                  </wp:wrapTight>
                  <wp:docPr id="12" name="Bild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729" t="32996" r="-4611" b="-112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6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73164">
              <w:rPr>
                <w:rStyle w:val="ekvfett"/>
                <w:sz w:val="23"/>
                <w:szCs w:val="23"/>
              </w:rPr>
              <w:t xml:space="preserve"> Hörverstehen </w:t>
            </w:r>
            <w:r w:rsidR="005D66CC" w:rsidRPr="005D66CC">
              <w:t>3x82s3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ACCC7C6" w14:textId="77777777" w:rsidR="00973164" w:rsidRDefault="00973164">
            <w:pPr>
              <w:pStyle w:val="ekvgrundtextarial"/>
              <w:snapToGrid w:val="0"/>
              <w:rPr>
                <w:sz w:val="23"/>
                <w:szCs w:val="23"/>
              </w:rPr>
            </w:pPr>
          </w:p>
        </w:tc>
      </w:tr>
    </w:tbl>
    <w:p w14:paraId="075F3D2C" w14:textId="77777777" w:rsidR="00973164" w:rsidRDefault="00973164">
      <w:pPr>
        <w:pStyle w:val="ekvgrundtextarial"/>
      </w:pPr>
    </w:p>
    <w:p w14:paraId="6BBA6C24" w14:textId="05C1DF18" w:rsidR="0083096A" w:rsidRDefault="00097F08" w:rsidP="0083096A">
      <w:pPr>
        <w:pStyle w:val="ekvaufzaehlung"/>
      </w:pPr>
      <w:r w:rsidRPr="007B1C16">
        <w:rPr>
          <w:rStyle w:val="ekvkvnummerZchn"/>
        </w:rPr>
        <w:t>1</w:t>
      </w:r>
      <w:r>
        <w:tab/>
      </w:r>
      <w:proofErr w:type="spellStart"/>
      <w:r w:rsidR="0083096A" w:rsidRPr="00971D7D">
        <w:t>Lies</w:t>
      </w:r>
      <w:proofErr w:type="spellEnd"/>
      <w:r w:rsidR="0083096A" w:rsidRPr="00971D7D">
        <w:t xml:space="preserve"> die Wörter in der Tabelle</w:t>
      </w:r>
      <w:r w:rsidR="0083096A">
        <w:t>. Höre dir dann d</w:t>
      </w:r>
      <w:r w:rsidR="00B52ECF">
        <w:t xml:space="preserve">as Gedicht </w:t>
      </w:r>
      <w:r w:rsidR="0083096A">
        <w:t>ein- oder zweimal an und markiere die Wörter, die darin vorkommen.</w:t>
      </w:r>
    </w:p>
    <w:p w14:paraId="55BFF48C" w14:textId="62EB919C" w:rsidR="006A7E3F" w:rsidRDefault="006A7E3F" w:rsidP="0083096A">
      <w:pPr>
        <w:pStyle w:val="ekvaufzaehlung"/>
      </w:pPr>
    </w:p>
    <w:p w14:paraId="0074226F" w14:textId="77777777" w:rsidR="00103DC8" w:rsidRDefault="00103DC8" w:rsidP="00103DC8">
      <w:pPr>
        <w:pStyle w:val="ekvaufzaehlung"/>
        <w:ind w:left="0" w:firstLine="0"/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3119"/>
        <w:gridCol w:w="3119"/>
      </w:tblGrid>
      <w:tr w:rsidR="00833448" w14:paraId="0F162702" w14:textId="77777777" w:rsidTr="0064544F">
        <w:tc>
          <w:tcPr>
            <w:tcW w:w="311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292255E7" w14:textId="77777777" w:rsidR="00833448" w:rsidRPr="00833448" w:rsidRDefault="00833448" w:rsidP="00833448">
            <w:pPr>
              <w:pStyle w:val="ekvgrundtextarial"/>
              <w:jc w:val="center"/>
              <w:rPr>
                <w:rStyle w:val="ekvgrundtextarialZchn"/>
              </w:rPr>
            </w:pPr>
            <w:r w:rsidRPr="00833448">
              <w:rPr>
                <w:rStyle w:val="ekvgrundtextarialZchn"/>
              </w:rPr>
              <w:t>Mann</w:t>
            </w:r>
          </w:p>
        </w:tc>
        <w:tc>
          <w:tcPr>
            <w:tcW w:w="3119" w:type="dxa"/>
            <w:tcMar>
              <w:top w:w="113" w:type="dxa"/>
              <w:bottom w:w="113" w:type="dxa"/>
            </w:tcMar>
          </w:tcPr>
          <w:p w14:paraId="2546395D" w14:textId="77777777" w:rsidR="00833448" w:rsidRPr="00833448" w:rsidRDefault="00833448" w:rsidP="00833448">
            <w:pPr>
              <w:pStyle w:val="ekvgrundtextarial"/>
              <w:jc w:val="center"/>
              <w:rPr>
                <w:rStyle w:val="ekvgrundtextarialZchn"/>
              </w:rPr>
            </w:pPr>
            <w:r w:rsidRPr="00833448">
              <w:rPr>
                <w:rStyle w:val="ekvgrundtextarialZchn"/>
              </w:rPr>
              <w:t>Felix</w:t>
            </w:r>
          </w:p>
        </w:tc>
        <w:tc>
          <w:tcPr>
            <w:tcW w:w="311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2137257" w14:textId="77777777" w:rsidR="00833448" w:rsidRPr="00833448" w:rsidRDefault="00833448" w:rsidP="00833448">
            <w:pPr>
              <w:pStyle w:val="ekvgrundtextarial"/>
              <w:jc w:val="center"/>
              <w:rPr>
                <w:rStyle w:val="ekvgrundtextarialZchn"/>
              </w:rPr>
            </w:pPr>
            <w:r w:rsidRPr="00833448">
              <w:rPr>
                <w:rStyle w:val="ekvgrundtextarialZchn"/>
              </w:rPr>
              <w:t>quietscht</w:t>
            </w:r>
          </w:p>
        </w:tc>
      </w:tr>
      <w:tr w:rsidR="00833448" w14:paraId="39A2D279" w14:textId="77777777" w:rsidTr="0064544F">
        <w:tc>
          <w:tcPr>
            <w:tcW w:w="311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5FE3426E" w14:textId="77777777" w:rsidR="00833448" w:rsidRPr="00833448" w:rsidRDefault="00833448" w:rsidP="00833448">
            <w:pPr>
              <w:pStyle w:val="ekvgrundtextarial"/>
              <w:jc w:val="center"/>
              <w:rPr>
                <w:rStyle w:val="ekvgrundtextarialZchn"/>
              </w:rPr>
            </w:pPr>
            <w:r w:rsidRPr="00833448">
              <w:rPr>
                <w:rStyle w:val="ekvgrundtextarialZchn"/>
              </w:rPr>
              <w:t>Fahnen</w:t>
            </w:r>
          </w:p>
        </w:tc>
        <w:tc>
          <w:tcPr>
            <w:tcW w:w="3119" w:type="dxa"/>
            <w:tcMar>
              <w:top w:w="113" w:type="dxa"/>
              <w:bottom w:w="113" w:type="dxa"/>
            </w:tcMar>
          </w:tcPr>
          <w:p w14:paraId="2C785379" w14:textId="77777777" w:rsidR="00833448" w:rsidRPr="00833448" w:rsidRDefault="00833448" w:rsidP="00833448">
            <w:pPr>
              <w:pStyle w:val="ekvgrundtextarial"/>
              <w:jc w:val="center"/>
              <w:rPr>
                <w:rStyle w:val="ekvgrundtextarialZchn"/>
              </w:rPr>
            </w:pPr>
            <w:r w:rsidRPr="00833448">
              <w:rPr>
                <w:rStyle w:val="ekvgrundtextarialZchn"/>
              </w:rPr>
              <w:t>Vati</w:t>
            </w:r>
          </w:p>
        </w:tc>
        <w:tc>
          <w:tcPr>
            <w:tcW w:w="311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F2716CF" w14:textId="77777777" w:rsidR="00833448" w:rsidRPr="00833448" w:rsidRDefault="00833448" w:rsidP="00833448">
            <w:pPr>
              <w:pStyle w:val="ekvgrundtextarial"/>
              <w:jc w:val="center"/>
              <w:rPr>
                <w:rStyle w:val="ekvgrundtextarialZchn"/>
              </w:rPr>
            </w:pPr>
            <w:r w:rsidRPr="00833448">
              <w:rPr>
                <w:rStyle w:val="ekvgrundtextarialZchn"/>
              </w:rPr>
              <w:t>schreit</w:t>
            </w:r>
          </w:p>
        </w:tc>
      </w:tr>
      <w:tr w:rsidR="00833448" w14:paraId="24E32AD6" w14:textId="77777777" w:rsidTr="0064544F">
        <w:tc>
          <w:tcPr>
            <w:tcW w:w="311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6714C8A" w14:textId="77777777" w:rsidR="00833448" w:rsidRPr="00833448" w:rsidRDefault="00833448" w:rsidP="00833448">
            <w:pPr>
              <w:pStyle w:val="ekvgrundtextarial"/>
              <w:jc w:val="center"/>
              <w:rPr>
                <w:rStyle w:val="ekvgrundtextarialZchn"/>
              </w:rPr>
            </w:pPr>
            <w:r w:rsidRPr="00833448">
              <w:rPr>
                <w:rStyle w:val="ekvgrundtextarialZchn"/>
              </w:rPr>
              <w:t>hüpfen</w:t>
            </w:r>
          </w:p>
        </w:tc>
        <w:tc>
          <w:tcPr>
            <w:tcW w:w="3119" w:type="dxa"/>
            <w:tcMar>
              <w:top w:w="113" w:type="dxa"/>
              <w:bottom w:w="113" w:type="dxa"/>
            </w:tcMar>
          </w:tcPr>
          <w:p w14:paraId="33922925" w14:textId="77777777" w:rsidR="00833448" w:rsidRPr="00833448" w:rsidRDefault="00833448" w:rsidP="00833448">
            <w:pPr>
              <w:pStyle w:val="ekvgrundtextarial"/>
              <w:jc w:val="center"/>
              <w:rPr>
                <w:rStyle w:val="ekvgrundtextarialZchn"/>
              </w:rPr>
            </w:pPr>
            <w:r w:rsidRPr="00833448">
              <w:rPr>
                <w:rStyle w:val="ekvgrundtextarialZchn"/>
              </w:rPr>
              <w:t>Mist</w:t>
            </w:r>
          </w:p>
        </w:tc>
        <w:tc>
          <w:tcPr>
            <w:tcW w:w="311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09413036" w14:textId="77777777" w:rsidR="00833448" w:rsidRPr="00833448" w:rsidRDefault="00833448" w:rsidP="00833448">
            <w:pPr>
              <w:pStyle w:val="ekvgrundtextarial"/>
              <w:jc w:val="center"/>
              <w:rPr>
                <w:rStyle w:val="ekvgrundtextarialZchn"/>
              </w:rPr>
            </w:pPr>
            <w:r w:rsidRPr="00833448">
              <w:rPr>
                <w:rStyle w:val="ekvgrundtextarialZchn"/>
              </w:rPr>
              <w:t>traurig</w:t>
            </w:r>
          </w:p>
        </w:tc>
      </w:tr>
      <w:tr w:rsidR="00833448" w14:paraId="3B47A638" w14:textId="77777777" w:rsidTr="0064544F">
        <w:tc>
          <w:tcPr>
            <w:tcW w:w="311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9EF1574" w14:textId="77777777" w:rsidR="00833448" w:rsidRPr="00833448" w:rsidRDefault="00833448" w:rsidP="00833448">
            <w:pPr>
              <w:pStyle w:val="ekvgrundtextarial"/>
              <w:jc w:val="center"/>
              <w:rPr>
                <w:rStyle w:val="ekvgrundtextarialZchn"/>
              </w:rPr>
            </w:pPr>
            <w:r w:rsidRPr="00833448">
              <w:rPr>
                <w:rStyle w:val="ekvgrundtextarialZchn"/>
              </w:rPr>
              <w:t>Gesellschaft</w:t>
            </w:r>
          </w:p>
        </w:tc>
        <w:tc>
          <w:tcPr>
            <w:tcW w:w="3119" w:type="dxa"/>
            <w:tcMar>
              <w:top w:w="113" w:type="dxa"/>
              <w:bottom w:w="113" w:type="dxa"/>
            </w:tcMar>
          </w:tcPr>
          <w:p w14:paraId="2416E872" w14:textId="77777777" w:rsidR="00833448" w:rsidRPr="00833448" w:rsidRDefault="00833448" w:rsidP="00833448">
            <w:pPr>
              <w:pStyle w:val="ekvgrundtextarial"/>
              <w:jc w:val="center"/>
              <w:rPr>
                <w:rStyle w:val="ekvgrundtextarialZchn"/>
              </w:rPr>
            </w:pPr>
            <w:r w:rsidRPr="00833448">
              <w:rPr>
                <w:rStyle w:val="ekvgrundtextarialZchn"/>
              </w:rPr>
              <w:t>schön</w:t>
            </w:r>
          </w:p>
        </w:tc>
        <w:tc>
          <w:tcPr>
            <w:tcW w:w="311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DE02712" w14:textId="77777777" w:rsidR="00833448" w:rsidRPr="00833448" w:rsidRDefault="00833448" w:rsidP="00833448">
            <w:pPr>
              <w:pStyle w:val="ekvgrundtextarial"/>
              <w:jc w:val="center"/>
              <w:rPr>
                <w:rStyle w:val="ekvgrundtextarialZchn"/>
              </w:rPr>
            </w:pPr>
            <w:r w:rsidRPr="00833448">
              <w:rPr>
                <w:rStyle w:val="ekvgrundtextarialZchn"/>
              </w:rPr>
              <w:t>Tante</w:t>
            </w:r>
          </w:p>
        </w:tc>
      </w:tr>
      <w:tr w:rsidR="00833448" w14:paraId="27686464" w14:textId="77777777" w:rsidTr="0064544F">
        <w:tc>
          <w:tcPr>
            <w:tcW w:w="311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46C09387" w14:textId="77777777" w:rsidR="00833448" w:rsidRPr="00833448" w:rsidRDefault="00833448" w:rsidP="00833448">
            <w:pPr>
              <w:pStyle w:val="ekvgrundtextarial"/>
              <w:jc w:val="center"/>
              <w:rPr>
                <w:rStyle w:val="ekvgrundtextarialZchn"/>
              </w:rPr>
            </w:pPr>
            <w:r w:rsidRPr="00833448">
              <w:rPr>
                <w:rStyle w:val="ekvgrundtextarialZchn"/>
              </w:rPr>
              <w:t>Mutti</w:t>
            </w:r>
          </w:p>
        </w:tc>
        <w:tc>
          <w:tcPr>
            <w:tcW w:w="3119" w:type="dxa"/>
            <w:tcMar>
              <w:top w:w="113" w:type="dxa"/>
              <w:bottom w:w="113" w:type="dxa"/>
            </w:tcMar>
          </w:tcPr>
          <w:p w14:paraId="64E86C12" w14:textId="77777777" w:rsidR="00833448" w:rsidRPr="00833448" w:rsidRDefault="00833448" w:rsidP="00833448">
            <w:pPr>
              <w:pStyle w:val="ekvgrundtextarial"/>
              <w:jc w:val="center"/>
              <w:rPr>
                <w:rStyle w:val="ekvgrundtextarialZchn"/>
              </w:rPr>
            </w:pPr>
            <w:r w:rsidRPr="00833448">
              <w:rPr>
                <w:rStyle w:val="ekvgrundtextarialZchn"/>
              </w:rPr>
              <w:t>schläft</w:t>
            </w:r>
          </w:p>
        </w:tc>
        <w:tc>
          <w:tcPr>
            <w:tcW w:w="311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4386DA10" w14:textId="77777777" w:rsidR="00833448" w:rsidRPr="00833448" w:rsidRDefault="00833448" w:rsidP="00833448">
            <w:pPr>
              <w:pStyle w:val="ekvgrundtextarial"/>
              <w:jc w:val="center"/>
              <w:rPr>
                <w:rStyle w:val="ekvgrundtextarialZchn"/>
              </w:rPr>
            </w:pPr>
            <w:r w:rsidRPr="00833448">
              <w:rPr>
                <w:rStyle w:val="ekvgrundtextarialZchn"/>
              </w:rPr>
              <w:t>kräht</w:t>
            </w:r>
          </w:p>
        </w:tc>
      </w:tr>
      <w:tr w:rsidR="00833448" w14:paraId="6D7E60B9" w14:textId="77777777" w:rsidTr="0064544F">
        <w:tc>
          <w:tcPr>
            <w:tcW w:w="311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6AE01C3A" w14:textId="77777777" w:rsidR="00833448" w:rsidRPr="00833448" w:rsidRDefault="00833448" w:rsidP="00833448">
            <w:pPr>
              <w:pStyle w:val="ekvgrundtextarial"/>
              <w:jc w:val="center"/>
              <w:rPr>
                <w:rStyle w:val="ekvgrundtextarialZchn"/>
              </w:rPr>
            </w:pPr>
            <w:r w:rsidRPr="00833448">
              <w:rPr>
                <w:rStyle w:val="ekvgrundtextarialZchn"/>
              </w:rPr>
              <w:t>Witz</w:t>
            </w:r>
          </w:p>
        </w:tc>
        <w:tc>
          <w:tcPr>
            <w:tcW w:w="3119" w:type="dxa"/>
            <w:tcMar>
              <w:top w:w="113" w:type="dxa"/>
              <w:bottom w:w="113" w:type="dxa"/>
            </w:tcMar>
          </w:tcPr>
          <w:p w14:paraId="32A7DD59" w14:textId="77777777" w:rsidR="00833448" w:rsidRPr="00833448" w:rsidRDefault="00833448" w:rsidP="00833448">
            <w:pPr>
              <w:pStyle w:val="ekvgrundtextarial"/>
              <w:jc w:val="center"/>
              <w:rPr>
                <w:rStyle w:val="ekvgrundtextarialZchn"/>
              </w:rPr>
            </w:pPr>
            <w:r w:rsidRPr="00833448">
              <w:rPr>
                <w:rStyle w:val="ekvgrundtextarialZchn"/>
              </w:rPr>
              <w:t>fröhlich</w:t>
            </w:r>
          </w:p>
        </w:tc>
        <w:tc>
          <w:tcPr>
            <w:tcW w:w="311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6CE377F8" w14:textId="77777777" w:rsidR="00833448" w:rsidRPr="00833448" w:rsidRDefault="00833448" w:rsidP="00833448">
            <w:pPr>
              <w:pStyle w:val="ekvgrundtextarial"/>
              <w:jc w:val="center"/>
              <w:rPr>
                <w:rStyle w:val="ekvgrundtextarialZchn"/>
              </w:rPr>
            </w:pPr>
            <w:r w:rsidRPr="00833448">
              <w:rPr>
                <w:rStyle w:val="ekvgrundtextarialZchn"/>
              </w:rPr>
              <w:t>Opa</w:t>
            </w:r>
          </w:p>
        </w:tc>
      </w:tr>
    </w:tbl>
    <w:p w14:paraId="377448AC" w14:textId="77777777" w:rsidR="00276A32" w:rsidRDefault="00276A32" w:rsidP="00151CF0">
      <w:pPr>
        <w:pStyle w:val="ekvgrundtexttimes"/>
      </w:pPr>
    </w:p>
    <w:sectPr w:rsidR="00276A32">
      <w:headerReference w:type="default" r:id="rId8"/>
      <w:footerReference w:type="default" r:id="rId9"/>
      <w:pgSz w:w="11906" w:h="16838"/>
      <w:pgMar w:top="510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F81C68" w14:textId="77777777" w:rsidR="00132382" w:rsidRDefault="00132382">
      <w:r>
        <w:separator/>
      </w:r>
    </w:p>
  </w:endnote>
  <w:endnote w:type="continuationSeparator" w:id="0">
    <w:p w14:paraId="67A36677" w14:textId="77777777" w:rsidR="00132382" w:rsidRDefault="00132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881"/>
      <w:gridCol w:w="3590"/>
      <w:gridCol w:w="2952"/>
      <w:gridCol w:w="2046"/>
    </w:tblGrid>
    <w:tr w:rsidR="00973164" w14:paraId="00370BC5" w14:textId="77777777">
      <w:trPr>
        <w:trHeight w:hRule="exact" w:val="680"/>
      </w:trPr>
      <w:tc>
        <w:tcPr>
          <w:tcW w:w="881" w:type="dxa"/>
          <w:shd w:val="clear" w:color="auto" w:fill="auto"/>
        </w:tcPr>
        <w:p w14:paraId="68BDC561" w14:textId="77777777" w:rsidR="00973164" w:rsidRDefault="00412697">
          <w:pPr>
            <w:pStyle w:val="ekvpagina"/>
            <w:spacing w:line="240" w:lineRule="auto"/>
          </w:pPr>
          <w:r>
            <w:rPr>
              <w:noProof/>
              <w:lang w:eastAsia="de-DE"/>
            </w:rPr>
            <w:drawing>
              <wp:inline distT="0" distB="0" distL="0" distR="0" wp14:anchorId="55B6C709" wp14:editId="5FFE7A5C">
                <wp:extent cx="466725" cy="238125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shd w:val="clear" w:color="auto" w:fill="auto"/>
        </w:tcPr>
        <w:p w14:paraId="534A1652" w14:textId="10EE0220" w:rsidR="00973164" w:rsidRDefault="00973164">
          <w:pPr>
            <w:pStyle w:val="ekvpagina"/>
          </w:pPr>
          <w:r>
            <w:t>© Ernst Klett Verlag GmbH, Stuttgart 20</w:t>
          </w:r>
          <w:r w:rsidR="007E6948">
            <w:t>2</w:t>
          </w:r>
          <w:r w:rsidR="005D66CC">
            <w:t>1</w:t>
          </w:r>
          <w:r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2952" w:type="dxa"/>
          <w:shd w:val="clear" w:color="auto" w:fill="auto"/>
        </w:tcPr>
        <w:p w14:paraId="3D05CCA8" w14:textId="374CF477" w:rsidR="00973164" w:rsidRDefault="009C642D" w:rsidP="009C642D">
          <w:pPr>
            <w:pStyle w:val="ekvpagina"/>
          </w:pPr>
          <w:r>
            <w:t>Autor: Redaktion</w:t>
          </w:r>
        </w:p>
      </w:tc>
      <w:tc>
        <w:tcPr>
          <w:tcW w:w="2046" w:type="dxa"/>
          <w:shd w:val="clear" w:color="auto" w:fill="auto"/>
        </w:tcPr>
        <w:p w14:paraId="75BD8E17" w14:textId="77777777" w:rsidR="009C642D" w:rsidRDefault="009C642D" w:rsidP="009C642D">
          <w:pPr>
            <w:pStyle w:val="ekvpagina"/>
            <w:rPr>
              <w:rStyle w:val="ekvfett"/>
            </w:rPr>
          </w:pPr>
          <w:r>
            <w:rPr>
              <w:rStyle w:val="ekvfett"/>
            </w:rPr>
            <w:t>Deutsch Training plus</w:t>
          </w:r>
        </w:p>
        <w:p w14:paraId="04010F9B" w14:textId="77777777" w:rsidR="009C642D" w:rsidRPr="00831A2E" w:rsidRDefault="009C642D" w:rsidP="009C642D">
          <w:pPr>
            <w:pStyle w:val="ekvpagina"/>
            <w:rPr>
              <w:b/>
              <w:bCs/>
            </w:rPr>
          </w:pPr>
          <w:r w:rsidRPr="00831A2E">
            <w:rPr>
              <w:rStyle w:val="ekvfett"/>
              <w:bCs/>
            </w:rPr>
            <w:t xml:space="preserve">Lese- und Hörverstehen </w:t>
          </w:r>
          <w:r>
            <w:rPr>
              <w:rStyle w:val="ekvfett"/>
              <w:bCs/>
            </w:rPr>
            <w:t>9/10</w:t>
          </w:r>
        </w:p>
        <w:p w14:paraId="228916A9" w14:textId="77777777" w:rsidR="00973164" w:rsidRDefault="00973164">
          <w:pPr>
            <w:pStyle w:val="ekvpagina"/>
            <w:snapToGrid w:val="0"/>
          </w:pPr>
        </w:p>
      </w:tc>
    </w:tr>
  </w:tbl>
  <w:p w14:paraId="5ACB24C9" w14:textId="77777777" w:rsidR="00973164" w:rsidRDefault="00973164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407D25" w14:textId="77777777" w:rsidR="00132382" w:rsidRDefault="00132382">
      <w:r>
        <w:separator/>
      </w:r>
    </w:p>
  </w:footnote>
  <w:footnote w:type="continuationSeparator" w:id="0">
    <w:p w14:paraId="0C368BC1" w14:textId="77777777" w:rsidR="00132382" w:rsidRDefault="00132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82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18"/>
      <w:gridCol w:w="5500"/>
      <w:gridCol w:w="1417"/>
      <w:gridCol w:w="1020"/>
      <w:gridCol w:w="851"/>
      <w:gridCol w:w="794"/>
    </w:tblGrid>
    <w:tr w:rsidR="00973164" w14:paraId="7002A6EC" w14:textId="77777777">
      <w:trPr>
        <w:trHeight w:val="567"/>
      </w:trPr>
      <w:tc>
        <w:tcPr>
          <w:tcW w:w="1418" w:type="dxa"/>
          <w:shd w:val="clear" w:color="auto" w:fill="auto"/>
        </w:tcPr>
        <w:p w14:paraId="39EA60EA" w14:textId="4ADEBC38" w:rsidR="00973164" w:rsidRDefault="00412697">
          <w:pPr>
            <w:pStyle w:val="ekvkapitel"/>
            <w:jc w:val="left"/>
          </w:pPr>
          <w:r>
            <w:rPr>
              <w:noProof/>
              <w:lang w:eastAsia="de-DE"/>
            </w:rPr>
            <w:drawing>
              <wp:anchor distT="0" distB="0" distL="114935" distR="114935" simplePos="0" relativeHeight="251657728" behindDoc="1" locked="0" layoutInCell="1" allowOverlap="1" wp14:anchorId="478A4EE0" wp14:editId="2000B1EE">
                <wp:simplePos x="0" y="0"/>
                <wp:positionH relativeFrom="page">
                  <wp:posOffset>-52070</wp:posOffset>
                </wp:positionH>
                <wp:positionV relativeFrom="page">
                  <wp:posOffset>160655</wp:posOffset>
                </wp:positionV>
                <wp:extent cx="6878320" cy="220980"/>
                <wp:effectExtent l="0" t="0" r="0" b="0"/>
                <wp:wrapNone/>
                <wp:docPr id="2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8320" cy="2209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64110">
            <w:t> </w:t>
          </w:r>
        </w:p>
      </w:tc>
      <w:tc>
        <w:tcPr>
          <w:tcW w:w="7937" w:type="dxa"/>
          <w:gridSpan w:val="3"/>
          <w:shd w:val="clear" w:color="auto" w:fill="auto"/>
        </w:tcPr>
        <w:p w14:paraId="6F94C3F3" w14:textId="67B2ACD8" w:rsidR="00973164" w:rsidRDefault="00973164">
          <w:pPr>
            <w:pStyle w:val="ekvkolumnentitel"/>
            <w:spacing w:before="280"/>
          </w:pPr>
          <w:r>
            <w:rPr>
              <w:color w:val="51AEE2"/>
              <w:sz w:val="18"/>
              <w:szCs w:val="18"/>
            </w:rPr>
            <w:t xml:space="preserve">Hörverstehen trainieren | </w:t>
          </w:r>
          <w:r>
            <w:rPr>
              <w:b/>
              <w:color w:val="51AEE2"/>
              <w:sz w:val="18"/>
              <w:szCs w:val="18"/>
            </w:rPr>
            <w:t xml:space="preserve">Arbeitsblatt </w:t>
          </w:r>
        </w:p>
      </w:tc>
      <w:tc>
        <w:tcPr>
          <w:tcW w:w="851" w:type="dxa"/>
          <w:shd w:val="clear" w:color="auto" w:fill="auto"/>
        </w:tcPr>
        <w:p w14:paraId="392E4467" w14:textId="7008552A" w:rsidR="00973164" w:rsidRDefault="00973164">
          <w:pPr>
            <w:pStyle w:val="ekvkvnummer"/>
          </w:pPr>
          <w:r>
            <w:t xml:space="preserve">KV </w:t>
          </w:r>
          <w:r w:rsidR="005D66CC">
            <w:t>1</w:t>
          </w:r>
          <w:r w:rsidR="00523C4D">
            <w:t>6</w:t>
          </w:r>
        </w:p>
      </w:tc>
      <w:tc>
        <w:tcPr>
          <w:tcW w:w="794" w:type="dxa"/>
          <w:shd w:val="clear" w:color="auto" w:fill="auto"/>
        </w:tcPr>
        <w:p w14:paraId="3F02F876" w14:textId="77777777" w:rsidR="00973164" w:rsidRDefault="00973164" w:rsidP="00AA51F4">
          <w:pPr>
            <w:pStyle w:val="ekvkapitel"/>
            <w:snapToGrid w:val="0"/>
          </w:pPr>
        </w:p>
      </w:tc>
    </w:tr>
    <w:tr w:rsidR="00973164" w14:paraId="4FBA8AC7" w14:textId="77777777">
      <w:trPr>
        <w:trHeight w:val="510"/>
      </w:trPr>
      <w:tc>
        <w:tcPr>
          <w:tcW w:w="1418" w:type="dxa"/>
          <w:shd w:val="clear" w:color="auto" w:fill="auto"/>
          <w:vAlign w:val="center"/>
        </w:tcPr>
        <w:p w14:paraId="30CAA6B1" w14:textId="77777777" w:rsidR="00973164" w:rsidRDefault="00973164">
          <w:pPr>
            <w:pStyle w:val="ekvkolumnentitel"/>
            <w:snapToGrid w:val="0"/>
            <w:rPr>
              <w:sz w:val="19"/>
              <w:szCs w:val="22"/>
            </w:rPr>
          </w:pPr>
        </w:p>
      </w:tc>
      <w:tc>
        <w:tcPr>
          <w:tcW w:w="5500" w:type="dxa"/>
          <w:shd w:val="clear" w:color="auto" w:fill="auto"/>
          <w:vAlign w:val="center"/>
        </w:tcPr>
        <w:p w14:paraId="6969B0FC" w14:textId="77777777" w:rsidR="00973164" w:rsidRDefault="00973164">
          <w:pPr>
            <w:pStyle w:val="ekvkolumnentitel"/>
          </w:pPr>
          <w:r>
            <w:rPr>
              <w:color w:val="706F6F"/>
              <w:sz w:val="18"/>
              <w:szCs w:val="18"/>
            </w:rPr>
            <w:t>Name</w:t>
          </w:r>
          <w:r>
            <w:rPr>
              <w:color w:val="706F6F"/>
            </w:rPr>
            <w:t>:</w:t>
          </w:r>
        </w:p>
      </w:tc>
      <w:tc>
        <w:tcPr>
          <w:tcW w:w="1417" w:type="dxa"/>
          <w:shd w:val="clear" w:color="auto" w:fill="auto"/>
          <w:vAlign w:val="center"/>
        </w:tcPr>
        <w:p w14:paraId="16B7A7D7" w14:textId="77777777" w:rsidR="00973164" w:rsidRDefault="00973164">
          <w:pPr>
            <w:pStyle w:val="ekvkolumnentitel"/>
          </w:pPr>
          <w:r>
            <w:rPr>
              <w:color w:val="706F6F"/>
              <w:sz w:val="18"/>
              <w:szCs w:val="18"/>
            </w:rPr>
            <w:t>Klasse:</w:t>
          </w:r>
        </w:p>
      </w:tc>
      <w:tc>
        <w:tcPr>
          <w:tcW w:w="1020" w:type="dxa"/>
          <w:shd w:val="clear" w:color="auto" w:fill="auto"/>
          <w:vAlign w:val="center"/>
        </w:tcPr>
        <w:p w14:paraId="1EAE92FD" w14:textId="77777777" w:rsidR="00973164" w:rsidRDefault="00973164">
          <w:pPr>
            <w:pStyle w:val="ekvkolumnentitel"/>
          </w:pPr>
          <w:r>
            <w:rPr>
              <w:color w:val="706F6F"/>
              <w:sz w:val="18"/>
              <w:szCs w:val="18"/>
            </w:rPr>
            <w:t>Datum:</w:t>
          </w:r>
        </w:p>
      </w:tc>
      <w:tc>
        <w:tcPr>
          <w:tcW w:w="851" w:type="dxa"/>
          <w:shd w:val="clear" w:color="auto" w:fill="auto"/>
          <w:vAlign w:val="center"/>
        </w:tcPr>
        <w:p w14:paraId="2A49AA03" w14:textId="77777777" w:rsidR="00973164" w:rsidRDefault="00973164">
          <w:pPr>
            <w:pStyle w:val="ekvkolumnentitel"/>
            <w:snapToGrid w:val="0"/>
            <w:rPr>
              <w:color w:val="706F6F"/>
              <w:sz w:val="18"/>
              <w:szCs w:val="18"/>
            </w:rPr>
          </w:pPr>
        </w:p>
      </w:tc>
      <w:tc>
        <w:tcPr>
          <w:tcW w:w="794" w:type="dxa"/>
          <w:shd w:val="clear" w:color="auto" w:fill="auto"/>
          <w:vAlign w:val="center"/>
        </w:tcPr>
        <w:p w14:paraId="670BEE1C" w14:textId="77777777" w:rsidR="00973164" w:rsidRDefault="00973164">
          <w:pPr>
            <w:pStyle w:val="ekvkolumnentitel"/>
            <w:snapToGrid w:val="0"/>
            <w:rPr>
              <w:color w:val="706F6F"/>
              <w:sz w:val="18"/>
              <w:szCs w:val="18"/>
            </w:rPr>
          </w:pPr>
        </w:p>
      </w:tc>
    </w:tr>
  </w:tbl>
  <w:p w14:paraId="426ACFA1" w14:textId="77777777" w:rsidR="00973164" w:rsidRDefault="00973164">
    <w:pPr>
      <w:pStyle w:val="ekvgrundtextarial"/>
      <w:rPr>
        <w:lang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pStyle w:val="Aufzhlungszeichen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570585C"/>
    <w:multiLevelType w:val="hybridMultilevel"/>
    <w:tmpl w:val="2C1EEAB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93A"/>
    <w:rsid w:val="00044EFF"/>
    <w:rsid w:val="0009260D"/>
    <w:rsid w:val="00097F08"/>
    <w:rsid w:val="00097FF8"/>
    <w:rsid w:val="00103DC8"/>
    <w:rsid w:val="00131C25"/>
    <w:rsid w:val="00132382"/>
    <w:rsid w:val="00151CF0"/>
    <w:rsid w:val="00170B3F"/>
    <w:rsid w:val="001A0795"/>
    <w:rsid w:val="001D5AB9"/>
    <w:rsid w:val="001E341E"/>
    <w:rsid w:val="0023159A"/>
    <w:rsid w:val="002357E6"/>
    <w:rsid w:val="00276A32"/>
    <w:rsid w:val="00280A03"/>
    <w:rsid w:val="002B1792"/>
    <w:rsid w:val="002D5A5A"/>
    <w:rsid w:val="002D7115"/>
    <w:rsid w:val="00333CD5"/>
    <w:rsid w:val="00366D97"/>
    <w:rsid w:val="00382CC7"/>
    <w:rsid w:val="003C6B9C"/>
    <w:rsid w:val="00412697"/>
    <w:rsid w:val="00417D2E"/>
    <w:rsid w:val="00466AEA"/>
    <w:rsid w:val="00474845"/>
    <w:rsid w:val="004B7E92"/>
    <w:rsid w:val="004D62C3"/>
    <w:rsid w:val="004F31BA"/>
    <w:rsid w:val="00523C4D"/>
    <w:rsid w:val="00572C78"/>
    <w:rsid w:val="005A2602"/>
    <w:rsid w:val="005D66CC"/>
    <w:rsid w:val="005F2A9E"/>
    <w:rsid w:val="006429F0"/>
    <w:rsid w:val="00643575"/>
    <w:rsid w:val="00643E8C"/>
    <w:rsid w:val="006A7E3F"/>
    <w:rsid w:val="007065F6"/>
    <w:rsid w:val="0071793A"/>
    <w:rsid w:val="00754E3F"/>
    <w:rsid w:val="00764110"/>
    <w:rsid w:val="007652B0"/>
    <w:rsid w:val="007736F4"/>
    <w:rsid w:val="007E6948"/>
    <w:rsid w:val="008027F4"/>
    <w:rsid w:val="00812042"/>
    <w:rsid w:val="0083096A"/>
    <w:rsid w:val="00833448"/>
    <w:rsid w:val="00885ECB"/>
    <w:rsid w:val="00886A07"/>
    <w:rsid w:val="008B2995"/>
    <w:rsid w:val="008B7C6A"/>
    <w:rsid w:val="008C002A"/>
    <w:rsid w:val="008C063A"/>
    <w:rsid w:val="008D44C3"/>
    <w:rsid w:val="00934D06"/>
    <w:rsid w:val="00973164"/>
    <w:rsid w:val="009A5EDD"/>
    <w:rsid w:val="009C642D"/>
    <w:rsid w:val="009D7435"/>
    <w:rsid w:val="009E6213"/>
    <w:rsid w:val="00A17B8B"/>
    <w:rsid w:val="00A45194"/>
    <w:rsid w:val="00A629C6"/>
    <w:rsid w:val="00A74835"/>
    <w:rsid w:val="00AA51F4"/>
    <w:rsid w:val="00AC150A"/>
    <w:rsid w:val="00AC56F8"/>
    <w:rsid w:val="00AE2988"/>
    <w:rsid w:val="00B023B3"/>
    <w:rsid w:val="00B122AB"/>
    <w:rsid w:val="00B150AA"/>
    <w:rsid w:val="00B330AD"/>
    <w:rsid w:val="00B52ECF"/>
    <w:rsid w:val="00B57980"/>
    <w:rsid w:val="00B72202"/>
    <w:rsid w:val="00B72B30"/>
    <w:rsid w:val="00BF62CA"/>
    <w:rsid w:val="00C13A3F"/>
    <w:rsid w:val="00C7282B"/>
    <w:rsid w:val="00CA3D61"/>
    <w:rsid w:val="00CB0560"/>
    <w:rsid w:val="00D232F0"/>
    <w:rsid w:val="00D2386E"/>
    <w:rsid w:val="00D50601"/>
    <w:rsid w:val="00D72698"/>
    <w:rsid w:val="00DE7496"/>
    <w:rsid w:val="00DF0649"/>
    <w:rsid w:val="00E0336E"/>
    <w:rsid w:val="00E125DA"/>
    <w:rsid w:val="00E243B7"/>
    <w:rsid w:val="00E6290D"/>
    <w:rsid w:val="00E6739D"/>
    <w:rsid w:val="00E96A8B"/>
    <w:rsid w:val="00EA75B5"/>
    <w:rsid w:val="00EF6F7C"/>
    <w:rsid w:val="00F10889"/>
    <w:rsid w:val="00F12CE5"/>
    <w:rsid w:val="00F5438E"/>
    <w:rsid w:val="00F556F6"/>
    <w:rsid w:val="00F60FC4"/>
    <w:rsid w:val="00FD0463"/>
    <w:rsid w:val="00FE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4:docId w14:val="30E38E54"/>
  <w15:docId w15:val="{60C119FF-8F2C-45BF-A7A9-2174EF1D2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F6F7C"/>
    <w:pPr>
      <w:suppressAutoHyphens/>
    </w:pPr>
    <w:rPr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1">
    <w:name w:val="Absatz-Standardschriftart1"/>
  </w:style>
  <w:style w:type="character" w:customStyle="1" w:styleId="ekvhandschrift">
    <w:name w:val="ekv.handschrift"/>
    <w:rPr>
      <w:rFonts w:ascii="Comic Sans MS" w:hAnsi="Comic Sans MS" w:cs="Comic Sans MS"/>
      <w:color w:val="000000"/>
      <w:sz w:val="23"/>
      <w:u w:val="single" w:color="333333"/>
    </w:rPr>
  </w:style>
  <w:style w:type="character" w:customStyle="1" w:styleId="ekvgrundtextarialZchn">
    <w:name w:val="ekv.grundtext.arial Zchn"/>
    <w:rPr>
      <w:rFonts w:ascii="Arial" w:hAnsi="Arial" w:cs="Arial"/>
      <w:sz w:val="21"/>
      <w:szCs w:val="22"/>
    </w:rPr>
  </w:style>
  <w:style w:type="character" w:customStyle="1" w:styleId="ekvkvnummerZchn">
    <w:name w:val="ekv.kv.nummer Zchn"/>
    <w:rPr>
      <w:rFonts w:ascii="Arial" w:hAnsi="Arial" w:cs="Arial"/>
      <w:color w:val="706F6F"/>
      <w:sz w:val="24"/>
      <w:szCs w:val="24"/>
    </w:rPr>
  </w:style>
  <w:style w:type="character" w:customStyle="1" w:styleId="KopfzeileZchn">
    <w:name w:val="Kopfzeile Zchn"/>
    <w:rPr>
      <w:sz w:val="24"/>
      <w:szCs w:val="24"/>
    </w:rPr>
  </w:style>
  <w:style w:type="character" w:customStyle="1" w:styleId="ekvloesung">
    <w:name w:val="ekv.loesung"/>
    <w:rPr>
      <w:rFonts w:ascii="Arial" w:hAnsi="Arial" w:cs="Arial"/>
      <w:b/>
      <w:i/>
      <w:color w:val="0000C8"/>
      <w:sz w:val="21"/>
    </w:rPr>
  </w:style>
  <w:style w:type="character" w:styleId="Zeilennummer">
    <w:name w:val="line number"/>
    <w:basedOn w:val="Absatz-Standardschriftart1"/>
  </w:style>
  <w:style w:type="character" w:customStyle="1" w:styleId="ekvfett">
    <w:name w:val="ekv.fett"/>
    <w:rPr>
      <w:b/>
      <w:color w:val="706F6F"/>
    </w:rPr>
  </w:style>
  <w:style w:type="character" w:customStyle="1" w:styleId="ekvlueckentext">
    <w:name w:val="ekv.lueckentext"/>
    <w:rPr>
      <w:rFonts w:ascii="Times New Roman" w:hAnsi="Times New Roman" w:cs="Times New Roman"/>
      <w:i/>
      <w:sz w:val="23"/>
      <w:u w:val="single"/>
    </w:rPr>
  </w:style>
  <w:style w:type="character" w:customStyle="1" w:styleId="ekvkursiv">
    <w:name w:val="ekv.kursiv"/>
    <w:rPr>
      <w:i/>
    </w:rPr>
  </w:style>
  <w:style w:type="character" w:customStyle="1" w:styleId="ekvnummerierung">
    <w:name w:val="ekv.nummerierung"/>
    <w:rPr>
      <w:b/>
      <w:color w:val="706F6F"/>
      <w:sz w:val="26"/>
      <w:szCs w:val="23"/>
      <w:lang w:val="de-DE" w:bidi="ar-SA"/>
    </w:rPr>
  </w:style>
  <w:style w:type="character" w:customStyle="1" w:styleId="ekvfettkursiv">
    <w:name w:val="ekv.fett.kursiv"/>
    <w:rPr>
      <w:b/>
      <w:i/>
    </w:rPr>
  </w:style>
  <w:style w:type="character" w:customStyle="1" w:styleId="ekvarbeitsanweisungdeutsch">
    <w:name w:val="ekv.arbeitsanweisung.deutsch"/>
    <w:basedOn w:val="Absatz-Standardschriftart1"/>
  </w:style>
  <w:style w:type="character" w:customStyle="1" w:styleId="ekvarbeitsanweisungfremdsprache">
    <w:name w:val="ekv.arbeitsanweisung.fremdsprache"/>
    <w:rPr>
      <w:i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FreeSans"/>
    </w:rPr>
  </w:style>
  <w:style w:type="paragraph" w:customStyle="1" w:styleId="ekvgrundtextarial">
    <w:name w:val="ekv.grundtext.arial"/>
    <w:pPr>
      <w:tabs>
        <w:tab w:val="left" w:pos="340"/>
        <w:tab w:val="left" w:pos="851"/>
      </w:tabs>
      <w:suppressAutoHyphens/>
      <w:spacing w:line="280" w:lineRule="exact"/>
    </w:pPr>
    <w:rPr>
      <w:rFonts w:ascii="Arial" w:hAnsi="Arial" w:cs="Arial"/>
      <w:sz w:val="21"/>
      <w:szCs w:val="22"/>
      <w:lang w:eastAsia="zh-CN"/>
    </w:rPr>
  </w:style>
  <w:style w:type="paragraph" w:customStyle="1" w:styleId="ekvue1arial">
    <w:name w:val="ekv.ue1.arial"/>
    <w:basedOn w:val="ekvgrundtextarial"/>
    <w:next w:val="ekvue2arial"/>
    <w:pPr>
      <w:tabs>
        <w:tab w:val="right" w:pos="9356"/>
      </w:tabs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rPr>
      <w:sz w:val="19"/>
      <w:szCs w:val="28"/>
    </w:rPr>
  </w:style>
  <w:style w:type="paragraph" w:customStyle="1" w:styleId="ekvkvnummer">
    <w:name w:val="ekv.kv.nummer"/>
    <w:basedOn w:val="ekvgrundtextarial"/>
    <w:pPr>
      <w:spacing w:before="240" w:line="240" w:lineRule="auto"/>
      <w:jc w:val="right"/>
    </w:pPr>
    <w:rPr>
      <w:color w:val="706F6F"/>
      <w:sz w:val="24"/>
      <w:szCs w:val="24"/>
    </w:rPr>
  </w:style>
  <w:style w:type="paragraph" w:customStyle="1" w:styleId="ekvschreiblinie">
    <w:name w:val="ekv.schreiblinie"/>
    <w:basedOn w:val="ekvgrundtextarial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tabs>
        <w:tab w:val="left" w:pos="9356"/>
      </w:tabs>
      <w:spacing w:line="452" w:lineRule="exact"/>
    </w:pPr>
  </w:style>
  <w:style w:type="paragraph" w:customStyle="1" w:styleId="ekvgrundtexthalbe">
    <w:name w:val="ekv.grundtext.halbe"/>
    <w:basedOn w:val="ekvgrundtextarial"/>
    <w:pPr>
      <w:spacing w:line="126" w:lineRule="exact"/>
    </w:pPr>
  </w:style>
  <w:style w:type="paragraph" w:customStyle="1" w:styleId="ekvtabelle">
    <w:name w:val="ekv.tabelle"/>
    <w:basedOn w:val="ekvgrundtextarial"/>
    <w:pPr>
      <w:spacing w:line="255" w:lineRule="exact"/>
      <w:ind w:left="113"/>
    </w:pPr>
    <w:rPr>
      <w:sz w:val="19"/>
    </w:rPr>
  </w:style>
  <w:style w:type="paragraph" w:customStyle="1" w:styleId="ekvkolumnentitel">
    <w:name w:val="ekv.kolumnentitel"/>
    <w:basedOn w:val="ekvgrundtextarial"/>
    <w:pPr>
      <w:spacing w:line="240" w:lineRule="auto"/>
    </w:pPr>
    <w:rPr>
      <w:sz w:val="16"/>
      <w:szCs w:val="3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ekvpagina">
    <w:name w:val="ekv.pagina"/>
    <w:pPr>
      <w:suppressAutoHyphens/>
      <w:spacing w:line="130" w:lineRule="exact"/>
    </w:pPr>
    <w:rPr>
      <w:rFonts w:ascii="Arial" w:hAnsi="Arial" w:cs="Arial"/>
      <w:sz w:val="10"/>
      <w:lang w:eastAsia="zh-CN"/>
    </w:rPr>
  </w:style>
  <w:style w:type="paragraph" w:customStyle="1" w:styleId="ekvpicto">
    <w:name w:val="ekv.picto"/>
    <w:basedOn w:val="ekvgrundtextarial"/>
    <w:pPr>
      <w:spacing w:after="60" w:line="240" w:lineRule="auto"/>
      <w:jc w:val="center"/>
    </w:pPr>
    <w:rPr>
      <w:sz w:val="20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ekvgrundtexttimes">
    <w:name w:val="ekv.grundtext.times"/>
    <w:pPr>
      <w:tabs>
        <w:tab w:val="left" w:pos="340"/>
        <w:tab w:val="left" w:pos="595"/>
        <w:tab w:val="left" w:pos="851"/>
      </w:tabs>
      <w:suppressAutoHyphens/>
      <w:spacing w:line="280" w:lineRule="exact"/>
    </w:pPr>
    <w:rPr>
      <w:sz w:val="23"/>
      <w:szCs w:val="21"/>
      <w:lang w:eastAsia="zh-CN"/>
    </w:rPr>
  </w:style>
  <w:style w:type="paragraph" w:customStyle="1" w:styleId="ekvue1times">
    <w:name w:val="ekv.ue1.times"/>
    <w:basedOn w:val="ekvgrundtexttimes"/>
    <w:next w:val="ekvue2times"/>
    <w:pPr>
      <w:spacing w:line="240" w:lineRule="auto"/>
    </w:pPr>
    <w:rPr>
      <w:b/>
      <w:sz w:val="43"/>
      <w:szCs w:val="43"/>
    </w:rPr>
  </w:style>
  <w:style w:type="paragraph" w:customStyle="1" w:styleId="ekvue2times">
    <w:name w:val="ekv.ue2.times"/>
    <w:basedOn w:val="ekvue1times"/>
    <w:next w:val="ekvue3times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rPr>
      <w:b/>
      <w:sz w:val="21"/>
      <w:szCs w:val="21"/>
    </w:rPr>
  </w:style>
  <w:style w:type="paragraph" w:customStyle="1" w:styleId="ekvkapitel">
    <w:name w:val="ekv.kapitel"/>
    <w:basedOn w:val="ekvgrundtextarial"/>
    <w:pPr>
      <w:spacing w:line="240" w:lineRule="auto"/>
      <w:jc w:val="center"/>
    </w:pPr>
    <w:rPr>
      <w:b/>
      <w:color w:val="51AEE2"/>
      <w:sz w:val="50"/>
      <w:szCs w:val="60"/>
    </w:rPr>
  </w:style>
  <w:style w:type="paragraph" w:customStyle="1" w:styleId="ekvaufzaehlung">
    <w:name w:val="ekv.aufzaehlung"/>
    <w:basedOn w:val="ekvgrundtextarial"/>
    <w:pPr>
      <w:tabs>
        <w:tab w:val="left" w:pos="595"/>
      </w:tabs>
      <w:ind w:left="340" w:hanging="340"/>
    </w:pPr>
  </w:style>
  <w:style w:type="paragraph" w:customStyle="1" w:styleId="ekvbildlegende">
    <w:name w:val="ekv.bildlegende"/>
    <w:basedOn w:val="ekvgrundtextarial"/>
    <w:pPr>
      <w:spacing w:line="255" w:lineRule="exact"/>
    </w:pPr>
    <w:rPr>
      <w:sz w:val="17"/>
    </w:rPr>
  </w:style>
  <w:style w:type="paragraph" w:customStyle="1" w:styleId="ekvbildbeschreibung">
    <w:name w:val="ekv.bildbeschreibung"/>
    <w:basedOn w:val="ekvgrundtextarial"/>
    <w:pPr>
      <w:shd w:val="clear" w:color="auto" w:fill="CCCCCC"/>
    </w:pPr>
  </w:style>
  <w:style w:type="paragraph" w:customStyle="1" w:styleId="ekvboxtitel">
    <w:name w:val="ekv.box.titel"/>
    <w:basedOn w:val="ekvgrundtextarial"/>
    <w:pPr>
      <w:shd w:val="clear" w:color="auto" w:fill="D9D9D9"/>
      <w:spacing w:before="40" w:after="120"/>
    </w:pPr>
  </w:style>
  <w:style w:type="paragraph" w:customStyle="1" w:styleId="ekvboxtext">
    <w:name w:val="ekv.box.text"/>
    <w:basedOn w:val="ekvgrundtextarial"/>
    <w:pPr>
      <w:shd w:val="clear" w:color="auto" w:fill="F3F3F3"/>
    </w:pPr>
  </w:style>
  <w:style w:type="paragraph" w:customStyle="1" w:styleId="ekvbild">
    <w:name w:val="ekv.bild"/>
    <w:basedOn w:val="ekvgrundtextarial"/>
    <w:pPr>
      <w:spacing w:line="240" w:lineRule="atLeast"/>
    </w:pPr>
  </w:style>
  <w:style w:type="paragraph" w:customStyle="1" w:styleId="ekvquelle">
    <w:name w:val="ekv.quelle"/>
    <w:basedOn w:val="ekvgrundtextarial"/>
    <w:pPr>
      <w:spacing w:line="240" w:lineRule="auto"/>
    </w:pPr>
    <w:rPr>
      <w:sz w:val="11"/>
    </w:rPr>
  </w:style>
  <w:style w:type="paragraph" w:customStyle="1" w:styleId="Aufzhlungszeichen1">
    <w:name w:val="Aufzählungszeichen1"/>
    <w:basedOn w:val="Standard"/>
    <w:pPr>
      <w:numPr>
        <w:numId w:val="1"/>
      </w:numPr>
      <w:contextualSpacing/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47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ub770\AppData\Roaming\Microsoft\Templates\WD_KV_KL5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dc:description>von Redaktion erstellt</dc:description>
  <cp:lastModifiedBy/>
  <cp:revision>6</cp:revision>
  <cp:lastPrinted>2020-03-11T11:53:00Z</cp:lastPrinted>
  <dcterms:created xsi:type="dcterms:W3CDTF">2021-01-19T10:18:00Z</dcterms:created>
  <dcterms:modified xsi:type="dcterms:W3CDTF">2021-04-01T16:21:00Z</dcterms:modified>
</cp:coreProperties>
</file>