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10E2B206" w14:textId="77777777" w:rsidR="00D47EAF" w:rsidRPr="00103DC8" w:rsidRDefault="00D47EAF" w:rsidP="00D47EA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41"/>
          <w:szCs w:val="41"/>
          <w:lang w:eastAsia="de-DE"/>
        </w:rPr>
      </w:pPr>
      <w:bookmarkStart w:id="0" w:name="_Hlk48119054"/>
      <w:r>
        <w:rPr>
          <w:rFonts w:ascii="Arial" w:hAnsi="Arial" w:cs="Arial"/>
          <w:b/>
          <w:bCs/>
          <w:sz w:val="41"/>
          <w:szCs w:val="41"/>
          <w:lang w:eastAsia="de-DE"/>
        </w:rPr>
        <w:t>Kurt Tucholsky: An das Baby</w:t>
      </w:r>
    </w:p>
    <w:bookmarkEnd w:id="0"/>
    <w:p w14:paraId="14191D2A" w14:textId="77777777" w:rsidR="00973164" w:rsidRDefault="00973164">
      <w:pPr>
        <w:pStyle w:val="ekvue2arial"/>
      </w:pPr>
    </w:p>
    <w:p w14:paraId="2280A050" w14:textId="7A0377E2" w:rsidR="00973164" w:rsidRDefault="00764110">
      <w:pPr>
        <w:pStyle w:val="ekvue2arial"/>
      </w:pPr>
      <w:r>
        <w:t xml:space="preserve">Arbeitsblatt (zu S. </w:t>
      </w:r>
      <w:r w:rsidR="00E52602">
        <w:t>8</w:t>
      </w:r>
      <w:r w:rsidR="00D47EAF">
        <w:t>3</w:t>
      </w:r>
      <w:r w:rsidR="00B023B3">
        <w:t>)</w:t>
      </w:r>
    </w:p>
    <w:p w14:paraId="3B92DE8D" w14:textId="77777777" w:rsidR="00973164" w:rsidRDefault="00973164">
      <w:pPr>
        <w:pStyle w:val="ekvgrundtextarial"/>
      </w:pPr>
    </w:p>
    <w:p w14:paraId="0C7097A0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72D5675C" w14:textId="77777777">
        <w:tc>
          <w:tcPr>
            <w:tcW w:w="7088" w:type="dxa"/>
            <w:shd w:val="clear" w:color="auto" w:fill="auto"/>
            <w:vAlign w:val="bottom"/>
          </w:tcPr>
          <w:p w14:paraId="567584C7" w14:textId="0C71CC67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C66783E" wp14:editId="521F88E3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D47EAF" w:rsidRPr="005D66CC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73B436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FEB3C6A" w14:textId="77777777" w:rsidR="00973164" w:rsidRDefault="00973164">
      <w:pPr>
        <w:pStyle w:val="ekvgrundtextarial"/>
      </w:pPr>
    </w:p>
    <w:p w14:paraId="7E79A26B" w14:textId="2B4765CA" w:rsidR="0083096A" w:rsidRDefault="004B2822" w:rsidP="004B2822">
      <w:pPr>
        <w:pStyle w:val="ekvgrundtextarial"/>
      </w:pPr>
      <w:r w:rsidRPr="004B2822">
        <w:rPr>
          <w:rStyle w:val="ekvnummerierung"/>
        </w:rPr>
        <w:t>1</w:t>
      </w:r>
      <w:r>
        <w:t xml:space="preserve"> </w:t>
      </w:r>
      <w:proofErr w:type="spellStart"/>
      <w:r w:rsidR="0083096A" w:rsidRPr="00971D7D">
        <w:t>Lies</w:t>
      </w:r>
      <w:proofErr w:type="spellEnd"/>
      <w:r w:rsidR="0083096A" w:rsidRPr="00971D7D">
        <w:t xml:space="preserve"> die Wörter in der Tabelle</w:t>
      </w:r>
      <w:r w:rsidR="0083096A">
        <w:t>. Höre dir dann d</w:t>
      </w:r>
      <w:r w:rsidR="00B95973">
        <w:t xml:space="preserve">as Gedicht </w:t>
      </w:r>
      <w:r w:rsidR="0083096A">
        <w:t>ein- oder zweimal an und markiere die Wörter, die darin vorkommen.</w:t>
      </w:r>
    </w:p>
    <w:p w14:paraId="053B83FE" w14:textId="77777777" w:rsidR="00F804AD" w:rsidRDefault="00F804AD" w:rsidP="00F804AD">
      <w:pPr>
        <w:pStyle w:val="ekvaufzaehlung"/>
        <w:ind w:left="72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804AD" w14:paraId="326E6F32" w14:textId="77777777" w:rsidTr="00CE0D94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5C27A4" w14:textId="59C373B6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bookmarkStart w:id="1" w:name="_Hlk62211826"/>
            <w:r w:rsidRPr="003F4CEA">
              <w:rPr>
                <w:rStyle w:val="ekvloesung"/>
              </w:rPr>
              <w:t>Mann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A695CD9" w14:textId="39E441A7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Felix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1BD95B" w14:textId="3EB133A2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quietscht</w:t>
            </w:r>
          </w:p>
        </w:tc>
      </w:tr>
      <w:tr w:rsidR="00F804AD" w14:paraId="0EC1A6C0" w14:textId="77777777" w:rsidTr="00CE0D94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ACA3A9" w14:textId="0F61F413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Fahnen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70F63B5" w14:textId="3417284A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Vati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710460" w14:textId="52BCDC17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schreit</w:t>
            </w:r>
          </w:p>
        </w:tc>
      </w:tr>
      <w:tr w:rsidR="00F804AD" w14:paraId="435F5106" w14:textId="77777777" w:rsidTr="00CE0D94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26DF5B" w14:textId="6463474C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hüpfen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C53641A" w14:textId="2302B6F8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Mist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633FC34" w14:textId="2A1F2E69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traurig</w:t>
            </w:r>
          </w:p>
        </w:tc>
      </w:tr>
      <w:tr w:rsidR="00F804AD" w14:paraId="19E98CD0" w14:textId="77777777" w:rsidTr="00CE0D94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B43004" w14:textId="7A4F8ADF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Gesellschaft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DA2E551" w14:textId="66EC8C8D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schön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44226D" w14:textId="6B717B3F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Tante</w:t>
            </w:r>
          </w:p>
        </w:tc>
      </w:tr>
      <w:tr w:rsidR="00F804AD" w14:paraId="4E8F6EBD" w14:textId="77777777" w:rsidTr="00CE0D94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CBB98A" w14:textId="321E759D" w:rsidR="00F804AD" w:rsidRPr="003F4CEA" w:rsidRDefault="003F4CEA" w:rsidP="00CE0D94">
            <w:pPr>
              <w:pStyle w:val="ekvtabelle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Mutti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599C2E4" w14:textId="7F370A84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schläft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D683E9" w14:textId="4541C164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kräht</w:t>
            </w:r>
          </w:p>
        </w:tc>
      </w:tr>
      <w:tr w:rsidR="00F804AD" w14:paraId="662AD881" w14:textId="77777777" w:rsidTr="00CE0D94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F98347B" w14:textId="58763843" w:rsidR="00F804AD" w:rsidRPr="003F4CEA" w:rsidRDefault="003F4CEA" w:rsidP="00CE0D94">
            <w:pPr>
              <w:pStyle w:val="ekvtabelle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Witz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D223B22" w14:textId="13BF6AEF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F4CEA">
              <w:rPr>
                <w:rStyle w:val="ekvloesung"/>
              </w:rPr>
              <w:t>fröhlich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436948" w14:textId="08301908" w:rsidR="00F804AD" w:rsidRPr="003F4CEA" w:rsidRDefault="003F4CEA" w:rsidP="00CE0D94">
            <w:pPr>
              <w:pStyle w:val="ekvtabelle"/>
              <w:ind w:left="0"/>
              <w:jc w:val="center"/>
              <w:rPr>
                <w:rStyle w:val="ekvgrundtextarialZchn"/>
              </w:rPr>
            </w:pPr>
            <w:r>
              <w:rPr>
                <w:rStyle w:val="ekvgrundtextarialZchn"/>
              </w:rPr>
              <w:t>Opa</w:t>
            </w:r>
          </w:p>
        </w:tc>
      </w:tr>
      <w:bookmarkEnd w:id="1"/>
    </w:tbl>
    <w:p w14:paraId="3EA15501" w14:textId="77777777" w:rsidR="00B122AB" w:rsidRDefault="00B122AB" w:rsidP="00FC4939">
      <w:pPr>
        <w:pStyle w:val="ekvaufzaehlung"/>
        <w:ind w:left="0" w:firstLine="0"/>
      </w:pPr>
    </w:p>
    <w:sectPr w:rsidR="00B122AB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249A4" w14:textId="77777777" w:rsidR="009D228C" w:rsidRDefault="009D228C">
      <w:r>
        <w:separator/>
      </w:r>
    </w:p>
  </w:endnote>
  <w:endnote w:type="continuationSeparator" w:id="0">
    <w:p w14:paraId="1707F432" w14:textId="77777777" w:rsidR="009D228C" w:rsidRDefault="009D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05CA9DD4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7E24B37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11470C94" wp14:editId="6DBA3200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3F6C7637" w14:textId="25FFABB0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D47EAF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60A91671" w14:textId="72B9DFED" w:rsidR="00973164" w:rsidRDefault="00297916" w:rsidP="00297916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4D2221AE" w14:textId="77777777" w:rsidR="00297916" w:rsidRDefault="00297916" w:rsidP="00297916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3172EFD0" w14:textId="77777777" w:rsidR="00297916" w:rsidRPr="00831A2E" w:rsidRDefault="00297916" w:rsidP="00297916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51CECE3B" w14:textId="77777777" w:rsidR="00973164" w:rsidRDefault="00973164">
          <w:pPr>
            <w:pStyle w:val="ekvpagina"/>
            <w:snapToGrid w:val="0"/>
          </w:pPr>
        </w:p>
      </w:tc>
    </w:tr>
  </w:tbl>
  <w:p w14:paraId="4915932D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FE898" w14:textId="77777777" w:rsidR="009D228C" w:rsidRDefault="009D228C">
      <w:r>
        <w:separator/>
      </w:r>
    </w:p>
  </w:footnote>
  <w:footnote w:type="continuationSeparator" w:id="0">
    <w:p w14:paraId="6CF50E2C" w14:textId="77777777" w:rsidR="009D228C" w:rsidRDefault="009D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20B32D0E" w14:textId="77777777">
      <w:trPr>
        <w:trHeight w:val="567"/>
      </w:trPr>
      <w:tc>
        <w:tcPr>
          <w:tcW w:w="1418" w:type="dxa"/>
          <w:shd w:val="clear" w:color="auto" w:fill="auto"/>
        </w:tcPr>
        <w:p w14:paraId="7759CB7A" w14:textId="1E32EDF4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3DF722EA" wp14:editId="4D0343A6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ADFF8C3" w14:textId="02526BCB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D572AFB" w14:textId="1A3D575D" w:rsidR="00973164" w:rsidRDefault="00973164">
          <w:pPr>
            <w:pStyle w:val="ekvkvnummer"/>
          </w:pPr>
          <w:r>
            <w:t xml:space="preserve">KV </w:t>
          </w:r>
          <w:r w:rsidR="00444554">
            <w:t>1</w:t>
          </w:r>
          <w:r w:rsidR="00B342D3">
            <w:t>6</w:t>
          </w:r>
        </w:p>
      </w:tc>
      <w:tc>
        <w:tcPr>
          <w:tcW w:w="794" w:type="dxa"/>
          <w:shd w:val="clear" w:color="auto" w:fill="auto"/>
        </w:tcPr>
        <w:p w14:paraId="6418A65D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186EAD8B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4D441D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2DED863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C434BB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CBC93DC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3981135F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27D1030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69045A3A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3CD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A7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61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80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4C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DC4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C5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EA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BE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62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55236"/>
    <w:multiLevelType w:val="hybridMultilevel"/>
    <w:tmpl w:val="5BDEE00A"/>
    <w:lvl w:ilvl="0" w:tplc="E2209152">
      <w:start w:val="1"/>
      <w:numFmt w:val="decimal"/>
      <w:lvlText w:val="%1"/>
      <w:lvlJc w:val="left"/>
      <w:pPr>
        <w:ind w:left="720" w:hanging="360"/>
      </w:pPr>
      <w:rPr>
        <w:rFonts w:hint="default"/>
        <w:color w:val="706F6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9260D"/>
    <w:rsid w:val="00097F08"/>
    <w:rsid w:val="00097FF8"/>
    <w:rsid w:val="00131C25"/>
    <w:rsid w:val="00170B3F"/>
    <w:rsid w:val="001E341E"/>
    <w:rsid w:val="0023159A"/>
    <w:rsid w:val="002357E6"/>
    <w:rsid w:val="00276A32"/>
    <w:rsid w:val="00280A03"/>
    <w:rsid w:val="00297916"/>
    <w:rsid w:val="002B1792"/>
    <w:rsid w:val="002D5A5A"/>
    <w:rsid w:val="002D7115"/>
    <w:rsid w:val="00333CD5"/>
    <w:rsid w:val="00366D97"/>
    <w:rsid w:val="00382CC7"/>
    <w:rsid w:val="003C6B9C"/>
    <w:rsid w:val="003E7538"/>
    <w:rsid w:val="003F4CEA"/>
    <w:rsid w:val="00412697"/>
    <w:rsid w:val="00417D2E"/>
    <w:rsid w:val="00444554"/>
    <w:rsid w:val="00474845"/>
    <w:rsid w:val="004B2822"/>
    <w:rsid w:val="004B7E92"/>
    <w:rsid w:val="004D62C3"/>
    <w:rsid w:val="004F31BA"/>
    <w:rsid w:val="00572C78"/>
    <w:rsid w:val="005A2602"/>
    <w:rsid w:val="005F2A9E"/>
    <w:rsid w:val="006429F0"/>
    <w:rsid w:val="00643575"/>
    <w:rsid w:val="00643E8C"/>
    <w:rsid w:val="007065F6"/>
    <w:rsid w:val="0071793A"/>
    <w:rsid w:val="00764110"/>
    <w:rsid w:val="007652B0"/>
    <w:rsid w:val="007E6948"/>
    <w:rsid w:val="008027F4"/>
    <w:rsid w:val="00812042"/>
    <w:rsid w:val="0083096A"/>
    <w:rsid w:val="00870013"/>
    <w:rsid w:val="00885ECB"/>
    <w:rsid w:val="00886A07"/>
    <w:rsid w:val="008B16A4"/>
    <w:rsid w:val="008B2995"/>
    <w:rsid w:val="008B7C6A"/>
    <w:rsid w:val="008C002A"/>
    <w:rsid w:val="008C063A"/>
    <w:rsid w:val="008D44C3"/>
    <w:rsid w:val="0092536B"/>
    <w:rsid w:val="00934D06"/>
    <w:rsid w:val="00973164"/>
    <w:rsid w:val="009A5EDD"/>
    <w:rsid w:val="009D228C"/>
    <w:rsid w:val="009D7435"/>
    <w:rsid w:val="009E6213"/>
    <w:rsid w:val="00A17B8B"/>
    <w:rsid w:val="00A45194"/>
    <w:rsid w:val="00A629C6"/>
    <w:rsid w:val="00AA51F4"/>
    <w:rsid w:val="00AC150A"/>
    <w:rsid w:val="00AE2988"/>
    <w:rsid w:val="00AF77DD"/>
    <w:rsid w:val="00B023B3"/>
    <w:rsid w:val="00B122AB"/>
    <w:rsid w:val="00B150AA"/>
    <w:rsid w:val="00B330AD"/>
    <w:rsid w:val="00B342D3"/>
    <w:rsid w:val="00B72202"/>
    <w:rsid w:val="00B95973"/>
    <w:rsid w:val="00C13A3F"/>
    <w:rsid w:val="00C7282B"/>
    <w:rsid w:val="00CA3D61"/>
    <w:rsid w:val="00CB0560"/>
    <w:rsid w:val="00D22FE9"/>
    <w:rsid w:val="00D232F0"/>
    <w:rsid w:val="00D2386E"/>
    <w:rsid w:val="00D47EAF"/>
    <w:rsid w:val="00D50601"/>
    <w:rsid w:val="00D72330"/>
    <w:rsid w:val="00D72698"/>
    <w:rsid w:val="00DF0649"/>
    <w:rsid w:val="00E0336E"/>
    <w:rsid w:val="00E125DA"/>
    <w:rsid w:val="00E243B7"/>
    <w:rsid w:val="00E52602"/>
    <w:rsid w:val="00E6290D"/>
    <w:rsid w:val="00E96A8B"/>
    <w:rsid w:val="00EA75B5"/>
    <w:rsid w:val="00EF1148"/>
    <w:rsid w:val="00EF6F7C"/>
    <w:rsid w:val="00F10889"/>
    <w:rsid w:val="00F5438E"/>
    <w:rsid w:val="00F556F6"/>
    <w:rsid w:val="00F804AD"/>
    <w:rsid w:val="00FC4939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6455CF4"/>
  <w15:docId w15:val="{186159BF-8E24-4B91-848B-3C10DBBA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822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4B28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6</cp:revision>
  <cp:lastPrinted>2020-08-18T11:24:00Z</cp:lastPrinted>
  <dcterms:created xsi:type="dcterms:W3CDTF">2021-01-19T10:20:00Z</dcterms:created>
  <dcterms:modified xsi:type="dcterms:W3CDTF">2021-04-01T16:21:00Z</dcterms:modified>
</cp:coreProperties>
</file>