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7623DD2B" w14:textId="77777777" w:rsidR="00B50A91" w:rsidRDefault="00B50A91" w:rsidP="00B50A91">
      <w:pPr>
        <w:pStyle w:val="ekvue1arial"/>
      </w:pPr>
      <w:bookmarkStart w:id="0" w:name="_Hlk48117841"/>
      <w:r>
        <w:t xml:space="preserve">Oscar Wilde: Das Gespenst von </w:t>
      </w:r>
      <w:proofErr w:type="spellStart"/>
      <w:r>
        <w:t>Canterville</w:t>
      </w:r>
      <w:proofErr w:type="spellEnd"/>
    </w:p>
    <w:bookmarkEnd w:id="0"/>
    <w:p w14:paraId="21947D04" w14:textId="77777777" w:rsidR="00973164" w:rsidRDefault="00973164">
      <w:pPr>
        <w:pStyle w:val="ekvue2arial"/>
      </w:pPr>
    </w:p>
    <w:p w14:paraId="588CC7B0" w14:textId="164963F1" w:rsidR="00973164" w:rsidRDefault="00764110">
      <w:pPr>
        <w:pStyle w:val="ekvue2arial"/>
      </w:pPr>
      <w:r>
        <w:t xml:space="preserve">Arbeitsblatt (zu S. </w:t>
      </w:r>
      <w:r w:rsidR="00B50A91">
        <w:t>85</w:t>
      </w:r>
      <w:r w:rsidR="00BE565E">
        <w:t>–</w:t>
      </w:r>
      <w:r w:rsidR="00B50A91">
        <w:t>89</w:t>
      </w:r>
      <w:r w:rsidR="00B023B3">
        <w:t>)</w:t>
      </w:r>
    </w:p>
    <w:p w14:paraId="2BD57E7C" w14:textId="490EB721" w:rsidR="00973164" w:rsidRDefault="00973164">
      <w:pPr>
        <w:pStyle w:val="ekvgrundtextarial"/>
      </w:pPr>
    </w:p>
    <w:p w14:paraId="549453B7" w14:textId="77777777" w:rsidR="00772E46" w:rsidRDefault="00772E46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00EFA75" w14:textId="77777777">
        <w:tc>
          <w:tcPr>
            <w:tcW w:w="7088" w:type="dxa"/>
            <w:shd w:val="clear" w:color="auto" w:fill="auto"/>
            <w:vAlign w:val="bottom"/>
          </w:tcPr>
          <w:p w14:paraId="386222D4" w14:textId="6854FD82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6D34610A" wp14:editId="0D7BBE0A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86430E" w:rsidRPr="00B254F2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DEF94E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9AB1B2B" w14:textId="77777777" w:rsidR="00973164" w:rsidRDefault="00973164">
      <w:pPr>
        <w:pStyle w:val="ekvgrundtextarial"/>
      </w:pPr>
    </w:p>
    <w:p w14:paraId="39AF85CA" w14:textId="77777777" w:rsidR="003A3397" w:rsidRDefault="003A3397" w:rsidP="003A3397">
      <w:pPr>
        <w:pStyle w:val="ekvgrundtextarial"/>
      </w:pPr>
      <w:bookmarkStart w:id="1" w:name="_Hlk48722803"/>
      <w:r w:rsidRPr="007F7CF2">
        <w:rPr>
          <w:rStyle w:val="ekvnummerierung"/>
        </w:rPr>
        <w:t>1</w:t>
      </w:r>
      <w:r>
        <w:rPr>
          <w:rStyle w:val="ekvkvnummerZchn"/>
        </w:rPr>
        <w:t xml:space="preserve"> </w:t>
      </w:r>
      <w:r>
        <w:t>Höre dir die Jugendbuchausschnitte ein- oder zweimal an. Kreuze an, ob die folgenden Aussagen richtig oder falsch sind. Wenn ein Satz falsch ist, berichtige ihn.</w:t>
      </w:r>
      <w:bookmarkEnd w:id="1"/>
    </w:p>
    <w:p w14:paraId="1DAC64D6" w14:textId="77777777" w:rsidR="003A3397" w:rsidRDefault="003A3397" w:rsidP="003A3397">
      <w:pPr>
        <w:pStyle w:val="ekvaufzaehlung"/>
      </w:pPr>
    </w:p>
    <w:p w14:paraId="79A52009" w14:textId="77777777" w:rsidR="003A3397" w:rsidRDefault="003A3397" w:rsidP="003A3397">
      <w:pPr>
        <w:pStyle w:val="ekvgrundtextarial"/>
      </w:pPr>
    </w:p>
    <w:p w14:paraId="4ECADF3F" w14:textId="47F11EBA" w:rsidR="003A3397" w:rsidRDefault="003A3397" w:rsidP="003A3397">
      <w:pPr>
        <w:pStyle w:val="ekvgrundtextarial"/>
      </w:pPr>
      <w:r>
        <w:t xml:space="preserve">1. </w:t>
      </w:r>
      <w:bookmarkStart w:id="2" w:name="_Hlk48722821"/>
      <w:r w:rsidRPr="002A253C">
        <w:t>Als der amerikanische Botschafter Hiram B. Otis</w:t>
      </w:r>
      <w:r>
        <w:t xml:space="preserve"> das Schloss </w:t>
      </w:r>
      <w:proofErr w:type="spellStart"/>
      <w:r>
        <w:t>Canterville</w:t>
      </w:r>
      <w:proofErr w:type="spellEnd"/>
      <w:r>
        <w:t xml:space="preserve"> kauft, weiß er nicht, dass dort ein Gespenst leben soll. </w:t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535B">
        <w:rPr>
          <w:noProof/>
          <w:position w:val="-2"/>
        </w:rPr>
        <w:sym w:font="Wingdings" w:char="F0A8"/>
      </w:r>
      <w:r>
        <w:t>  richtig   </w:t>
      </w:r>
      <w:r>
        <w:rPr>
          <w:noProof/>
          <w:position w:val="-2"/>
        </w:rPr>
        <w:sym w:font="Wingdings" w:char="F078"/>
      </w:r>
      <w:r>
        <w:t>  falsch</w:t>
      </w:r>
    </w:p>
    <w:p w14:paraId="57E355F7" w14:textId="2F5B184F" w:rsid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Pr="003A3397">
        <w:rPr>
          <w:rStyle w:val="ekvloesung"/>
        </w:rPr>
        <w:t xml:space="preserve">Als der Botschafter das Schloss </w:t>
      </w:r>
      <w:proofErr w:type="spellStart"/>
      <w:r w:rsidRPr="003A3397">
        <w:rPr>
          <w:rStyle w:val="ekvloesung"/>
        </w:rPr>
        <w:t>Canterville</w:t>
      </w:r>
      <w:proofErr w:type="spellEnd"/>
      <w:r w:rsidRPr="003A3397">
        <w:rPr>
          <w:rStyle w:val="ekvloesung"/>
        </w:rPr>
        <w:t xml:space="preserve"> kauft, erfährt er, dass dort ein Ge-</w:t>
      </w:r>
    </w:p>
    <w:p w14:paraId="4765DC04" w14:textId="1A4D4A47" w:rsidR="003A3397" w:rsidRP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proofErr w:type="spellStart"/>
      <w:r w:rsidRPr="003A3397">
        <w:rPr>
          <w:rStyle w:val="ekvloesung"/>
        </w:rPr>
        <w:t>spenst</w:t>
      </w:r>
      <w:proofErr w:type="spellEnd"/>
      <w:r w:rsidRPr="003A3397">
        <w:rPr>
          <w:rStyle w:val="ekvloesung"/>
        </w:rPr>
        <w:t xml:space="preserve"> leben soll.</w:t>
      </w:r>
    </w:p>
    <w:p w14:paraId="29B665E3" w14:textId="77777777" w:rsidR="003A3397" w:rsidRDefault="003A3397" w:rsidP="003A3397">
      <w:pPr>
        <w:pStyle w:val="ekvgrundtextarial"/>
      </w:pPr>
    </w:p>
    <w:p w14:paraId="556F8689" w14:textId="5CF4F6BF" w:rsidR="003A3397" w:rsidRDefault="003A3397" w:rsidP="003A3397">
      <w:pPr>
        <w:pStyle w:val="ekvgrundtextarial"/>
      </w:pPr>
      <w:r>
        <w:t>2. Als Mr. Otis von dem Blutfleck, der sich nicht entfernen lässt, erfährt, bekommt er es mit der Angst zu tun.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richtig   </w:t>
      </w:r>
      <w:r>
        <w:rPr>
          <w:noProof/>
          <w:position w:val="-2"/>
        </w:rPr>
        <w:sym w:font="Wingdings" w:char="F078"/>
      </w:r>
      <w:r>
        <w:t>  falsch</w:t>
      </w:r>
    </w:p>
    <w:p w14:paraId="32892424" w14:textId="74BC93A8" w:rsid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Pr="003A3397">
        <w:rPr>
          <w:rStyle w:val="ekvloesung"/>
        </w:rPr>
        <w:t>Als Mr. Otis von dem Blutfleck erfährt, entfernt er ihn mit Pinkertons Super-</w:t>
      </w:r>
    </w:p>
    <w:p w14:paraId="523C41E8" w14:textId="31033A64" w:rsidR="003A3397" w:rsidRP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proofErr w:type="spellStart"/>
      <w:r w:rsidRPr="003A3397">
        <w:rPr>
          <w:rStyle w:val="ekvloesung"/>
        </w:rPr>
        <w:t>fleckenentferner</w:t>
      </w:r>
      <w:proofErr w:type="spellEnd"/>
      <w:r w:rsidRPr="003A3397">
        <w:rPr>
          <w:rStyle w:val="ekvloesung"/>
        </w:rPr>
        <w:t xml:space="preserve">. </w:t>
      </w:r>
    </w:p>
    <w:p w14:paraId="6CB95066" w14:textId="77777777" w:rsidR="003A3397" w:rsidRDefault="003A3397" w:rsidP="003A3397">
      <w:pPr>
        <w:pStyle w:val="ekvgrundtextarial"/>
      </w:pPr>
    </w:p>
    <w:p w14:paraId="1C4E4135" w14:textId="36775784" w:rsidR="003A3397" w:rsidRDefault="003A3397" w:rsidP="003A3397">
      <w:pPr>
        <w:pStyle w:val="ekvgrundtextarial"/>
      </w:pPr>
      <w:r>
        <w:t>3. Das Gespenst schwört Rache, als Mr. Otis sich nicht vor ihm erschrickt.</w:t>
      </w:r>
      <w:r>
        <w:tab/>
      </w:r>
      <w:r>
        <w:rPr>
          <w:noProof/>
          <w:position w:val="-2"/>
        </w:rPr>
        <w:sym w:font="Wingdings" w:char="F078"/>
      </w:r>
      <w:r>
        <w:t>  richtig   </w:t>
      </w:r>
      <w:r w:rsidRPr="002D56FC">
        <w:sym w:font="Wingdings" w:char="F0A8"/>
      </w:r>
      <w:r>
        <w:t>  falsch</w:t>
      </w:r>
    </w:p>
    <w:p w14:paraId="01285451" w14:textId="77777777" w:rsid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03375489" w14:textId="77777777" w:rsid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CB2CC95" w14:textId="77777777" w:rsidR="003A3397" w:rsidRDefault="003A3397" w:rsidP="003A3397">
      <w:pPr>
        <w:pStyle w:val="ekvgrundtextarial"/>
      </w:pPr>
    </w:p>
    <w:p w14:paraId="725F5A09" w14:textId="1342074C" w:rsidR="003A3397" w:rsidRDefault="003A3397" w:rsidP="003A3397">
      <w:pPr>
        <w:pStyle w:val="ekvgrundtextarial"/>
      </w:pPr>
      <w:r>
        <w:t xml:space="preserve">4. Es gibt noch ein weiteres Gespenst im Schloss, vor dem sich das Gespenst von </w:t>
      </w:r>
      <w:proofErr w:type="spellStart"/>
      <w:r>
        <w:t>Canterville</w:t>
      </w:r>
      <w:proofErr w:type="spellEnd"/>
      <w:r>
        <w:t xml:space="preserve"> fürchterlich erschreckt.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DBF">
        <w:sym w:font="Wingdings" w:char="F0A8"/>
      </w:r>
      <w:r>
        <w:t>  richtig   </w:t>
      </w:r>
      <w:r>
        <w:rPr>
          <w:rStyle w:val="ekvsymbol"/>
        </w:rPr>
        <w:sym w:font="Wingdings" w:char="F078"/>
      </w:r>
      <w:r>
        <w:t>  falsch</w:t>
      </w:r>
    </w:p>
    <w:p w14:paraId="4F0DFE22" w14:textId="2130B08F" w:rsid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Pr="003A3397">
        <w:rPr>
          <w:rStyle w:val="ekvloesung"/>
        </w:rPr>
        <w:t xml:space="preserve">Das Gespenst erschrickt sich vor einem von den Zwillingen </w:t>
      </w:r>
      <w:r>
        <w:rPr>
          <w:rStyle w:val="ekvloesung"/>
        </w:rPr>
        <w:t>selbst</w:t>
      </w:r>
      <w:r w:rsidRPr="003A3397">
        <w:rPr>
          <w:rStyle w:val="ekvloesung"/>
        </w:rPr>
        <w:t>gebastelten</w:t>
      </w:r>
      <w:r>
        <w:rPr>
          <w:rStyle w:val="ekvloesung"/>
        </w:rPr>
        <w:t xml:space="preserve"> </w:t>
      </w:r>
    </w:p>
    <w:p w14:paraId="66DB49B9" w14:textId="63F230EE" w:rsid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rPr>
          <w:rStyle w:val="ekvloesung"/>
        </w:rPr>
        <w:t>Gespenst.</w:t>
      </w:r>
    </w:p>
    <w:p w14:paraId="05A82337" w14:textId="77777777" w:rsidR="003A3397" w:rsidRDefault="003A3397" w:rsidP="003A3397">
      <w:pPr>
        <w:pStyle w:val="ekvgrundtextarial"/>
      </w:pPr>
    </w:p>
    <w:p w14:paraId="1E5BA2C4" w14:textId="2DFAB202" w:rsidR="003A3397" w:rsidRDefault="003A3397" w:rsidP="003A3397">
      <w:pPr>
        <w:pStyle w:val="ekvgrundtextarial"/>
      </w:pPr>
      <w:r>
        <w:t xml:space="preserve">5. Die Prophezeiung besagt, dass erst dann Frieden nach </w:t>
      </w:r>
      <w:proofErr w:type="spellStart"/>
      <w:r>
        <w:t>Canterville</w:t>
      </w:r>
      <w:proofErr w:type="spellEnd"/>
      <w:r>
        <w:t xml:space="preserve"> kommen kann, wenn ein unschuldiges Kind für die Sünden des Gespenstes weint.</w:t>
      </w:r>
      <w:r>
        <w:tab/>
      </w:r>
      <w:r>
        <w:tab/>
      </w:r>
      <w:r>
        <w:tab/>
      </w:r>
      <w:r>
        <w:sym w:font="Wingdings" w:char="F078"/>
      </w:r>
      <w:r>
        <w:t>  richtig   </w:t>
      </w:r>
      <w:r w:rsidRPr="000D2DBF">
        <w:rPr>
          <w:noProof/>
          <w:position w:val="-2"/>
        </w:rPr>
        <w:sym w:font="Wingdings" w:char="F0A8"/>
      </w:r>
      <w:r>
        <w:t>  falsch</w:t>
      </w:r>
    </w:p>
    <w:p w14:paraId="3C7FEC01" w14:textId="77777777" w:rsidR="003A3397" w:rsidRPr="00670256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sz w:val="23"/>
          <w:szCs w:val="23"/>
        </w:rPr>
      </w:pPr>
      <w:r w:rsidRPr="00670256">
        <w:t xml:space="preserve">Richtig ist: </w:t>
      </w:r>
    </w:p>
    <w:p w14:paraId="128DC20D" w14:textId="77777777" w:rsidR="003A3397" w:rsidRDefault="003A3397" w:rsidP="003A3397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34FF92D" w14:textId="7677076A" w:rsidR="003A3397" w:rsidRPr="006C4327" w:rsidRDefault="003A3397" w:rsidP="003A3397">
      <w:pPr>
        <w:pStyle w:val="ekvbildlegende"/>
        <w:rPr>
          <w:color w:val="FF0000"/>
        </w:rPr>
      </w:pPr>
      <w:r w:rsidRPr="008F3DFE">
        <w:t xml:space="preserve"> </w:t>
      </w:r>
    </w:p>
    <w:p w14:paraId="1BBAED75" w14:textId="7B52FC8C" w:rsidR="00934D06" w:rsidRPr="00D20A28" w:rsidRDefault="00934D06" w:rsidP="003A3397">
      <w:pPr>
        <w:pStyle w:val="ekvgrundtextarial"/>
      </w:pPr>
    </w:p>
    <w:sectPr w:rsidR="00934D06" w:rsidRPr="00D20A28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8AB5" w14:textId="77777777" w:rsidR="00B32116" w:rsidRDefault="00B32116">
      <w:r>
        <w:separator/>
      </w:r>
    </w:p>
  </w:endnote>
  <w:endnote w:type="continuationSeparator" w:id="0">
    <w:p w14:paraId="68B015FC" w14:textId="77777777" w:rsidR="00B32116" w:rsidRDefault="00B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003907C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028985EF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1DE7DC6" wp14:editId="6F8BDAAF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0E3CC9B" w14:textId="2BF7DF94" w:rsidR="00973164" w:rsidRDefault="00973164">
          <w:pPr>
            <w:pStyle w:val="ekvpagina"/>
          </w:pPr>
          <w:r>
            <w:t>© Ernst Klett Verlag GmbH, Stuttgart 20</w:t>
          </w:r>
          <w:r w:rsidR="007E6948">
            <w:t>2</w:t>
          </w:r>
          <w:r w:rsidR="0086430E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789C8ED3" w14:textId="095B3F88" w:rsidR="00973164" w:rsidRDefault="00BE565E" w:rsidP="00BE565E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5916A67E" w14:textId="77777777" w:rsidR="00BE565E" w:rsidRDefault="00BE565E" w:rsidP="00BE565E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54FE15E6" w14:textId="77777777" w:rsidR="00BE565E" w:rsidRPr="00831A2E" w:rsidRDefault="00BE565E" w:rsidP="00BE565E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 xml:space="preserve">Lese- und Hörverstehen </w:t>
          </w:r>
          <w:r>
            <w:rPr>
              <w:rStyle w:val="ekvfett"/>
              <w:bCs/>
            </w:rPr>
            <w:t>9/10</w:t>
          </w:r>
        </w:p>
        <w:p w14:paraId="29201CF4" w14:textId="77777777" w:rsidR="00973164" w:rsidRDefault="00973164">
          <w:pPr>
            <w:pStyle w:val="ekvpagina"/>
            <w:snapToGrid w:val="0"/>
          </w:pPr>
        </w:p>
      </w:tc>
    </w:tr>
  </w:tbl>
  <w:p w14:paraId="33CAC8B4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2AB7F" w14:textId="77777777" w:rsidR="00B32116" w:rsidRDefault="00B32116">
      <w:r>
        <w:separator/>
      </w:r>
    </w:p>
  </w:footnote>
  <w:footnote w:type="continuationSeparator" w:id="0">
    <w:p w14:paraId="3A8CC0EC" w14:textId="77777777" w:rsidR="00B32116" w:rsidRDefault="00B3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46710634" w14:textId="77777777">
      <w:trPr>
        <w:trHeight w:val="567"/>
      </w:trPr>
      <w:tc>
        <w:tcPr>
          <w:tcW w:w="1418" w:type="dxa"/>
          <w:shd w:val="clear" w:color="auto" w:fill="auto"/>
        </w:tcPr>
        <w:p w14:paraId="670700AA" w14:textId="3A32A2D5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76A5898" wp14:editId="75D5B06F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12B17043" w14:textId="6FDAF268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3C2C64C0" w14:textId="37F96714" w:rsidR="00973164" w:rsidRDefault="00973164">
          <w:pPr>
            <w:pStyle w:val="ekvkvnummer"/>
          </w:pPr>
          <w:r>
            <w:t xml:space="preserve">KV </w:t>
          </w:r>
          <w:r w:rsidR="009C6ACA">
            <w:t>1</w:t>
          </w:r>
          <w:r w:rsidR="00916881">
            <w:t>7</w:t>
          </w:r>
        </w:p>
      </w:tc>
      <w:tc>
        <w:tcPr>
          <w:tcW w:w="794" w:type="dxa"/>
          <w:shd w:val="clear" w:color="auto" w:fill="auto"/>
        </w:tcPr>
        <w:p w14:paraId="0E21EC40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291D14F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7907C025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396341A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FDB7BF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122F7EB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431CC6A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1FD2FBC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5BB92CA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BE8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04F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3E6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BC6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6E9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6E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61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C06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26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AE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17F51"/>
    <w:rsid w:val="00044EFF"/>
    <w:rsid w:val="00097F08"/>
    <w:rsid w:val="00097FF8"/>
    <w:rsid w:val="000B6B4F"/>
    <w:rsid w:val="000C5DC3"/>
    <w:rsid w:val="00116647"/>
    <w:rsid w:val="00131C25"/>
    <w:rsid w:val="00170B3F"/>
    <w:rsid w:val="00186B8F"/>
    <w:rsid w:val="00190937"/>
    <w:rsid w:val="00194022"/>
    <w:rsid w:val="001E341E"/>
    <w:rsid w:val="0023159A"/>
    <w:rsid w:val="002357E6"/>
    <w:rsid w:val="002577E8"/>
    <w:rsid w:val="00276A32"/>
    <w:rsid w:val="002B1792"/>
    <w:rsid w:val="002D56FC"/>
    <w:rsid w:val="002D5A5A"/>
    <w:rsid w:val="002D7115"/>
    <w:rsid w:val="00333CD5"/>
    <w:rsid w:val="00336C7E"/>
    <w:rsid w:val="00366D97"/>
    <w:rsid w:val="00370634"/>
    <w:rsid w:val="00382CC7"/>
    <w:rsid w:val="003A3397"/>
    <w:rsid w:val="003C6B9C"/>
    <w:rsid w:val="00412697"/>
    <w:rsid w:val="00417D2E"/>
    <w:rsid w:val="004276F8"/>
    <w:rsid w:val="00446CAF"/>
    <w:rsid w:val="004557B2"/>
    <w:rsid w:val="004833EB"/>
    <w:rsid w:val="0049447D"/>
    <w:rsid w:val="004B740A"/>
    <w:rsid w:val="004B7E92"/>
    <w:rsid w:val="004D46EB"/>
    <w:rsid w:val="004D62C3"/>
    <w:rsid w:val="004F31BA"/>
    <w:rsid w:val="00572C78"/>
    <w:rsid w:val="005A2602"/>
    <w:rsid w:val="005E53D4"/>
    <w:rsid w:val="005F2A9E"/>
    <w:rsid w:val="00617995"/>
    <w:rsid w:val="006318E3"/>
    <w:rsid w:val="006429F0"/>
    <w:rsid w:val="00643575"/>
    <w:rsid w:val="00643E8C"/>
    <w:rsid w:val="00682E3A"/>
    <w:rsid w:val="007065F6"/>
    <w:rsid w:val="0071793A"/>
    <w:rsid w:val="00735CCC"/>
    <w:rsid w:val="00764110"/>
    <w:rsid w:val="00772E46"/>
    <w:rsid w:val="007E6948"/>
    <w:rsid w:val="00812042"/>
    <w:rsid w:val="0082535B"/>
    <w:rsid w:val="0086430E"/>
    <w:rsid w:val="00885ECB"/>
    <w:rsid w:val="00886A07"/>
    <w:rsid w:val="008B2995"/>
    <w:rsid w:val="008B7C6A"/>
    <w:rsid w:val="008C002A"/>
    <w:rsid w:val="008C063A"/>
    <w:rsid w:val="008D44C3"/>
    <w:rsid w:val="008E548B"/>
    <w:rsid w:val="00907C20"/>
    <w:rsid w:val="00916881"/>
    <w:rsid w:val="00934D06"/>
    <w:rsid w:val="00973164"/>
    <w:rsid w:val="009A5EDD"/>
    <w:rsid w:val="009C6ACA"/>
    <w:rsid w:val="009D7435"/>
    <w:rsid w:val="009E6213"/>
    <w:rsid w:val="00A17B8B"/>
    <w:rsid w:val="00A45194"/>
    <w:rsid w:val="00A56E97"/>
    <w:rsid w:val="00A629C6"/>
    <w:rsid w:val="00AA51F4"/>
    <w:rsid w:val="00AC150A"/>
    <w:rsid w:val="00AE0E8E"/>
    <w:rsid w:val="00AE2988"/>
    <w:rsid w:val="00B023B3"/>
    <w:rsid w:val="00B122AB"/>
    <w:rsid w:val="00B150AA"/>
    <w:rsid w:val="00B32116"/>
    <w:rsid w:val="00B330AD"/>
    <w:rsid w:val="00B433E9"/>
    <w:rsid w:val="00B50A91"/>
    <w:rsid w:val="00B72202"/>
    <w:rsid w:val="00BB41A2"/>
    <w:rsid w:val="00BE565E"/>
    <w:rsid w:val="00C7282B"/>
    <w:rsid w:val="00C91572"/>
    <w:rsid w:val="00CA3D61"/>
    <w:rsid w:val="00CB0560"/>
    <w:rsid w:val="00CE4A15"/>
    <w:rsid w:val="00D20A28"/>
    <w:rsid w:val="00D232F0"/>
    <w:rsid w:val="00D2386E"/>
    <w:rsid w:val="00D609FC"/>
    <w:rsid w:val="00D72698"/>
    <w:rsid w:val="00DF0649"/>
    <w:rsid w:val="00E0336E"/>
    <w:rsid w:val="00E243B7"/>
    <w:rsid w:val="00E6290D"/>
    <w:rsid w:val="00E96A8B"/>
    <w:rsid w:val="00EA75B5"/>
    <w:rsid w:val="00EF6F7C"/>
    <w:rsid w:val="00F15D53"/>
    <w:rsid w:val="00F5438E"/>
    <w:rsid w:val="00F556F6"/>
    <w:rsid w:val="00F84CFC"/>
    <w:rsid w:val="00F96931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63E9C00"/>
  <w15:docId w15:val="{7D057E98-7F69-4935-B1D1-583C4541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3EB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4833E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98D2-AE86-4463-ADBE-3716C014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6</cp:revision>
  <cp:lastPrinted>2020-08-19T08:05:00Z</cp:lastPrinted>
  <dcterms:created xsi:type="dcterms:W3CDTF">2021-01-19T10:46:00Z</dcterms:created>
  <dcterms:modified xsi:type="dcterms:W3CDTF">2021-04-01T16:24:00Z</dcterms:modified>
</cp:coreProperties>
</file>