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620B58BE" w14:textId="53FDC9AB" w:rsidR="00C1567A" w:rsidRDefault="00D84C53" w:rsidP="00D84C53">
      <w:pPr>
        <w:pStyle w:val="ekvue1arial"/>
      </w:pPr>
      <w:bookmarkStart w:id="0" w:name="_Hlk61946576"/>
      <w:r>
        <w:t xml:space="preserve">Sabine </w:t>
      </w:r>
      <w:proofErr w:type="spellStart"/>
      <w:r>
        <w:t>Schiner</w:t>
      </w:r>
      <w:proofErr w:type="spellEnd"/>
      <w:r>
        <w:t xml:space="preserve">: Studie der Hochschule Darmstadt: </w:t>
      </w:r>
      <w:r w:rsidR="007372F0">
        <w:t>Mehr Glück durch Konsum?</w:t>
      </w:r>
    </w:p>
    <w:bookmarkEnd w:id="0"/>
    <w:p w14:paraId="6858623D" w14:textId="77777777" w:rsidR="00284EE9" w:rsidRPr="00284EE9" w:rsidRDefault="00284EE9" w:rsidP="00284EE9">
      <w:pPr>
        <w:pStyle w:val="ekvue2arial"/>
      </w:pPr>
    </w:p>
    <w:p w14:paraId="21BDA99C" w14:textId="7FB3D996" w:rsidR="00C1567A" w:rsidRDefault="00C1567A">
      <w:pPr>
        <w:pStyle w:val="ekvue2arial"/>
      </w:pPr>
      <w:r>
        <w:t xml:space="preserve">Arbeitsblatt (zu S. </w:t>
      </w:r>
      <w:r w:rsidR="006C514B">
        <w:t>91</w:t>
      </w:r>
      <w:r>
        <w:t>)</w:t>
      </w:r>
    </w:p>
    <w:p w14:paraId="6F8C192D" w14:textId="052106DB" w:rsidR="00C1567A" w:rsidRDefault="00C1567A">
      <w:pPr>
        <w:pStyle w:val="ekvgrundtextarial"/>
      </w:pPr>
    </w:p>
    <w:p w14:paraId="5F10AFD0" w14:textId="77777777" w:rsidR="00F273AE" w:rsidRDefault="00F273AE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1B63F7F7" w14:textId="77777777">
        <w:tc>
          <w:tcPr>
            <w:tcW w:w="7088" w:type="dxa"/>
            <w:shd w:val="clear" w:color="auto" w:fill="auto"/>
            <w:vAlign w:val="bottom"/>
          </w:tcPr>
          <w:p w14:paraId="6CAED33F" w14:textId="6E4D5FCC" w:rsidR="00C1567A" w:rsidRDefault="0008004F" w:rsidP="00A31C54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65758E58" wp14:editId="69E2C592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7372F0">
              <w:t>3x82s3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EB1A7E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1C72D3BE" w14:textId="77777777" w:rsidR="00E24299" w:rsidRDefault="00E24299" w:rsidP="006B67CC">
      <w:pPr>
        <w:pStyle w:val="ekvgrundtextarial"/>
        <w:rPr>
          <w:noProof/>
        </w:rPr>
      </w:pPr>
    </w:p>
    <w:p w14:paraId="795C1C6D" w14:textId="70689709" w:rsidR="00284EE9" w:rsidRDefault="002F574E" w:rsidP="006B67CC">
      <w:pPr>
        <w:pStyle w:val="ekvgrundtextarial"/>
        <w:rPr>
          <w:rStyle w:val="ekvarbeitsanweisungdeutsch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8646100" wp14:editId="1CFAB861">
            <wp:simplePos x="0" y="0"/>
            <wp:positionH relativeFrom="column">
              <wp:posOffset>71898</wp:posOffset>
            </wp:positionH>
            <wp:positionV relativeFrom="paragraph">
              <wp:posOffset>265624</wp:posOffset>
            </wp:positionV>
            <wp:extent cx="6123600" cy="5947200"/>
            <wp:effectExtent l="0" t="0" r="0" b="0"/>
            <wp:wrapThrough wrapText="bothSides">
              <wp:wrapPolygon edited="0">
                <wp:start x="0" y="0"/>
                <wp:lineTo x="0" y="21519"/>
                <wp:lineTo x="21504" y="21519"/>
                <wp:lineTo x="21504" y="0"/>
                <wp:lineTo x="0" y="0"/>
              </wp:wrapPolygon>
            </wp:wrapThrough>
            <wp:docPr id="4" name="Grafik 4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isch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3600" cy="59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67A" w:rsidRPr="00E41DDD">
        <w:rPr>
          <w:rStyle w:val="ekvnummerierung"/>
        </w:rPr>
        <w:t>1</w:t>
      </w:r>
      <w:r w:rsidR="00E41DDD">
        <w:tab/>
      </w:r>
      <w:r w:rsidR="00A31C54" w:rsidRPr="008E2EE8">
        <w:t>Hör</w:t>
      </w:r>
      <w:r w:rsidR="00A31C54">
        <w:t>e</w:t>
      </w:r>
      <w:r w:rsidR="00A31C54" w:rsidRPr="008E2EE8">
        <w:t xml:space="preserve"> dir </w:t>
      </w:r>
      <w:r w:rsidR="00A31C54">
        <w:t>d</w:t>
      </w:r>
      <w:r w:rsidR="00831A2E">
        <w:t>en Sachtext</w:t>
      </w:r>
      <w:r w:rsidR="00A31C54" w:rsidRPr="008E2EE8">
        <w:t xml:space="preserve"> </w:t>
      </w:r>
      <w:r w:rsidR="00A31C54" w:rsidRPr="00446ECB">
        <w:rPr>
          <w:rStyle w:val="ekvarbeitsanweisungdeutsch"/>
        </w:rPr>
        <w:t>ein</w:t>
      </w:r>
      <w:r w:rsidR="00A31C54" w:rsidRPr="008E2EE8">
        <w:t>- oder zweimal an. Setze dann die fehlenden Wörter in die Lücken ein</w:t>
      </w:r>
      <w:r w:rsidR="00A31C54" w:rsidRPr="00DF2280">
        <w:rPr>
          <w:rStyle w:val="ekvarbeitsanweisungdeutsch"/>
        </w:rPr>
        <w:t>.</w:t>
      </w:r>
    </w:p>
    <w:p w14:paraId="44C1FF4E" w14:textId="38F0292E" w:rsidR="001B4965" w:rsidRDefault="001B4965" w:rsidP="00446ECB">
      <w:pPr>
        <w:pStyle w:val="ekvbildlegende"/>
        <w:rPr>
          <w:noProof/>
        </w:rPr>
      </w:pPr>
    </w:p>
    <w:p w14:paraId="2995B23F" w14:textId="0B0C5AF4" w:rsidR="00547315" w:rsidRPr="007372F0" w:rsidRDefault="002F574E" w:rsidP="00547315">
      <w:pPr>
        <w:pStyle w:val="ekvbildlegende"/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7409FF41" wp14:editId="01676BE2">
            <wp:simplePos x="0" y="0"/>
            <wp:positionH relativeFrom="column">
              <wp:posOffset>180340</wp:posOffset>
            </wp:positionH>
            <wp:positionV relativeFrom="paragraph">
              <wp:posOffset>0</wp:posOffset>
            </wp:positionV>
            <wp:extent cx="6159600" cy="7092000"/>
            <wp:effectExtent l="0" t="0" r="0" b="0"/>
            <wp:wrapThrough wrapText="bothSides">
              <wp:wrapPolygon edited="0">
                <wp:start x="0" y="0"/>
                <wp:lineTo x="0" y="21527"/>
                <wp:lineTo x="21511" y="21527"/>
                <wp:lineTo x="21511" y="0"/>
                <wp:lineTo x="0" y="0"/>
              </wp:wrapPolygon>
            </wp:wrapThrough>
            <wp:docPr id="5" name="Grafik 5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isch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9600" cy="70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7315" w:rsidRPr="007372F0">
      <w:headerReference w:type="default" r:id="rId10"/>
      <w:footerReference w:type="default" r:id="rId11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53F05" w14:textId="77777777" w:rsidR="00870EBB" w:rsidRDefault="00870EBB">
      <w:r>
        <w:separator/>
      </w:r>
    </w:p>
  </w:endnote>
  <w:endnote w:type="continuationSeparator" w:id="0">
    <w:p w14:paraId="2BCC59CD" w14:textId="77777777" w:rsidR="00870EBB" w:rsidRDefault="0087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6A1980" w14:paraId="46B47272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76A6B4EF" w14:textId="77777777" w:rsidR="006A1980" w:rsidRDefault="006A1980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2AB175A" wp14:editId="08ABB549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74782C68" w14:textId="28A51586" w:rsidR="006A1980" w:rsidRDefault="006A1980">
          <w:pPr>
            <w:pStyle w:val="ekvpagina"/>
            <w:snapToGrid w:val="0"/>
          </w:pPr>
          <w:r>
            <w:t>© Ernst Klett Verlag GmbH, Stuttgart 202</w:t>
          </w:r>
          <w:r w:rsidR="007372F0">
            <w:t>1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1373954B" w14:textId="596EDDE5" w:rsidR="006A1980" w:rsidRDefault="00BE14B9" w:rsidP="00BE14B9">
          <w:pPr>
            <w:pStyle w:val="ekvpagina"/>
          </w:pPr>
          <w:r>
            <w:t>Autor: Redaktion</w:t>
          </w:r>
        </w:p>
      </w:tc>
      <w:tc>
        <w:tcPr>
          <w:tcW w:w="2046" w:type="dxa"/>
          <w:shd w:val="clear" w:color="auto" w:fill="auto"/>
        </w:tcPr>
        <w:p w14:paraId="393096A3" w14:textId="77777777" w:rsidR="00BE14B9" w:rsidRDefault="00BE14B9" w:rsidP="00BE14B9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180FB612" w14:textId="77777777" w:rsidR="00BE14B9" w:rsidRPr="00831A2E" w:rsidRDefault="00BE14B9" w:rsidP="00BE14B9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 w:val="0"/>
              <w:bCs/>
              <w:color w:val="auto"/>
            </w:rPr>
            <w:t xml:space="preserve">Lese- und Hörverstehen </w:t>
          </w:r>
          <w:r>
            <w:rPr>
              <w:rStyle w:val="ekvfett"/>
              <w:b w:val="0"/>
              <w:bCs/>
              <w:color w:val="auto"/>
            </w:rPr>
            <w:t>9/10</w:t>
          </w:r>
        </w:p>
        <w:p w14:paraId="543314DE" w14:textId="77777777" w:rsidR="006A1980" w:rsidRDefault="006A1980">
          <w:pPr>
            <w:pStyle w:val="ekvpagina"/>
            <w:snapToGrid w:val="0"/>
          </w:pPr>
        </w:p>
      </w:tc>
    </w:tr>
  </w:tbl>
  <w:p w14:paraId="13976B8A" w14:textId="77777777" w:rsidR="006A1980" w:rsidRDefault="006A1980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53EB3" w14:textId="77777777" w:rsidR="00870EBB" w:rsidRDefault="00870EBB">
      <w:r>
        <w:separator/>
      </w:r>
    </w:p>
  </w:footnote>
  <w:footnote w:type="continuationSeparator" w:id="0">
    <w:p w14:paraId="4F9E32DF" w14:textId="77777777" w:rsidR="00870EBB" w:rsidRDefault="0087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6A1980" w14:paraId="544AB5CE" w14:textId="77777777">
      <w:trPr>
        <w:trHeight w:val="567"/>
      </w:trPr>
      <w:tc>
        <w:tcPr>
          <w:tcW w:w="1418" w:type="dxa"/>
          <w:shd w:val="clear" w:color="auto" w:fill="auto"/>
        </w:tcPr>
        <w:p w14:paraId="5988D45B" w14:textId="78D367DF" w:rsidR="006A1980" w:rsidRDefault="006A1980" w:rsidP="00814DF2">
          <w:pPr>
            <w:pStyle w:val="ekvkapitel"/>
            <w:jc w:val="left"/>
          </w:pPr>
          <w:r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71478ED5" w14:textId="38647D83" w:rsidR="006A1980" w:rsidRDefault="006A1980" w:rsidP="00A31C5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613F712C" w14:textId="7D6351C4" w:rsidR="006A1980" w:rsidRDefault="006A1980" w:rsidP="00A31C54">
          <w:pPr>
            <w:pStyle w:val="ekvkvnummer"/>
          </w:pPr>
          <w:r>
            <w:t xml:space="preserve">KV </w:t>
          </w:r>
          <w:r w:rsidR="007372F0">
            <w:t>1</w:t>
          </w:r>
          <w:r w:rsidR="00FA4566">
            <w:t>8</w:t>
          </w:r>
        </w:p>
      </w:tc>
      <w:tc>
        <w:tcPr>
          <w:tcW w:w="794" w:type="dxa"/>
          <w:shd w:val="clear" w:color="auto" w:fill="auto"/>
        </w:tcPr>
        <w:p w14:paraId="59E57F1F" w14:textId="037CBECC" w:rsidR="006A1980" w:rsidRDefault="006A1980" w:rsidP="00284EE9">
          <w:pPr>
            <w:pStyle w:val="ekvkapitel"/>
            <w:snapToGrid w:val="0"/>
            <w:jc w:val="left"/>
          </w:pPr>
        </w:p>
      </w:tc>
    </w:tr>
    <w:tr w:rsidR="006A1980" w14:paraId="21E9626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512D8F1B" w14:textId="77777777" w:rsidR="006A1980" w:rsidRDefault="006A1980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5BD7CE88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011B1B71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7F85DF9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E39DB78" w14:textId="77777777" w:rsidR="006A1980" w:rsidRDefault="006A1980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CA570E8" w14:textId="77777777" w:rsidR="006A1980" w:rsidRDefault="006A1980">
          <w:pPr>
            <w:pStyle w:val="ekvkolumnentitel"/>
            <w:snapToGrid w:val="0"/>
            <w:rPr>
              <w:color w:val="706F6F"/>
            </w:rPr>
          </w:pPr>
        </w:p>
      </w:tc>
    </w:tr>
  </w:tbl>
  <w:p w14:paraId="1171CA0A" w14:textId="77777777" w:rsidR="006A1980" w:rsidRDefault="006A1980">
    <w:pPr>
      <w:pStyle w:val="ekvgrundtextarial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372C3358" wp14:editId="35BA99CD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095" cy="22288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222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12A64"/>
    <w:rsid w:val="0008004F"/>
    <w:rsid w:val="000945A4"/>
    <w:rsid w:val="001951B0"/>
    <w:rsid w:val="001B4965"/>
    <w:rsid w:val="0021163F"/>
    <w:rsid w:val="00284EE9"/>
    <w:rsid w:val="002A4B4B"/>
    <w:rsid w:val="002F14A9"/>
    <w:rsid w:val="002F2A10"/>
    <w:rsid w:val="002F574E"/>
    <w:rsid w:val="00314A65"/>
    <w:rsid w:val="0033073C"/>
    <w:rsid w:val="00364C0C"/>
    <w:rsid w:val="00373521"/>
    <w:rsid w:val="003E0409"/>
    <w:rsid w:val="00446ECB"/>
    <w:rsid w:val="00455231"/>
    <w:rsid w:val="004903D3"/>
    <w:rsid w:val="005007C1"/>
    <w:rsid w:val="00516006"/>
    <w:rsid w:val="0053730F"/>
    <w:rsid w:val="00547315"/>
    <w:rsid w:val="00597B9D"/>
    <w:rsid w:val="005A39EE"/>
    <w:rsid w:val="006508E6"/>
    <w:rsid w:val="006710C0"/>
    <w:rsid w:val="006A1980"/>
    <w:rsid w:val="006A6B57"/>
    <w:rsid w:val="006B67CC"/>
    <w:rsid w:val="006C514B"/>
    <w:rsid w:val="007372F0"/>
    <w:rsid w:val="00754002"/>
    <w:rsid w:val="00814DF2"/>
    <w:rsid w:val="00824AA0"/>
    <w:rsid w:val="00831A2E"/>
    <w:rsid w:val="00833912"/>
    <w:rsid w:val="00870EBB"/>
    <w:rsid w:val="008E6653"/>
    <w:rsid w:val="009E089B"/>
    <w:rsid w:val="00A31C54"/>
    <w:rsid w:val="00A45669"/>
    <w:rsid w:val="00AA1843"/>
    <w:rsid w:val="00AE74EB"/>
    <w:rsid w:val="00AF2773"/>
    <w:rsid w:val="00B21BCA"/>
    <w:rsid w:val="00B45A2B"/>
    <w:rsid w:val="00BE14B9"/>
    <w:rsid w:val="00C1567A"/>
    <w:rsid w:val="00C57DDE"/>
    <w:rsid w:val="00C67710"/>
    <w:rsid w:val="00C86537"/>
    <w:rsid w:val="00CA0FC3"/>
    <w:rsid w:val="00CC6A68"/>
    <w:rsid w:val="00D561B0"/>
    <w:rsid w:val="00D84C53"/>
    <w:rsid w:val="00DE561A"/>
    <w:rsid w:val="00DE6F77"/>
    <w:rsid w:val="00E24299"/>
    <w:rsid w:val="00E41DDD"/>
    <w:rsid w:val="00E430F8"/>
    <w:rsid w:val="00E4654A"/>
    <w:rsid w:val="00E82BCB"/>
    <w:rsid w:val="00EE2323"/>
    <w:rsid w:val="00EE31B6"/>
    <w:rsid w:val="00F044C7"/>
    <w:rsid w:val="00F273AE"/>
    <w:rsid w:val="00F63EB3"/>
    <w:rsid w:val="00F87692"/>
    <w:rsid w:val="00F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12ACC4FA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4B9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BE14B9"/>
    <w:pP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44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E08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08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089B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08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089B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2</cp:revision>
  <cp:lastPrinted>2020-08-17T05:54:00Z</cp:lastPrinted>
  <dcterms:created xsi:type="dcterms:W3CDTF">2021-04-06T09:01:00Z</dcterms:created>
  <dcterms:modified xsi:type="dcterms:W3CDTF">2021-04-06T09:01:00Z</dcterms:modified>
</cp:coreProperties>
</file>