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D0BB" w14:textId="77777777" w:rsidR="00AC0A2C" w:rsidRPr="00AC0A2C" w:rsidRDefault="00AC0A2C" w:rsidP="00AC0A2C">
      <w:pPr>
        <w:pStyle w:val="ekvue1arial"/>
      </w:pPr>
      <w:r w:rsidRPr="00AC0A2C">
        <w:t>Tipps: Ein Interview führen</w:t>
      </w:r>
    </w:p>
    <w:p w14:paraId="59F6766C" w14:textId="77777777" w:rsidR="00AC0A2C" w:rsidRPr="00220AF3" w:rsidRDefault="00AC0A2C" w:rsidP="00220AF3"/>
    <w:p w14:paraId="5F29E041" w14:textId="77777777" w:rsidR="00AC0A2C" w:rsidRPr="00AC0A2C" w:rsidRDefault="00AC0A2C" w:rsidP="00AC0A2C">
      <w:pPr>
        <w:rPr>
          <w:b/>
          <w:bCs/>
        </w:rPr>
      </w:pPr>
      <w:r w:rsidRPr="00AC0A2C">
        <w:rPr>
          <w:b/>
          <w:bCs/>
        </w:rPr>
        <w:t>1.</w:t>
      </w:r>
      <w:r w:rsidRPr="00AC0A2C">
        <w:rPr>
          <w:b/>
          <w:bCs/>
        </w:rPr>
        <w:tab/>
        <w:t>Fragen überlegen</w:t>
      </w:r>
    </w:p>
    <w:p w14:paraId="648D0157" w14:textId="77777777" w:rsidR="00AC0A2C" w:rsidRPr="00AC0A2C" w:rsidRDefault="00AC0A2C" w:rsidP="00AC0A2C">
      <w:r w:rsidRPr="00AC0A2C">
        <w:t>Überlege dir vorher gut, was du fragen willst bzw. wie du den zu erfragenden Aspekt angemessen erfragst. Was interessiert dich? Was möchtest du gern wissen? Wie kannst du diese Aspekte so verpacken, dass daraus auch ein echtes Gespräch entsteht?</w:t>
      </w:r>
    </w:p>
    <w:p w14:paraId="10795DBF" w14:textId="77777777" w:rsidR="00AC0A2C" w:rsidRPr="00220AF3" w:rsidRDefault="00AC0A2C" w:rsidP="00220AF3"/>
    <w:p w14:paraId="1B0E1486" w14:textId="77777777" w:rsidR="00AC0A2C" w:rsidRPr="00AC0A2C" w:rsidRDefault="00AC0A2C" w:rsidP="00AC0A2C">
      <w:pPr>
        <w:rPr>
          <w:b/>
          <w:bCs/>
        </w:rPr>
      </w:pPr>
      <w:r w:rsidRPr="00AC0A2C">
        <w:rPr>
          <w:b/>
          <w:bCs/>
        </w:rPr>
        <w:t>2.</w:t>
      </w:r>
      <w:r w:rsidRPr="00AC0A2C">
        <w:rPr>
          <w:b/>
          <w:bCs/>
        </w:rPr>
        <w:tab/>
        <w:t>W-Fragen helfen bei der Strukturierung</w:t>
      </w:r>
    </w:p>
    <w:p w14:paraId="06360BA3" w14:textId="77777777" w:rsidR="00AC0A2C" w:rsidRPr="00AC0A2C" w:rsidRDefault="00AC0A2C" w:rsidP="00AC0A2C">
      <w:r w:rsidRPr="00AC0A2C">
        <w:t>Versuche solche Fragen zu stellen, bei denen der Interviewpartner/die Interviewpartnerin nicht nur mit Ja oder Nein antworten muss.</w:t>
      </w:r>
    </w:p>
    <w:p w14:paraId="62690D1B" w14:textId="5222F54D" w:rsidR="00AC0A2C" w:rsidRPr="00AC0A2C" w:rsidRDefault="00220AF3" w:rsidP="00220AF3">
      <w:pPr>
        <w:pStyle w:val="ekvaufzhlung"/>
      </w:pPr>
      <w:r w:rsidRPr="006A5611">
        <w:rPr>
          <w:rStyle w:val="ekvsymbolaufzhlung"/>
        </w:rPr>
        <w:sym w:font="Wingdings" w:char="F06C"/>
      </w:r>
      <w:r w:rsidRPr="00C17BE6">
        <w:tab/>
      </w:r>
      <w:r w:rsidR="00AC0A2C" w:rsidRPr="00AC0A2C">
        <w:t>Wer (Um wen geht es)?</w:t>
      </w:r>
    </w:p>
    <w:p w14:paraId="7328BB0B" w14:textId="36B703DF" w:rsidR="00AC0A2C" w:rsidRPr="00AC0A2C" w:rsidRDefault="00220AF3" w:rsidP="00220AF3">
      <w:pPr>
        <w:pStyle w:val="ekvaufzhlung"/>
      </w:pPr>
      <w:r w:rsidRPr="006A5611">
        <w:rPr>
          <w:rStyle w:val="ekvsymbolaufzhlung"/>
        </w:rPr>
        <w:sym w:font="Wingdings" w:char="F06C"/>
      </w:r>
      <w:r w:rsidRPr="00C17BE6">
        <w:tab/>
      </w:r>
      <w:r w:rsidR="00AC0A2C" w:rsidRPr="00AC0A2C">
        <w:t>Was (ist passiert)?</w:t>
      </w:r>
    </w:p>
    <w:p w14:paraId="7C9C86F5" w14:textId="261C5974" w:rsidR="00AC0A2C" w:rsidRPr="00AC0A2C" w:rsidRDefault="00220AF3" w:rsidP="00220AF3">
      <w:pPr>
        <w:pStyle w:val="ekvaufzhlung"/>
      </w:pPr>
      <w:r w:rsidRPr="006A5611">
        <w:rPr>
          <w:rStyle w:val="ekvsymbolaufzhlung"/>
        </w:rPr>
        <w:sym w:font="Wingdings" w:char="F06C"/>
      </w:r>
      <w:r w:rsidRPr="00C17BE6">
        <w:tab/>
      </w:r>
      <w:r w:rsidR="00AC0A2C" w:rsidRPr="00AC0A2C">
        <w:t>Wann (war das Ereignis)?</w:t>
      </w:r>
    </w:p>
    <w:p w14:paraId="1BF26FD9" w14:textId="28A09002" w:rsidR="00AC0A2C" w:rsidRPr="00AC0A2C" w:rsidRDefault="00220AF3" w:rsidP="00220AF3">
      <w:pPr>
        <w:pStyle w:val="ekvaufzhlung"/>
      </w:pPr>
      <w:r w:rsidRPr="006A5611">
        <w:rPr>
          <w:rStyle w:val="ekvsymbolaufzhlung"/>
        </w:rPr>
        <w:sym w:font="Wingdings" w:char="F06C"/>
      </w:r>
      <w:r w:rsidRPr="00C17BE6">
        <w:tab/>
      </w:r>
      <w:r w:rsidR="00AC0A2C" w:rsidRPr="00AC0A2C">
        <w:t>Wo (ist es geschehen)?</w:t>
      </w:r>
    </w:p>
    <w:p w14:paraId="3EB9A1A3" w14:textId="32C1608A" w:rsidR="00AC0A2C" w:rsidRPr="00AC0A2C" w:rsidRDefault="00220AF3" w:rsidP="00220AF3">
      <w:pPr>
        <w:pStyle w:val="ekvaufzhlung"/>
      </w:pPr>
      <w:r w:rsidRPr="006A5611">
        <w:rPr>
          <w:rStyle w:val="ekvsymbolaufzhlung"/>
        </w:rPr>
        <w:sym w:font="Wingdings" w:char="F06C"/>
      </w:r>
      <w:r w:rsidRPr="00C17BE6">
        <w:tab/>
      </w:r>
      <w:r w:rsidR="00AC0A2C" w:rsidRPr="00AC0A2C">
        <w:t>Wie (ist es passiert)?</w:t>
      </w:r>
    </w:p>
    <w:p w14:paraId="727AC0D4" w14:textId="3FA1505F" w:rsidR="00AC0A2C" w:rsidRPr="00AC0A2C" w:rsidRDefault="00220AF3" w:rsidP="00220AF3">
      <w:pPr>
        <w:pStyle w:val="ekvaufzhlung"/>
      </w:pPr>
      <w:r w:rsidRPr="006A5611">
        <w:rPr>
          <w:rStyle w:val="ekvsymbolaufzhlung"/>
        </w:rPr>
        <w:sym w:font="Wingdings" w:char="F06C"/>
      </w:r>
      <w:r w:rsidRPr="00C17BE6">
        <w:tab/>
      </w:r>
      <w:r w:rsidR="00AC0A2C" w:rsidRPr="00AC0A2C">
        <w:t>Warum (ist es passiert)?</w:t>
      </w:r>
    </w:p>
    <w:p w14:paraId="6A448451" w14:textId="77777777" w:rsidR="00AC0A2C" w:rsidRPr="00220AF3" w:rsidRDefault="00AC0A2C" w:rsidP="00220AF3"/>
    <w:p w14:paraId="619508A4" w14:textId="77777777" w:rsidR="00AC0A2C" w:rsidRPr="00AC0A2C" w:rsidRDefault="00AC0A2C" w:rsidP="00AC0A2C">
      <w:pPr>
        <w:rPr>
          <w:b/>
          <w:bCs/>
        </w:rPr>
      </w:pPr>
      <w:r w:rsidRPr="00AC0A2C">
        <w:rPr>
          <w:b/>
          <w:bCs/>
        </w:rPr>
        <w:t>3.</w:t>
      </w:r>
      <w:r w:rsidRPr="00AC0A2C">
        <w:rPr>
          <w:b/>
          <w:bCs/>
        </w:rPr>
        <w:tab/>
        <w:t>Fragen sortieren</w:t>
      </w:r>
    </w:p>
    <w:p w14:paraId="2D796707" w14:textId="77777777" w:rsidR="00AC0A2C" w:rsidRPr="00AC0A2C" w:rsidRDefault="00AC0A2C" w:rsidP="00AC0A2C">
      <w:r w:rsidRPr="00AC0A2C">
        <w:t>Ordne deine Fragen inhaltlich und überprüfe nochmals:</w:t>
      </w:r>
    </w:p>
    <w:p w14:paraId="25723D27" w14:textId="2A9515DE" w:rsidR="00AC0A2C" w:rsidRPr="00AC0A2C" w:rsidRDefault="00220AF3" w:rsidP="00220AF3">
      <w:pPr>
        <w:pStyle w:val="ekvaufzhlung"/>
      </w:pPr>
      <w:r w:rsidRPr="006A5611">
        <w:rPr>
          <w:rStyle w:val="ekvsymbolaufzhlung"/>
        </w:rPr>
        <w:sym w:font="Wingdings" w:char="F06C"/>
      </w:r>
      <w:r w:rsidRPr="00C17BE6">
        <w:tab/>
      </w:r>
      <w:r w:rsidR="00AC0A2C" w:rsidRPr="00AC0A2C">
        <w:t>Fehlt etwas?</w:t>
      </w:r>
    </w:p>
    <w:p w14:paraId="2AA0D131" w14:textId="3474B8D2" w:rsidR="00AC0A2C" w:rsidRPr="00AC0A2C" w:rsidRDefault="00220AF3" w:rsidP="00220AF3">
      <w:pPr>
        <w:pStyle w:val="ekvaufzhlung"/>
      </w:pPr>
      <w:r w:rsidRPr="006A5611">
        <w:rPr>
          <w:rStyle w:val="ekvsymbolaufzhlung"/>
        </w:rPr>
        <w:sym w:font="Wingdings" w:char="F06C"/>
      </w:r>
      <w:r w:rsidRPr="00C17BE6">
        <w:tab/>
      </w:r>
      <w:r w:rsidR="00AC0A2C" w:rsidRPr="00AC0A2C">
        <w:t xml:space="preserve">Gibt es Überschneidungen? </w:t>
      </w:r>
    </w:p>
    <w:p w14:paraId="76861E56" w14:textId="7CE31B97" w:rsidR="00AC0A2C" w:rsidRPr="00AC0A2C" w:rsidRDefault="00220AF3" w:rsidP="00220AF3">
      <w:pPr>
        <w:pStyle w:val="ekvaufzhlung"/>
      </w:pPr>
      <w:r w:rsidRPr="006A5611">
        <w:rPr>
          <w:rStyle w:val="ekvsymbolaufzhlung"/>
        </w:rPr>
        <w:sym w:font="Wingdings" w:char="F06C"/>
      </w:r>
      <w:r w:rsidRPr="00C17BE6">
        <w:tab/>
      </w:r>
      <w:r w:rsidR="00AC0A2C" w:rsidRPr="00AC0A2C">
        <w:t>Ergeben sich eventuell auch weiterführende Fragen aus dem, was besprochen wurde?</w:t>
      </w:r>
    </w:p>
    <w:p w14:paraId="1246CBC5" w14:textId="77777777" w:rsidR="00AC0A2C" w:rsidRPr="00220AF3" w:rsidRDefault="00AC0A2C" w:rsidP="00220AF3"/>
    <w:p w14:paraId="4104083A" w14:textId="77777777" w:rsidR="00AC0A2C" w:rsidRPr="00AC0A2C" w:rsidRDefault="00AC0A2C" w:rsidP="00AC0A2C">
      <w:pPr>
        <w:rPr>
          <w:b/>
          <w:bCs/>
        </w:rPr>
      </w:pPr>
      <w:r w:rsidRPr="00AC0A2C">
        <w:rPr>
          <w:b/>
          <w:bCs/>
        </w:rPr>
        <w:t>4.</w:t>
      </w:r>
      <w:r w:rsidRPr="00AC0A2C">
        <w:rPr>
          <w:b/>
          <w:bCs/>
        </w:rPr>
        <w:tab/>
        <w:t>Begrüßung</w:t>
      </w:r>
    </w:p>
    <w:p w14:paraId="52BC73BC" w14:textId="77777777" w:rsidR="00AC0A2C" w:rsidRPr="00AC0A2C" w:rsidRDefault="00AC0A2C" w:rsidP="00AC0A2C">
      <w:r w:rsidRPr="00AC0A2C">
        <w:t>Stelle dich mit Namen vor und erkläre deinem Interviewpartner/deiner Interviewpartnerin, was du vorhast.</w:t>
      </w:r>
    </w:p>
    <w:p w14:paraId="22B0C4E5" w14:textId="77777777" w:rsidR="00AC0A2C" w:rsidRPr="00220AF3" w:rsidRDefault="00AC0A2C" w:rsidP="00220AF3"/>
    <w:p w14:paraId="727E579C" w14:textId="77777777" w:rsidR="00AC0A2C" w:rsidRPr="00AC0A2C" w:rsidRDefault="00AC0A2C" w:rsidP="00AC0A2C">
      <w:pPr>
        <w:rPr>
          <w:b/>
          <w:bCs/>
        </w:rPr>
      </w:pPr>
      <w:r w:rsidRPr="00AC0A2C">
        <w:rPr>
          <w:b/>
          <w:bCs/>
        </w:rPr>
        <w:t>5.</w:t>
      </w:r>
      <w:r w:rsidRPr="00AC0A2C">
        <w:rPr>
          <w:b/>
          <w:bCs/>
        </w:rPr>
        <w:tab/>
        <w:t>Neugierig und geduldig sein</w:t>
      </w:r>
    </w:p>
    <w:p w14:paraId="73F3F461" w14:textId="77777777" w:rsidR="00AC0A2C" w:rsidRPr="00AC0A2C" w:rsidRDefault="00AC0A2C" w:rsidP="00AC0A2C">
      <w:r w:rsidRPr="00AC0A2C">
        <w:t>Sei neugierig auf die Antworten und höre gut zu. Oft fallen dir während des Gesprächs noch interessante Fragen ein, die du zusätzlich stellen kannst.</w:t>
      </w:r>
    </w:p>
    <w:p w14:paraId="70F31F0D" w14:textId="77777777" w:rsidR="00AC0A2C" w:rsidRPr="00220AF3" w:rsidRDefault="00AC0A2C" w:rsidP="00220AF3"/>
    <w:p w14:paraId="39FB32A1" w14:textId="77777777" w:rsidR="00AC0A2C" w:rsidRPr="00AC0A2C" w:rsidRDefault="00AC0A2C" w:rsidP="00AC0A2C">
      <w:pPr>
        <w:rPr>
          <w:b/>
          <w:bCs/>
        </w:rPr>
      </w:pPr>
      <w:r w:rsidRPr="00AC0A2C">
        <w:rPr>
          <w:b/>
          <w:bCs/>
        </w:rPr>
        <w:t>6.</w:t>
      </w:r>
      <w:r w:rsidRPr="00AC0A2C">
        <w:rPr>
          <w:b/>
          <w:bCs/>
        </w:rPr>
        <w:tab/>
        <w:t>Auswählen</w:t>
      </w:r>
    </w:p>
    <w:p w14:paraId="74D21C88" w14:textId="77777777" w:rsidR="00AC0A2C" w:rsidRPr="00AC0A2C" w:rsidRDefault="00AC0A2C" w:rsidP="00AC0A2C">
      <w:r w:rsidRPr="00AC0A2C">
        <w:t>Nicht alle Antworten, die du aus dem Gespräch bekommst, kannst du gebrauchen. Wähle die wichtigsten und interessantesten Antworten aus. Überlege auch immer, weshalb gerade diese Antworten für dich wichtig und interessant sind.</w:t>
      </w:r>
    </w:p>
    <w:p w14:paraId="3B9D89A3" w14:textId="77777777" w:rsidR="00AC0A2C" w:rsidRPr="00220AF3" w:rsidRDefault="00AC0A2C" w:rsidP="00220AF3"/>
    <w:p w14:paraId="25B6125A" w14:textId="77777777" w:rsidR="00AC0A2C" w:rsidRPr="00AC0A2C" w:rsidRDefault="00AC0A2C" w:rsidP="00AC0A2C">
      <w:pPr>
        <w:rPr>
          <w:b/>
          <w:bCs/>
        </w:rPr>
      </w:pPr>
      <w:r w:rsidRPr="00AC0A2C">
        <w:rPr>
          <w:b/>
          <w:bCs/>
        </w:rPr>
        <w:t>7.</w:t>
      </w:r>
      <w:r w:rsidRPr="00AC0A2C">
        <w:rPr>
          <w:b/>
          <w:bCs/>
        </w:rPr>
        <w:tab/>
        <w:t>Abschluss</w:t>
      </w:r>
    </w:p>
    <w:p w14:paraId="54EABBE5" w14:textId="77777777" w:rsidR="00AC0A2C" w:rsidRPr="00AC0A2C" w:rsidRDefault="00AC0A2C" w:rsidP="00AC0A2C">
      <w:r w:rsidRPr="00AC0A2C">
        <w:t>Danke deinem Gesprächspartner/deiner Gesprächspartnerin und verabschiede dich.</w:t>
      </w:r>
    </w:p>
    <w:p w14:paraId="4C3718AE" w14:textId="77777777" w:rsidR="00AC0A2C" w:rsidRPr="00220AF3" w:rsidRDefault="00AC0A2C" w:rsidP="00220AF3"/>
    <w:sectPr w:rsidR="00AC0A2C" w:rsidRPr="00220AF3" w:rsidSect="00720DCE">
      <w:headerReference w:type="default" r:id="rId7"/>
      <w:footerReference w:type="default" r:id="rId8"/>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EEC5" w14:textId="77777777" w:rsidR="00AC0A2C" w:rsidRDefault="00AC0A2C" w:rsidP="003C599D">
      <w:pPr>
        <w:spacing w:line="240" w:lineRule="auto"/>
      </w:pPr>
      <w:r>
        <w:separator/>
      </w:r>
    </w:p>
  </w:endnote>
  <w:endnote w:type="continuationSeparator" w:id="0">
    <w:p w14:paraId="37329085" w14:textId="77777777" w:rsidR="00AC0A2C" w:rsidRDefault="00AC0A2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70BB569" w14:textId="77777777" w:rsidTr="00503EE6">
      <w:trPr>
        <w:trHeight w:hRule="exact" w:val="680"/>
      </w:trPr>
      <w:tc>
        <w:tcPr>
          <w:tcW w:w="864" w:type="dxa"/>
          <w:noWrap/>
        </w:tcPr>
        <w:p w14:paraId="107A2A7E" w14:textId="77777777" w:rsidR="002659C5" w:rsidRPr="00913892" w:rsidRDefault="002659C5" w:rsidP="005E4C30">
          <w:pPr>
            <w:pStyle w:val="ekvpaginabild"/>
            <w:jc w:val="both"/>
          </w:pPr>
          <w:r w:rsidRPr="00913892">
            <w:rPr>
              <w:noProof/>
              <w:lang w:eastAsia="de-DE"/>
            </w:rPr>
            <w:drawing>
              <wp:inline distT="0" distB="0" distL="0" distR="0" wp14:anchorId="43D4514A" wp14:editId="433F49F1">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9BCD035" w14:textId="6E5EEB6E" w:rsidR="002659C5" w:rsidRPr="00913892" w:rsidRDefault="002659C5" w:rsidP="00503EE6">
          <w:pPr>
            <w:pStyle w:val="ekvpagina"/>
          </w:pPr>
          <w:r w:rsidRPr="00913892">
            <w:t xml:space="preserve">© Ernst Klett Verlag GmbH, </w:t>
          </w:r>
          <w:r w:rsidR="00CF40E8">
            <w:t>Stuttgart 20</w:t>
          </w:r>
          <w:r w:rsidR="00AC0A2C">
            <w:t>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B8C5015" w14:textId="2CE1AF9E" w:rsidR="000E200F" w:rsidRDefault="000E200F" w:rsidP="000E200F">
          <w:pPr>
            <w:pStyle w:val="ekvquelle"/>
          </w:pPr>
          <w:r w:rsidRPr="000E200F">
            <w:rPr>
              <w:rStyle w:val="ekvquellefett"/>
            </w:rPr>
            <w:t>A</w:t>
          </w:r>
          <w:r w:rsidR="00AC0A2C">
            <w:rPr>
              <w:rStyle w:val="ekvquellefett"/>
            </w:rPr>
            <w:t>utorin</w:t>
          </w:r>
          <w:r w:rsidRPr="000E200F">
            <w:rPr>
              <w:rStyle w:val="ekvquellefett"/>
            </w:rPr>
            <w:t>:</w:t>
          </w:r>
          <w:r>
            <w:t xml:space="preserve"> </w:t>
          </w:r>
          <w:r w:rsidR="00AC0A2C">
            <w:t>Anne Karstädt</w:t>
          </w:r>
        </w:p>
        <w:p w14:paraId="70E8EC66" w14:textId="4A7ABCD1" w:rsidR="002659C5" w:rsidRPr="00913892" w:rsidRDefault="002659C5" w:rsidP="000E200F">
          <w:pPr>
            <w:pStyle w:val="ekvquelle"/>
          </w:pPr>
        </w:p>
      </w:tc>
      <w:tc>
        <w:tcPr>
          <w:tcW w:w="813" w:type="dxa"/>
        </w:tcPr>
        <w:p w14:paraId="32C1FCCB" w14:textId="77777777" w:rsidR="002659C5" w:rsidRPr="00913892" w:rsidRDefault="002659C5" w:rsidP="00913892">
          <w:pPr>
            <w:pStyle w:val="ekvpagina"/>
          </w:pPr>
        </w:p>
      </w:tc>
    </w:tr>
  </w:tbl>
  <w:p w14:paraId="773B69CA"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9F44" w14:textId="77777777" w:rsidR="00AC0A2C" w:rsidRDefault="00AC0A2C" w:rsidP="003C599D">
      <w:pPr>
        <w:spacing w:line="240" w:lineRule="auto"/>
      </w:pPr>
      <w:r>
        <w:separator/>
      </w:r>
    </w:p>
  </w:footnote>
  <w:footnote w:type="continuationSeparator" w:id="0">
    <w:p w14:paraId="0EC40985" w14:textId="77777777" w:rsidR="00AC0A2C" w:rsidRDefault="00AC0A2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8BA9597" w14:textId="77777777" w:rsidTr="00431E62">
      <w:trPr>
        <w:trHeight w:hRule="exact" w:val="510"/>
      </w:trPr>
      <w:tc>
        <w:tcPr>
          <w:tcW w:w="818" w:type="dxa"/>
          <w:tcBorders>
            <w:top w:val="nil"/>
            <w:bottom w:val="nil"/>
            <w:right w:val="nil"/>
          </w:tcBorders>
          <w:noWrap/>
          <w:vAlign w:val="bottom"/>
        </w:tcPr>
        <w:p w14:paraId="6D4A183D" w14:textId="77777777" w:rsidR="00901B13" w:rsidRPr="00AE65F6" w:rsidRDefault="00901B13" w:rsidP="00901B13"/>
      </w:tc>
      <w:tc>
        <w:tcPr>
          <w:tcW w:w="3856" w:type="dxa"/>
          <w:tcBorders>
            <w:top w:val="nil"/>
            <w:left w:val="nil"/>
            <w:bottom w:val="nil"/>
            <w:right w:val="nil"/>
          </w:tcBorders>
          <w:noWrap/>
          <w:vAlign w:val="bottom"/>
        </w:tcPr>
        <w:p w14:paraId="4E90C1D6" w14:textId="55DFDBA8" w:rsidR="00901B13" w:rsidRPr="007C1230" w:rsidRDefault="00AC0A2C" w:rsidP="00901B13">
          <w:pPr>
            <w:pStyle w:val="ekvkolumnentitel"/>
          </w:pPr>
          <w:r w:rsidRPr="00AC0A2C">
            <w:t>Zu: Kapitel 4, S. 89</w:t>
          </w:r>
        </w:p>
      </w:tc>
      <w:tc>
        <w:tcPr>
          <w:tcW w:w="1321" w:type="dxa"/>
          <w:tcBorders>
            <w:top w:val="nil"/>
            <w:left w:val="nil"/>
            <w:bottom w:val="nil"/>
            <w:right w:val="nil"/>
          </w:tcBorders>
          <w:noWrap/>
          <w:vAlign w:val="bottom"/>
        </w:tcPr>
        <w:p w14:paraId="22691B51" w14:textId="07FA9E57" w:rsidR="00901B13" w:rsidRPr="007C1230" w:rsidRDefault="00901B13" w:rsidP="00901B13">
          <w:pPr>
            <w:pStyle w:val="ekvkolumnentitel"/>
          </w:pPr>
        </w:p>
      </w:tc>
      <w:tc>
        <w:tcPr>
          <w:tcW w:w="2041" w:type="dxa"/>
          <w:tcBorders>
            <w:top w:val="nil"/>
            <w:left w:val="nil"/>
            <w:bottom w:val="nil"/>
            <w:right w:val="nil"/>
          </w:tcBorders>
          <w:noWrap/>
          <w:vAlign w:val="bottom"/>
        </w:tcPr>
        <w:p w14:paraId="3549AD78" w14:textId="34992F12" w:rsidR="00901B13" w:rsidRPr="007C1230" w:rsidRDefault="00901B13" w:rsidP="00901B13">
          <w:pPr>
            <w:pStyle w:val="ekvkolumnentitel"/>
          </w:pPr>
        </w:p>
      </w:tc>
      <w:tc>
        <w:tcPr>
          <w:tcW w:w="2081" w:type="dxa"/>
          <w:tcBorders>
            <w:top w:val="nil"/>
            <w:left w:val="nil"/>
            <w:bottom w:val="nil"/>
            <w:right w:val="nil"/>
          </w:tcBorders>
          <w:noWrap/>
          <w:vAlign w:val="bottom"/>
        </w:tcPr>
        <w:p w14:paraId="6690B387" w14:textId="605B165E" w:rsidR="00901B13" w:rsidRPr="007C1230" w:rsidRDefault="00AC0A2C" w:rsidP="00901B13">
          <w:pPr>
            <w:pStyle w:val="ekvkvnummer"/>
          </w:pPr>
          <w:r>
            <w:t>KV 59</w:t>
          </w:r>
        </w:p>
      </w:tc>
      <w:tc>
        <w:tcPr>
          <w:tcW w:w="883" w:type="dxa"/>
          <w:tcBorders>
            <w:top w:val="nil"/>
            <w:left w:val="nil"/>
            <w:bottom w:val="nil"/>
          </w:tcBorders>
          <w:noWrap/>
          <w:vAlign w:val="bottom"/>
        </w:tcPr>
        <w:p w14:paraId="58442133" w14:textId="2175EE37" w:rsidR="00901B13" w:rsidRPr="00AC0A2C" w:rsidRDefault="00AC0A2C" w:rsidP="00901B13">
          <w:pPr>
            <w:pStyle w:val="ekvkapitel"/>
            <w:rPr>
              <w:color w:val="FFFFFF"/>
            </w:rPr>
          </w:pPr>
          <w:r w:rsidRPr="00AC0A2C">
            <w:t>4</w:t>
          </w:r>
        </w:p>
      </w:tc>
    </w:tr>
    <w:tr w:rsidR="00901B13" w:rsidRPr="00BF17F2" w14:paraId="0B02BB68"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909A98F" w14:textId="77777777" w:rsidR="00901B13" w:rsidRPr="00AC0A2C" w:rsidRDefault="00901B13" w:rsidP="00901B13">
          <w:pPr>
            <w:rPr>
              <w:color w:val="FFFFFF"/>
            </w:rPr>
          </w:pPr>
        </w:p>
      </w:tc>
      <w:tc>
        <w:tcPr>
          <w:tcW w:w="10182" w:type="dxa"/>
          <w:gridSpan w:val="5"/>
          <w:tcBorders>
            <w:left w:val="nil"/>
            <w:bottom w:val="nil"/>
          </w:tcBorders>
          <w:noWrap/>
          <w:vAlign w:val="bottom"/>
        </w:tcPr>
        <w:p w14:paraId="42BA9569" w14:textId="77777777" w:rsidR="00901B13" w:rsidRPr="00AC0A2C" w:rsidRDefault="00901B13" w:rsidP="00901B13">
          <w:pPr>
            <w:rPr>
              <w:color w:val="FFFFFF"/>
            </w:rPr>
          </w:pPr>
        </w:p>
      </w:tc>
    </w:tr>
  </w:tbl>
  <w:p w14:paraId="02DC4B98" w14:textId="77777777" w:rsidR="00901B13" w:rsidRDefault="00901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07B"/>
    <w:multiLevelType w:val="hybridMultilevel"/>
    <w:tmpl w:val="171A8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CD942A3"/>
    <w:multiLevelType w:val="hybridMultilevel"/>
    <w:tmpl w:val="5FFCB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2855F8"/>
    <w:multiLevelType w:val="hybridMultilevel"/>
    <w:tmpl w:val="AD96E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A66D95"/>
    <w:multiLevelType w:val="hybridMultilevel"/>
    <w:tmpl w:val="87D2E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C"/>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0AF3"/>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0B8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0A2C"/>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84FE"/>
  <w15:chartTrackingRefBased/>
  <w15:docId w15:val="{E52316BB-A494-477E-A3A4-F29BE21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768\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cp:lastPrinted>2016-12-23T16:36:00Z</cp:lastPrinted>
  <dcterms:created xsi:type="dcterms:W3CDTF">2022-03-10T13:00:00Z</dcterms:created>
  <dcterms:modified xsi:type="dcterms:W3CDTF">2022-03-21T12:16:00Z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